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F673B" w14:textId="01D452C6" w:rsidR="00D4523C" w:rsidRDefault="00D4523C" w:rsidP="00D4523C">
      <w:pPr>
        <w:pStyle w:val="NoSpacing"/>
      </w:pPr>
    </w:p>
    <w:sdt>
      <w:sdtPr>
        <w:rPr>
          <w:lang w:val="en-GB" w:eastAsia="en-GB" w:bidi="en-GB"/>
        </w:rPr>
        <w:id w:val="-1113825817"/>
        <w:docPartObj>
          <w:docPartGallery w:val="Cover Pages"/>
          <w:docPartUnique/>
        </w:docPartObj>
      </w:sdtPr>
      <w:sdtEndPr>
        <w:rPr>
          <w:sz w:val="16"/>
          <w:lang w:eastAsia="en-US" w:bidi="ar-SA"/>
        </w:rPr>
      </w:sdtEndPr>
      <w:sdtContent>
        <w:p w14:paraId="40F81B73" w14:textId="77777777" w:rsidR="00D4523C" w:rsidRDefault="00D4523C" w:rsidP="00D4523C">
          <w:pPr>
            <w:pStyle w:val="NoSpacing"/>
            <w:rPr>
              <w:noProof/>
            </w:rPr>
          </w:pPr>
        </w:p>
        <w:p w14:paraId="3EB5E10A" w14:textId="72C4F3D8" w:rsidR="00D4523C" w:rsidRDefault="00331CAC" w:rsidP="00331CAC">
          <w:pPr>
            <w:pStyle w:val="NoSpacing"/>
            <w:tabs>
              <w:tab w:val="left" w:pos="1455"/>
            </w:tabs>
            <w:rPr>
              <w:sz w:val="16"/>
            </w:rPr>
          </w:pPr>
          <w:r>
            <w:tab/>
          </w:r>
        </w:p>
        <w:p w14:paraId="628706BC" w14:textId="77777777" w:rsidR="00D4523C" w:rsidRDefault="00D4523C" w:rsidP="00D4523C">
          <w:pPr>
            <w:rPr>
              <w:sz w:val="16"/>
            </w:rPr>
          </w:pPr>
        </w:p>
        <w:p w14:paraId="711A4CC9" w14:textId="77777777" w:rsidR="00D4523C" w:rsidRDefault="00D4523C" w:rsidP="00D4523C">
          <w:pPr>
            <w:rPr>
              <w:sz w:val="16"/>
            </w:rPr>
          </w:pPr>
        </w:p>
        <w:p w14:paraId="1900A9D7" w14:textId="77777777" w:rsidR="00D4523C" w:rsidRDefault="00D4523C" w:rsidP="00D4523C">
          <w:pPr>
            <w:rPr>
              <w:sz w:val="16"/>
            </w:rPr>
          </w:pPr>
        </w:p>
        <w:p w14:paraId="49806975" w14:textId="0BEDF8AB" w:rsidR="00D4523C" w:rsidRDefault="007C52B8" w:rsidP="00D4523C">
          <w:pPr>
            <w:rPr>
              <w:sz w:val="16"/>
            </w:rPr>
          </w:pPr>
        </w:p>
      </w:sdtContent>
    </w:sdt>
    <w:p w14:paraId="5E5A8ADD" w14:textId="77777777" w:rsidR="00D4523C" w:rsidRDefault="00D4523C" w:rsidP="00D4523C">
      <w:pPr>
        <w:pStyle w:val="BodyText"/>
        <w:rPr>
          <w:rFonts w:ascii="Times New Roman"/>
          <w:sz w:val="20"/>
        </w:rPr>
      </w:pPr>
    </w:p>
    <w:p w14:paraId="528E2690" w14:textId="77777777" w:rsidR="00D4523C" w:rsidRDefault="00D4523C" w:rsidP="00D4523C">
      <w:pPr>
        <w:pStyle w:val="BodyText"/>
        <w:rPr>
          <w:rFonts w:ascii="Times New Roman"/>
          <w:sz w:val="20"/>
        </w:rPr>
      </w:pPr>
    </w:p>
    <w:p w14:paraId="326A39D4" w14:textId="77777777" w:rsidR="00D4523C" w:rsidRDefault="00D4523C" w:rsidP="00D4523C">
      <w:pPr>
        <w:pStyle w:val="BodyText"/>
        <w:rPr>
          <w:rFonts w:ascii="Times New Roman"/>
          <w:sz w:val="20"/>
        </w:rPr>
      </w:pPr>
    </w:p>
    <w:p w14:paraId="303959DA" w14:textId="77777777" w:rsidR="00D4523C" w:rsidRDefault="00D4523C" w:rsidP="00D4523C">
      <w:pPr>
        <w:pStyle w:val="BodyText"/>
        <w:rPr>
          <w:rFonts w:ascii="Times New Roman"/>
          <w:sz w:val="20"/>
        </w:rPr>
      </w:pPr>
    </w:p>
    <w:p w14:paraId="2338BFE3" w14:textId="77777777" w:rsidR="00D4523C" w:rsidRPr="001D2BBE" w:rsidRDefault="001D2BBE" w:rsidP="001D2BBE">
      <w:pPr>
        <w:pStyle w:val="BodyText"/>
        <w:tabs>
          <w:tab w:val="left" w:pos="1902"/>
          <w:tab w:val="left" w:pos="2051"/>
        </w:tabs>
        <w:spacing w:before="10"/>
        <w:rPr>
          <w:rFonts w:ascii="Times New Roman"/>
        </w:rPr>
      </w:pPr>
      <w:r>
        <w:rPr>
          <w:rFonts w:ascii="Times New Roman"/>
        </w:rPr>
        <w:tab/>
      </w:r>
    </w:p>
    <w:p w14:paraId="53262A13" w14:textId="77777777" w:rsidR="00D4523C" w:rsidRDefault="00D4523C" w:rsidP="00D4523C">
      <w:pPr>
        <w:pStyle w:val="BodyText"/>
        <w:spacing w:before="5"/>
        <w:rPr>
          <w:rFonts w:ascii="Times New Roman"/>
          <w:sz w:val="27"/>
        </w:rPr>
      </w:pPr>
    </w:p>
    <w:p w14:paraId="21FB89F5" w14:textId="77777777" w:rsidR="00647854" w:rsidRDefault="00647854" w:rsidP="00647854">
      <w:pPr>
        <w:widowControl/>
        <w:adjustRightInd w:val="0"/>
        <w:rPr>
          <w:rFonts w:eastAsiaTheme="minorHAnsi"/>
          <w:color w:val="FFFFFF"/>
          <w:sz w:val="36"/>
          <w:szCs w:val="36"/>
        </w:rPr>
      </w:pPr>
    </w:p>
    <w:p w14:paraId="6F99E381" w14:textId="77777777" w:rsidR="00647854" w:rsidRDefault="00647854" w:rsidP="00647854">
      <w:pPr>
        <w:widowControl/>
        <w:adjustRightInd w:val="0"/>
        <w:rPr>
          <w:rFonts w:eastAsiaTheme="minorHAnsi"/>
          <w:color w:val="FFFFFF"/>
          <w:sz w:val="36"/>
          <w:szCs w:val="36"/>
        </w:rPr>
      </w:pPr>
    </w:p>
    <w:p w14:paraId="577B2C1A" w14:textId="77777777" w:rsidR="00647854" w:rsidRDefault="00647854" w:rsidP="00647854">
      <w:pPr>
        <w:widowControl/>
        <w:adjustRightInd w:val="0"/>
        <w:rPr>
          <w:rFonts w:eastAsiaTheme="minorHAnsi"/>
          <w:color w:val="FFFFFF"/>
          <w:sz w:val="36"/>
          <w:szCs w:val="36"/>
        </w:rPr>
      </w:pPr>
    </w:p>
    <w:p w14:paraId="5EDE3B05" w14:textId="77777777" w:rsidR="00647854" w:rsidRDefault="00647854" w:rsidP="00647854">
      <w:pPr>
        <w:widowControl/>
        <w:adjustRightInd w:val="0"/>
        <w:rPr>
          <w:rFonts w:eastAsiaTheme="minorHAnsi"/>
          <w:color w:val="FFFFFF"/>
          <w:sz w:val="36"/>
          <w:szCs w:val="36"/>
        </w:rPr>
      </w:pPr>
    </w:p>
    <w:p w14:paraId="07B81C9F" w14:textId="77777777" w:rsidR="00647854" w:rsidRDefault="00647854" w:rsidP="00647854">
      <w:pPr>
        <w:widowControl/>
        <w:adjustRightInd w:val="0"/>
        <w:rPr>
          <w:rFonts w:eastAsiaTheme="minorHAnsi"/>
          <w:color w:val="FFFFFF"/>
          <w:sz w:val="36"/>
          <w:szCs w:val="36"/>
        </w:rPr>
      </w:pPr>
    </w:p>
    <w:p w14:paraId="416016B3" w14:textId="77777777" w:rsidR="00647854" w:rsidRDefault="00647854" w:rsidP="00647854">
      <w:pPr>
        <w:widowControl/>
        <w:adjustRightInd w:val="0"/>
        <w:rPr>
          <w:rFonts w:eastAsiaTheme="minorHAnsi"/>
          <w:color w:val="FFFFFF"/>
          <w:sz w:val="36"/>
          <w:szCs w:val="36"/>
        </w:rPr>
      </w:pPr>
    </w:p>
    <w:p w14:paraId="07C6BB3E" w14:textId="77777777" w:rsidR="00647854" w:rsidRPr="00F75E07" w:rsidRDefault="00647854" w:rsidP="00647854">
      <w:pPr>
        <w:widowControl/>
        <w:adjustRightInd w:val="0"/>
        <w:rPr>
          <w:rFonts w:ascii="Laca Light" w:eastAsiaTheme="minorHAnsi" w:hAnsi="Laca Light"/>
          <w:color w:val="FFFFFF"/>
          <w:sz w:val="36"/>
          <w:szCs w:val="36"/>
        </w:rPr>
      </w:pPr>
    </w:p>
    <w:p w14:paraId="0DCA6B31" w14:textId="1B45DA4A" w:rsidR="00647854" w:rsidRPr="00F75E07" w:rsidRDefault="00647854" w:rsidP="00647854">
      <w:pPr>
        <w:widowControl/>
        <w:adjustRightInd w:val="0"/>
        <w:rPr>
          <w:rFonts w:ascii="Laca Light" w:eastAsiaTheme="minorHAnsi" w:hAnsi="Laca Light"/>
          <w:color w:val="FFFFFF"/>
          <w:sz w:val="36"/>
          <w:szCs w:val="36"/>
        </w:rPr>
      </w:pPr>
    </w:p>
    <w:p w14:paraId="61D418FB" w14:textId="77777777" w:rsidR="00647854" w:rsidRPr="00F75E07" w:rsidRDefault="00647854" w:rsidP="00647854">
      <w:pPr>
        <w:widowControl/>
        <w:adjustRightInd w:val="0"/>
        <w:rPr>
          <w:rFonts w:ascii="Laca Light" w:eastAsiaTheme="minorHAnsi" w:hAnsi="Laca Light"/>
          <w:color w:val="FFFFFF"/>
          <w:sz w:val="36"/>
          <w:szCs w:val="36"/>
        </w:rPr>
      </w:pPr>
    </w:p>
    <w:p w14:paraId="075B5B89" w14:textId="77777777" w:rsidR="00647854" w:rsidRPr="00F75E07" w:rsidRDefault="00647854" w:rsidP="00647854">
      <w:pPr>
        <w:widowControl/>
        <w:adjustRightInd w:val="0"/>
        <w:rPr>
          <w:rFonts w:ascii="Laca Light" w:eastAsiaTheme="minorHAnsi" w:hAnsi="Laca Light"/>
          <w:color w:val="FFFFFF"/>
          <w:sz w:val="36"/>
          <w:szCs w:val="36"/>
        </w:rPr>
      </w:pPr>
    </w:p>
    <w:p w14:paraId="4E003F33" w14:textId="015D1D11" w:rsidR="00647854" w:rsidRPr="00F75E07" w:rsidRDefault="004E4467" w:rsidP="00647854">
      <w:pPr>
        <w:widowControl/>
        <w:adjustRightInd w:val="0"/>
        <w:rPr>
          <w:rFonts w:ascii="Laca Light" w:eastAsiaTheme="minorHAnsi" w:hAnsi="Laca Light"/>
          <w:b/>
          <w:bCs/>
          <w:color w:val="FFFFFF"/>
          <w:sz w:val="80"/>
          <w:szCs w:val="80"/>
        </w:rPr>
      </w:pPr>
      <w:r w:rsidRPr="00F75E07">
        <w:rPr>
          <w:rFonts w:ascii="Laca Light" w:eastAsiaTheme="minorHAnsi" w:hAnsi="Laca Light"/>
          <w:b/>
          <w:bCs/>
          <w:color w:val="FFFFFF"/>
          <w:sz w:val="80"/>
          <w:szCs w:val="80"/>
        </w:rPr>
        <w:t xml:space="preserve">Behaviour Policy </w:t>
      </w:r>
    </w:p>
    <w:p w14:paraId="451701D5" w14:textId="77777777" w:rsidR="00647854" w:rsidRPr="00F75E07" w:rsidRDefault="00647854" w:rsidP="00647854">
      <w:pPr>
        <w:widowControl/>
        <w:adjustRightInd w:val="0"/>
        <w:rPr>
          <w:rFonts w:ascii="Laca Light" w:eastAsiaTheme="minorHAnsi" w:hAnsi="Laca Light"/>
          <w:color w:val="FFFFFF"/>
          <w:sz w:val="36"/>
          <w:szCs w:val="36"/>
        </w:rPr>
      </w:pPr>
    </w:p>
    <w:p w14:paraId="1B9136EE" w14:textId="77777777" w:rsidR="00647854" w:rsidRPr="00F75E07" w:rsidRDefault="00647854" w:rsidP="00647854">
      <w:pPr>
        <w:widowControl/>
        <w:adjustRightInd w:val="0"/>
        <w:rPr>
          <w:rFonts w:ascii="Laca Light" w:eastAsiaTheme="minorHAnsi" w:hAnsi="Laca Light"/>
          <w:color w:val="FFFFFF"/>
          <w:sz w:val="36"/>
          <w:szCs w:val="36"/>
        </w:rPr>
      </w:pPr>
    </w:p>
    <w:p w14:paraId="10A94F29" w14:textId="77777777" w:rsidR="00647854" w:rsidRPr="00F75E07" w:rsidRDefault="00647854" w:rsidP="00647854">
      <w:pPr>
        <w:widowControl/>
        <w:adjustRightInd w:val="0"/>
        <w:rPr>
          <w:rFonts w:ascii="Laca Light" w:eastAsiaTheme="minorHAnsi" w:hAnsi="Laca Light"/>
          <w:color w:val="FFFFFF"/>
          <w:sz w:val="36"/>
          <w:szCs w:val="36"/>
        </w:rPr>
      </w:pPr>
    </w:p>
    <w:p w14:paraId="162FA900" w14:textId="11C14034" w:rsidR="00647854" w:rsidRPr="00F75E07" w:rsidRDefault="00647854" w:rsidP="00647854">
      <w:pPr>
        <w:widowControl/>
        <w:adjustRightInd w:val="0"/>
        <w:rPr>
          <w:rFonts w:ascii="Laca Light" w:eastAsiaTheme="minorHAnsi" w:hAnsi="Laca Light"/>
          <w:color w:val="FFFFFF"/>
          <w:sz w:val="36"/>
          <w:szCs w:val="36"/>
        </w:rPr>
      </w:pPr>
      <w:r w:rsidRPr="00F75E07">
        <w:rPr>
          <w:rFonts w:ascii="Laca Light" w:eastAsiaTheme="minorHAnsi" w:hAnsi="Laca Light"/>
          <w:color w:val="FFFFFF"/>
          <w:sz w:val="36"/>
          <w:szCs w:val="36"/>
        </w:rPr>
        <w:t xml:space="preserve">Created By: </w:t>
      </w:r>
      <w:r w:rsidRPr="00F75E07">
        <w:rPr>
          <w:rFonts w:ascii="Laca Light" w:eastAsiaTheme="minorHAnsi" w:hAnsi="Laca Light"/>
          <w:color w:val="FFFFFF"/>
          <w:sz w:val="36"/>
          <w:szCs w:val="36"/>
        </w:rPr>
        <w:tab/>
      </w:r>
      <w:r w:rsidRPr="00F75E07">
        <w:rPr>
          <w:rFonts w:ascii="Laca Light" w:eastAsiaTheme="minorHAnsi" w:hAnsi="Laca Light"/>
          <w:color w:val="FFFFFF"/>
          <w:sz w:val="36"/>
          <w:szCs w:val="36"/>
        </w:rPr>
        <w:tab/>
      </w:r>
      <w:r w:rsidR="006C7330" w:rsidRPr="00F75E07">
        <w:rPr>
          <w:rFonts w:ascii="Laca Light" w:eastAsiaTheme="minorHAnsi" w:hAnsi="Laca Light"/>
          <w:color w:val="FFFFFF"/>
          <w:sz w:val="36"/>
          <w:szCs w:val="36"/>
        </w:rPr>
        <w:t>Headteacher</w:t>
      </w:r>
    </w:p>
    <w:p w14:paraId="3D7326CA" w14:textId="6D68BCB0" w:rsidR="00647854" w:rsidRPr="00F75E07" w:rsidRDefault="00647854" w:rsidP="00647854">
      <w:pPr>
        <w:widowControl/>
        <w:adjustRightInd w:val="0"/>
        <w:rPr>
          <w:rFonts w:ascii="Laca Light" w:eastAsiaTheme="minorHAnsi" w:hAnsi="Laca Light"/>
          <w:color w:val="FFFFFF"/>
          <w:sz w:val="36"/>
          <w:szCs w:val="36"/>
        </w:rPr>
      </w:pPr>
      <w:r w:rsidRPr="00F75E07">
        <w:rPr>
          <w:rFonts w:ascii="Laca Light" w:eastAsiaTheme="minorHAnsi" w:hAnsi="Laca Light"/>
          <w:color w:val="FFFFFF"/>
          <w:sz w:val="36"/>
          <w:szCs w:val="36"/>
        </w:rPr>
        <w:t xml:space="preserve">Approved By: </w:t>
      </w:r>
      <w:r w:rsidRPr="00F75E07">
        <w:rPr>
          <w:rFonts w:ascii="Laca Light" w:eastAsiaTheme="minorHAnsi" w:hAnsi="Laca Light"/>
          <w:color w:val="FFFFFF"/>
          <w:sz w:val="36"/>
          <w:szCs w:val="36"/>
        </w:rPr>
        <w:tab/>
      </w:r>
      <w:r w:rsidR="0005567B" w:rsidRPr="00F75E07">
        <w:rPr>
          <w:rFonts w:ascii="Laca Light" w:eastAsiaTheme="minorHAnsi" w:hAnsi="Laca Light"/>
          <w:color w:val="FFFFFF"/>
          <w:sz w:val="36"/>
          <w:szCs w:val="36"/>
        </w:rPr>
        <w:tab/>
      </w:r>
      <w:r w:rsidR="006C7330" w:rsidRPr="00F75E07">
        <w:rPr>
          <w:rFonts w:ascii="Laca Light" w:eastAsiaTheme="minorHAnsi" w:hAnsi="Laca Light"/>
          <w:color w:val="FFFFFF"/>
          <w:sz w:val="36"/>
          <w:szCs w:val="36"/>
        </w:rPr>
        <w:t>Governing Body</w:t>
      </w:r>
    </w:p>
    <w:p w14:paraId="05A3D94B" w14:textId="163531B9" w:rsidR="00647854" w:rsidRPr="00F75E07" w:rsidRDefault="00647854" w:rsidP="00647854">
      <w:pPr>
        <w:widowControl/>
        <w:adjustRightInd w:val="0"/>
        <w:rPr>
          <w:rFonts w:ascii="Laca Light" w:eastAsiaTheme="minorHAnsi" w:hAnsi="Laca Light"/>
          <w:color w:val="FFFFFF"/>
          <w:sz w:val="36"/>
          <w:szCs w:val="36"/>
        </w:rPr>
      </w:pPr>
      <w:r w:rsidRPr="00F75E07">
        <w:rPr>
          <w:rFonts w:ascii="Laca Light" w:eastAsiaTheme="minorHAnsi" w:hAnsi="Laca Light"/>
          <w:color w:val="FFFFFF"/>
          <w:sz w:val="36"/>
          <w:szCs w:val="36"/>
        </w:rPr>
        <w:t xml:space="preserve">Version: </w:t>
      </w:r>
      <w:r w:rsidRPr="00F75E07">
        <w:rPr>
          <w:rFonts w:ascii="Laca Light" w:eastAsiaTheme="minorHAnsi" w:hAnsi="Laca Light"/>
          <w:color w:val="FFFFFF"/>
          <w:sz w:val="36"/>
          <w:szCs w:val="36"/>
        </w:rPr>
        <w:tab/>
      </w:r>
      <w:r w:rsidRPr="00F75E07">
        <w:rPr>
          <w:rFonts w:ascii="Laca Light" w:eastAsiaTheme="minorHAnsi" w:hAnsi="Laca Light"/>
          <w:color w:val="FFFFFF"/>
          <w:sz w:val="36"/>
          <w:szCs w:val="36"/>
        </w:rPr>
        <w:tab/>
      </w:r>
      <w:r w:rsidRPr="00F75E07">
        <w:rPr>
          <w:rFonts w:ascii="Laca Light" w:eastAsiaTheme="minorHAnsi" w:hAnsi="Laca Light"/>
          <w:color w:val="FFFFFF"/>
          <w:sz w:val="36"/>
          <w:szCs w:val="36"/>
        </w:rPr>
        <w:tab/>
      </w:r>
      <w:r w:rsidR="00760F71" w:rsidRPr="00F75E07">
        <w:rPr>
          <w:rFonts w:ascii="Laca Light" w:eastAsiaTheme="minorHAnsi" w:hAnsi="Laca Light"/>
          <w:color w:val="FFFFFF"/>
          <w:sz w:val="36"/>
          <w:szCs w:val="36"/>
        </w:rPr>
        <w:t>1.0</w:t>
      </w:r>
    </w:p>
    <w:p w14:paraId="79D3D7C7" w14:textId="3EF38936" w:rsidR="00647854" w:rsidRPr="00F75E07" w:rsidRDefault="00647854" w:rsidP="00647854">
      <w:pPr>
        <w:widowControl/>
        <w:adjustRightInd w:val="0"/>
        <w:rPr>
          <w:rFonts w:ascii="Laca Light" w:eastAsiaTheme="minorHAnsi" w:hAnsi="Laca Light"/>
          <w:color w:val="FFFFFF"/>
          <w:sz w:val="36"/>
          <w:szCs w:val="36"/>
        </w:rPr>
      </w:pPr>
      <w:r w:rsidRPr="00F75E07">
        <w:rPr>
          <w:rFonts w:ascii="Laca Light" w:eastAsiaTheme="minorHAnsi" w:hAnsi="Laca Light"/>
          <w:color w:val="FFFFFF"/>
          <w:sz w:val="36"/>
          <w:szCs w:val="36"/>
        </w:rPr>
        <w:t xml:space="preserve">Created: </w:t>
      </w:r>
      <w:r w:rsidRPr="00F75E07">
        <w:rPr>
          <w:rFonts w:ascii="Laca Light" w:eastAsiaTheme="minorHAnsi" w:hAnsi="Laca Light"/>
          <w:color w:val="FFFFFF"/>
          <w:sz w:val="36"/>
          <w:szCs w:val="36"/>
        </w:rPr>
        <w:tab/>
      </w:r>
      <w:r w:rsidRPr="00F75E07">
        <w:rPr>
          <w:rFonts w:ascii="Laca Light" w:eastAsiaTheme="minorHAnsi" w:hAnsi="Laca Light"/>
          <w:color w:val="FFFFFF"/>
          <w:sz w:val="36"/>
          <w:szCs w:val="36"/>
        </w:rPr>
        <w:tab/>
      </w:r>
      <w:r w:rsidR="0005567B" w:rsidRPr="00F75E07">
        <w:rPr>
          <w:rFonts w:ascii="Laca Light" w:eastAsiaTheme="minorHAnsi" w:hAnsi="Laca Light"/>
          <w:color w:val="FFFFFF"/>
          <w:sz w:val="36"/>
          <w:szCs w:val="36"/>
        </w:rPr>
        <w:tab/>
      </w:r>
      <w:r w:rsidR="006C7330" w:rsidRPr="00F75E07">
        <w:rPr>
          <w:rFonts w:ascii="Laca Light" w:eastAsiaTheme="minorHAnsi" w:hAnsi="Laca Light"/>
          <w:color w:val="FFFFFF"/>
          <w:sz w:val="36"/>
          <w:szCs w:val="36"/>
        </w:rPr>
        <w:t>September 20</w:t>
      </w:r>
      <w:r w:rsidR="00DF0C88" w:rsidRPr="00F75E07">
        <w:rPr>
          <w:rFonts w:ascii="Laca Light" w:eastAsiaTheme="minorHAnsi" w:hAnsi="Laca Light"/>
          <w:color w:val="FFFFFF"/>
          <w:sz w:val="36"/>
          <w:szCs w:val="36"/>
        </w:rPr>
        <w:t>24</w:t>
      </w:r>
    </w:p>
    <w:p w14:paraId="587FB364" w14:textId="77777777" w:rsidR="006C7330" w:rsidRPr="00F75E07" w:rsidRDefault="00647854" w:rsidP="00647854">
      <w:pPr>
        <w:widowControl/>
        <w:adjustRightInd w:val="0"/>
        <w:rPr>
          <w:rFonts w:ascii="Laca Light" w:eastAsiaTheme="minorHAnsi" w:hAnsi="Laca Light"/>
          <w:color w:val="FFFFFF"/>
          <w:sz w:val="36"/>
          <w:szCs w:val="36"/>
        </w:rPr>
      </w:pPr>
      <w:r w:rsidRPr="00F75E07">
        <w:rPr>
          <w:rFonts w:ascii="Laca Light" w:eastAsiaTheme="minorHAnsi" w:hAnsi="Laca Light"/>
          <w:color w:val="FFFFFF"/>
          <w:sz w:val="36"/>
          <w:szCs w:val="36"/>
        </w:rPr>
        <w:t xml:space="preserve">Amended on: </w:t>
      </w:r>
      <w:r w:rsidRPr="00F75E07">
        <w:rPr>
          <w:rFonts w:ascii="Laca Light" w:eastAsiaTheme="minorHAnsi" w:hAnsi="Laca Light"/>
          <w:color w:val="FFFFFF"/>
          <w:sz w:val="36"/>
          <w:szCs w:val="36"/>
        </w:rPr>
        <w:tab/>
      </w:r>
      <w:r w:rsidR="0005567B" w:rsidRPr="00F75E07">
        <w:rPr>
          <w:rFonts w:ascii="Laca Light" w:eastAsiaTheme="minorHAnsi" w:hAnsi="Laca Light"/>
          <w:color w:val="FFFFFF"/>
          <w:sz w:val="36"/>
          <w:szCs w:val="36"/>
        </w:rPr>
        <w:tab/>
      </w:r>
      <w:r w:rsidRPr="00F75E07">
        <w:rPr>
          <w:rFonts w:ascii="Laca Light" w:eastAsiaTheme="minorHAnsi" w:hAnsi="Laca Light"/>
          <w:color w:val="FFFFFF"/>
          <w:sz w:val="36"/>
          <w:szCs w:val="36"/>
        </w:rPr>
        <w:t>N/A</w:t>
      </w:r>
    </w:p>
    <w:p w14:paraId="10E8CE05" w14:textId="4D56CE4D" w:rsidR="004E4467" w:rsidRPr="00F75E07" w:rsidRDefault="004E4467" w:rsidP="004E4467">
      <w:pPr>
        <w:widowControl/>
        <w:adjustRightInd w:val="0"/>
        <w:ind w:left="3600" w:hanging="3600"/>
        <w:rPr>
          <w:rFonts w:ascii="Laca Light" w:eastAsiaTheme="minorHAnsi" w:hAnsi="Laca Light"/>
          <w:color w:val="FFFFFF"/>
          <w:sz w:val="36"/>
          <w:szCs w:val="36"/>
        </w:rPr>
      </w:pPr>
      <w:r w:rsidRPr="00F75E07">
        <w:rPr>
          <w:rFonts w:ascii="Laca Light" w:eastAsiaTheme="minorHAnsi" w:hAnsi="Laca Light"/>
          <w:color w:val="FFFFFF"/>
          <w:sz w:val="36"/>
          <w:szCs w:val="36"/>
        </w:rPr>
        <w:t xml:space="preserve">Applies to: </w:t>
      </w:r>
      <w:r w:rsidR="00F75E07">
        <w:rPr>
          <w:rFonts w:ascii="Laca Light" w:eastAsiaTheme="minorHAnsi" w:hAnsi="Laca Light"/>
          <w:color w:val="FFFFFF"/>
          <w:sz w:val="36"/>
          <w:szCs w:val="36"/>
        </w:rPr>
        <w:t xml:space="preserve">                </w:t>
      </w:r>
      <w:r w:rsidRPr="00F75E07">
        <w:rPr>
          <w:rFonts w:ascii="Laca Light" w:eastAsiaTheme="minorHAnsi" w:hAnsi="Laca Light"/>
          <w:color w:val="FFFFFF"/>
          <w:sz w:val="36"/>
          <w:szCs w:val="36"/>
        </w:rPr>
        <w:t>Gawthorpe Community Academy</w:t>
      </w:r>
    </w:p>
    <w:p w14:paraId="0234980C" w14:textId="17FCCAE0" w:rsidR="0005567B" w:rsidRPr="00F75E07" w:rsidRDefault="0005567B" w:rsidP="00647854">
      <w:pPr>
        <w:adjustRightInd w:val="0"/>
        <w:spacing w:after="120"/>
        <w:jc w:val="both"/>
        <w:rPr>
          <w:rFonts w:ascii="Laca Light" w:hAnsi="Laca Light"/>
          <w:b/>
          <w:bCs/>
        </w:rPr>
      </w:pPr>
    </w:p>
    <w:p w14:paraId="57FFAD5E" w14:textId="06AADF9F" w:rsidR="0025749B" w:rsidRPr="00F75E07" w:rsidRDefault="0025749B" w:rsidP="00647854">
      <w:pPr>
        <w:adjustRightInd w:val="0"/>
        <w:spacing w:after="120"/>
        <w:jc w:val="both"/>
        <w:rPr>
          <w:rFonts w:ascii="Laca Light" w:hAnsi="Laca Light"/>
          <w:b/>
          <w:bCs/>
        </w:rPr>
      </w:pPr>
    </w:p>
    <w:p w14:paraId="64517C86" w14:textId="25230F80" w:rsidR="0025749B" w:rsidRPr="00F75E07" w:rsidRDefault="0025749B" w:rsidP="00647854">
      <w:pPr>
        <w:adjustRightInd w:val="0"/>
        <w:spacing w:after="120"/>
        <w:jc w:val="both"/>
        <w:rPr>
          <w:rFonts w:ascii="Laca Light" w:hAnsi="Laca Light"/>
          <w:b/>
          <w:bCs/>
        </w:rPr>
      </w:pPr>
    </w:p>
    <w:p w14:paraId="60F1D4A6" w14:textId="77777777" w:rsidR="005644A3" w:rsidRPr="00F75E07" w:rsidRDefault="005644A3" w:rsidP="00647854">
      <w:pPr>
        <w:pStyle w:val="Heading2"/>
        <w:rPr>
          <w:rFonts w:ascii="Laca Light" w:hAnsi="Laca Light"/>
        </w:rPr>
        <w:sectPr w:rsidR="005644A3" w:rsidRPr="00F75E07" w:rsidSect="005644A3">
          <w:headerReference w:type="default" r:id="rId11"/>
          <w:headerReference w:type="first" r:id="rId12"/>
          <w:pgSz w:w="11906" w:h="16838"/>
          <w:pgMar w:top="1440" w:right="1440" w:bottom="1440" w:left="1134" w:header="737" w:footer="1077" w:gutter="0"/>
          <w:pgNumType w:start="0"/>
          <w:cols w:space="708"/>
          <w:titlePg/>
          <w:docGrid w:linePitch="360"/>
        </w:sectPr>
      </w:pPr>
    </w:p>
    <w:p w14:paraId="4C7C1E19" w14:textId="77777777" w:rsidR="004E4467" w:rsidRPr="00F75E07" w:rsidRDefault="004E4467" w:rsidP="004E4467">
      <w:pPr>
        <w:rPr>
          <w:rFonts w:ascii="Laca Light" w:hAnsi="Laca Light"/>
          <w:b/>
          <w:sz w:val="24"/>
          <w:szCs w:val="24"/>
        </w:rPr>
      </w:pPr>
      <w:r w:rsidRPr="00F75E07">
        <w:rPr>
          <w:rFonts w:ascii="Laca Light" w:hAnsi="Laca Light"/>
          <w:b/>
          <w:sz w:val="24"/>
          <w:szCs w:val="24"/>
        </w:rPr>
        <w:lastRenderedPageBreak/>
        <w:t>Rationale</w:t>
      </w:r>
    </w:p>
    <w:p w14:paraId="509B7EB2" w14:textId="77777777" w:rsidR="004E4467" w:rsidRPr="00F75E07" w:rsidRDefault="004E4467" w:rsidP="004E4467">
      <w:pPr>
        <w:rPr>
          <w:rFonts w:ascii="Laca Light" w:hAnsi="Laca Light"/>
          <w:sz w:val="24"/>
          <w:szCs w:val="24"/>
        </w:rPr>
      </w:pPr>
    </w:p>
    <w:p w14:paraId="785855CB" w14:textId="77777777" w:rsidR="004E4467" w:rsidRPr="00F75E07" w:rsidRDefault="004E4467" w:rsidP="004E4467">
      <w:pPr>
        <w:rPr>
          <w:rFonts w:ascii="Laca Light" w:hAnsi="Laca Light"/>
          <w:sz w:val="24"/>
          <w:szCs w:val="24"/>
        </w:rPr>
      </w:pPr>
      <w:r w:rsidRPr="00F75E07">
        <w:rPr>
          <w:rFonts w:ascii="Laca Light" w:hAnsi="Laca Light"/>
          <w:sz w:val="24"/>
          <w:szCs w:val="24"/>
        </w:rPr>
        <w:t>We all have a right to a safe, orderly, positive environment in which learning and teaching can be carried out effectively. Our aim is to teach children to choose responsible behaviour and, in doing so, to raise their self-esteem and promote their achievement.</w:t>
      </w:r>
    </w:p>
    <w:p w14:paraId="6FE0327F" w14:textId="77777777" w:rsidR="004E4467" w:rsidRPr="00F75E07" w:rsidRDefault="004E4467" w:rsidP="004E4467">
      <w:pPr>
        <w:rPr>
          <w:rFonts w:ascii="Laca Light" w:hAnsi="Laca Light"/>
          <w:sz w:val="24"/>
          <w:szCs w:val="24"/>
        </w:rPr>
      </w:pPr>
    </w:p>
    <w:p w14:paraId="06FE25C1" w14:textId="77777777" w:rsidR="004E4467" w:rsidRPr="00F75E07" w:rsidRDefault="004E4467" w:rsidP="004E4467">
      <w:pPr>
        <w:rPr>
          <w:rFonts w:ascii="Laca Light" w:hAnsi="Laca Light"/>
          <w:sz w:val="24"/>
          <w:szCs w:val="24"/>
          <w:lang w:val="en-US"/>
        </w:rPr>
      </w:pPr>
      <w:r w:rsidRPr="00F75E07">
        <w:rPr>
          <w:rFonts w:ascii="Laca Light" w:hAnsi="Laca Light"/>
          <w:sz w:val="24"/>
          <w:szCs w:val="24"/>
          <w:lang w:val="en-US"/>
        </w:rPr>
        <w:t xml:space="preserve">The purpose of this policy is to ensure that children experience a consistent and clear response from all the adults and other children in school so that inappropriate </w:t>
      </w:r>
      <w:proofErr w:type="spellStart"/>
      <w:r w:rsidRPr="00F75E07">
        <w:rPr>
          <w:rFonts w:ascii="Laca Light" w:hAnsi="Laca Light"/>
          <w:sz w:val="24"/>
          <w:szCs w:val="24"/>
          <w:lang w:val="en-US"/>
        </w:rPr>
        <w:t>behaviour</w:t>
      </w:r>
      <w:proofErr w:type="spellEnd"/>
      <w:r w:rsidRPr="00F75E07">
        <w:rPr>
          <w:rFonts w:ascii="Laca Light" w:hAnsi="Laca Light"/>
          <w:sz w:val="24"/>
          <w:szCs w:val="24"/>
          <w:lang w:val="en-US"/>
        </w:rPr>
        <w:t xml:space="preserve"> is </w:t>
      </w:r>
      <w:proofErr w:type="spellStart"/>
      <w:r w:rsidRPr="00F75E07">
        <w:rPr>
          <w:rFonts w:ascii="Laca Light" w:hAnsi="Laca Light"/>
          <w:sz w:val="24"/>
          <w:szCs w:val="24"/>
          <w:lang w:val="en-US"/>
        </w:rPr>
        <w:t>minimised</w:t>
      </w:r>
      <w:proofErr w:type="spellEnd"/>
      <w:r w:rsidRPr="00F75E07">
        <w:rPr>
          <w:rFonts w:ascii="Laca Light" w:hAnsi="Laca Light"/>
          <w:sz w:val="24"/>
          <w:szCs w:val="24"/>
          <w:lang w:val="en-US"/>
        </w:rPr>
        <w:t xml:space="preserve"> and effective learning can take place.</w:t>
      </w:r>
    </w:p>
    <w:p w14:paraId="5EFB1B14" w14:textId="77777777" w:rsidR="004E4467" w:rsidRPr="00F75E07" w:rsidRDefault="004E4467" w:rsidP="004E4467">
      <w:pPr>
        <w:rPr>
          <w:rFonts w:ascii="Laca Light" w:hAnsi="Laca Light"/>
          <w:b/>
          <w:sz w:val="24"/>
          <w:szCs w:val="24"/>
        </w:rPr>
      </w:pPr>
    </w:p>
    <w:p w14:paraId="624AB06B" w14:textId="77777777" w:rsidR="004E4467" w:rsidRPr="00F75E07" w:rsidRDefault="004E4467" w:rsidP="004E4467">
      <w:pPr>
        <w:spacing w:after="160" w:line="259" w:lineRule="auto"/>
        <w:rPr>
          <w:rFonts w:ascii="Laca Light" w:hAnsi="Laca Light"/>
          <w:sz w:val="24"/>
          <w:szCs w:val="24"/>
        </w:rPr>
      </w:pPr>
    </w:p>
    <w:p w14:paraId="28082978" w14:textId="77777777" w:rsidR="00DF0C88" w:rsidRPr="00F75E07" w:rsidRDefault="004E4467" w:rsidP="004E4467">
      <w:pPr>
        <w:spacing w:after="160" w:line="259" w:lineRule="auto"/>
        <w:rPr>
          <w:rFonts w:ascii="Laca Light" w:hAnsi="Laca Light"/>
          <w:b/>
          <w:sz w:val="24"/>
          <w:szCs w:val="24"/>
        </w:rPr>
      </w:pPr>
      <w:r w:rsidRPr="00F75E07">
        <w:rPr>
          <w:rFonts w:ascii="Laca Light" w:hAnsi="Laca Light"/>
          <w:b/>
          <w:sz w:val="24"/>
          <w:szCs w:val="24"/>
        </w:rPr>
        <w:t>Active ingredients of our behaviour strategy</w:t>
      </w:r>
    </w:p>
    <w:p w14:paraId="692A04BA" w14:textId="77777777" w:rsidR="00DF0C88" w:rsidRPr="00F75E07" w:rsidRDefault="004E4467" w:rsidP="00DF0C88">
      <w:pPr>
        <w:pStyle w:val="ListParagraph"/>
        <w:numPr>
          <w:ilvl w:val="0"/>
          <w:numId w:val="14"/>
        </w:numPr>
        <w:spacing w:after="160" w:line="259" w:lineRule="auto"/>
        <w:rPr>
          <w:rFonts w:ascii="Laca Light" w:hAnsi="Laca Light"/>
          <w:sz w:val="24"/>
          <w:szCs w:val="24"/>
        </w:rPr>
      </w:pPr>
      <w:r w:rsidRPr="00F75E07">
        <w:rPr>
          <w:rFonts w:ascii="Laca Light" w:hAnsi="Laca Light"/>
          <w:sz w:val="24"/>
          <w:szCs w:val="24"/>
        </w:rPr>
        <w:t xml:space="preserve">Consistent, calm adult behaviour </w:t>
      </w:r>
    </w:p>
    <w:p w14:paraId="28DD016B" w14:textId="77777777" w:rsidR="00DF0C88" w:rsidRPr="00F75E07" w:rsidRDefault="004E4467" w:rsidP="00DF0C88">
      <w:pPr>
        <w:pStyle w:val="ListParagraph"/>
        <w:numPr>
          <w:ilvl w:val="0"/>
          <w:numId w:val="14"/>
        </w:numPr>
        <w:spacing w:after="160" w:line="259" w:lineRule="auto"/>
        <w:rPr>
          <w:rFonts w:ascii="Laca Light" w:hAnsi="Laca Light"/>
          <w:b/>
          <w:sz w:val="24"/>
          <w:szCs w:val="24"/>
        </w:rPr>
      </w:pPr>
      <w:r w:rsidRPr="00F75E07">
        <w:rPr>
          <w:rFonts w:ascii="Laca Light" w:hAnsi="Laca Light"/>
          <w:sz w:val="24"/>
          <w:szCs w:val="24"/>
        </w:rPr>
        <w:t xml:space="preserve">First attention to the best conduct </w:t>
      </w:r>
    </w:p>
    <w:p w14:paraId="37DA2AC0" w14:textId="77777777" w:rsidR="00DF0C88" w:rsidRPr="00F75E07" w:rsidRDefault="004E4467" w:rsidP="00DF0C88">
      <w:pPr>
        <w:pStyle w:val="ListParagraph"/>
        <w:numPr>
          <w:ilvl w:val="0"/>
          <w:numId w:val="14"/>
        </w:numPr>
        <w:spacing w:after="160" w:line="259" w:lineRule="auto"/>
        <w:rPr>
          <w:rFonts w:ascii="Laca Light" w:hAnsi="Laca Light"/>
          <w:b/>
          <w:sz w:val="24"/>
          <w:szCs w:val="24"/>
        </w:rPr>
      </w:pPr>
      <w:r w:rsidRPr="00F75E07">
        <w:rPr>
          <w:rFonts w:ascii="Laca Light" w:hAnsi="Laca Light"/>
          <w:sz w:val="24"/>
          <w:szCs w:val="24"/>
        </w:rPr>
        <w:t xml:space="preserve">Equality of adult authority </w:t>
      </w:r>
    </w:p>
    <w:p w14:paraId="6093224C" w14:textId="77777777" w:rsidR="00DF0C88" w:rsidRPr="00F75E07" w:rsidRDefault="004E4467" w:rsidP="00DF0C88">
      <w:pPr>
        <w:pStyle w:val="ListParagraph"/>
        <w:numPr>
          <w:ilvl w:val="0"/>
          <w:numId w:val="14"/>
        </w:numPr>
        <w:spacing w:after="160" w:line="259" w:lineRule="auto"/>
        <w:rPr>
          <w:rFonts w:ascii="Laca Light" w:hAnsi="Laca Light"/>
          <w:b/>
          <w:sz w:val="24"/>
          <w:szCs w:val="24"/>
        </w:rPr>
      </w:pPr>
      <w:r w:rsidRPr="00F75E07">
        <w:rPr>
          <w:rFonts w:ascii="Laca Light" w:hAnsi="Laca Light"/>
          <w:sz w:val="24"/>
          <w:szCs w:val="24"/>
        </w:rPr>
        <w:t xml:space="preserve">Reasonable adjustments </w:t>
      </w:r>
    </w:p>
    <w:p w14:paraId="184A832B" w14:textId="77777777" w:rsidR="00DF0C88" w:rsidRPr="00F75E07" w:rsidRDefault="00DF0C88" w:rsidP="00DF0C88">
      <w:pPr>
        <w:pStyle w:val="ListParagraph"/>
        <w:numPr>
          <w:ilvl w:val="0"/>
          <w:numId w:val="14"/>
        </w:numPr>
        <w:spacing w:after="160" w:line="259" w:lineRule="auto"/>
        <w:rPr>
          <w:rFonts w:ascii="Laca Light" w:hAnsi="Laca Light"/>
          <w:b/>
          <w:sz w:val="24"/>
          <w:szCs w:val="24"/>
        </w:rPr>
      </w:pPr>
      <w:r w:rsidRPr="00F75E07">
        <w:rPr>
          <w:rFonts w:ascii="Laca Light" w:hAnsi="Laca Light"/>
          <w:sz w:val="24"/>
          <w:szCs w:val="24"/>
        </w:rPr>
        <w:t>A</w:t>
      </w:r>
      <w:r w:rsidR="004E4467" w:rsidRPr="00F75E07">
        <w:rPr>
          <w:rFonts w:ascii="Laca Light" w:hAnsi="Laca Light"/>
          <w:sz w:val="24"/>
          <w:szCs w:val="24"/>
        </w:rPr>
        <w:t xml:space="preserve">nalyse, don’t personalise </w:t>
      </w:r>
    </w:p>
    <w:p w14:paraId="6553A3AA" w14:textId="77777777" w:rsidR="00DF0C88" w:rsidRPr="00F75E07" w:rsidRDefault="004E4467" w:rsidP="00DF0C88">
      <w:pPr>
        <w:pStyle w:val="ListParagraph"/>
        <w:numPr>
          <w:ilvl w:val="0"/>
          <w:numId w:val="14"/>
        </w:numPr>
        <w:spacing w:after="160" w:line="259" w:lineRule="auto"/>
        <w:rPr>
          <w:rFonts w:ascii="Laca Light" w:hAnsi="Laca Light"/>
          <w:b/>
          <w:sz w:val="24"/>
          <w:szCs w:val="24"/>
        </w:rPr>
      </w:pPr>
      <w:r w:rsidRPr="00F75E07">
        <w:rPr>
          <w:rFonts w:ascii="Laca Light" w:hAnsi="Laca Light"/>
          <w:sz w:val="24"/>
          <w:szCs w:val="24"/>
        </w:rPr>
        <w:t xml:space="preserve">Positive language choice </w:t>
      </w:r>
    </w:p>
    <w:p w14:paraId="22465C1C" w14:textId="77777777" w:rsidR="00DF0C88" w:rsidRPr="00F75E07" w:rsidRDefault="004E4467" w:rsidP="00DF0C88">
      <w:pPr>
        <w:pStyle w:val="ListParagraph"/>
        <w:numPr>
          <w:ilvl w:val="0"/>
          <w:numId w:val="14"/>
        </w:numPr>
        <w:spacing w:after="160" w:line="259" w:lineRule="auto"/>
        <w:rPr>
          <w:rFonts w:ascii="Laca Light" w:hAnsi="Laca Light"/>
          <w:b/>
          <w:sz w:val="24"/>
          <w:szCs w:val="24"/>
        </w:rPr>
      </w:pPr>
      <w:r w:rsidRPr="00F75E07">
        <w:rPr>
          <w:rFonts w:ascii="Laca Light" w:hAnsi="Laca Light"/>
          <w:sz w:val="24"/>
          <w:szCs w:val="24"/>
        </w:rPr>
        <w:t xml:space="preserve">Relentless routines, taught and practised </w:t>
      </w:r>
    </w:p>
    <w:p w14:paraId="33E019D9" w14:textId="77777777" w:rsidR="00DF0C88" w:rsidRPr="00F75E07" w:rsidRDefault="004E4467" w:rsidP="00DF0C88">
      <w:pPr>
        <w:pStyle w:val="ListParagraph"/>
        <w:numPr>
          <w:ilvl w:val="0"/>
          <w:numId w:val="14"/>
        </w:numPr>
        <w:spacing w:after="160" w:line="259" w:lineRule="auto"/>
        <w:rPr>
          <w:rFonts w:ascii="Laca Light" w:hAnsi="Laca Light"/>
          <w:b/>
          <w:sz w:val="24"/>
          <w:szCs w:val="24"/>
        </w:rPr>
      </w:pPr>
      <w:r w:rsidRPr="00F75E07">
        <w:rPr>
          <w:rFonts w:ascii="Laca Light" w:hAnsi="Laca Light"/>
          <w:sz w:val="24"/>
          <w:szCs w:val="24"/>
        </w:rPr>
        <w:t xml:space="preserve">Enable success because success breeds motivation </w:t>
      </w:r>
    </w:p>
    <w:p w14:paraId="271F7698" w14:textId="2E3EA22B" w:rsidR="004E4467" w:rsidRPr="00F75E07" w:rsidRDefault="004E4467" w:rsidP="00DF0C88">
      <w:pPr>
        <w:pStyle w:val="ListParagraph"/>
        <w:numPr>
          <w:ilvl w:val="0"/>
          <w:numId w:val="14"/>
        </w:numPr>
        <w:spacing w:after="160" w:line="259" w:lineRule="auto"/>
        <w:rPr>
          <w:rFonts w:ascii="Laca Light" w:hAnsi="Laca Light"/>
          <w:b/>
          <w:sz w:val="24"/>
          <w:szCs w:val="24"/>
        </w:rPr>
      </w:pPr>
      <w:r w:rsidRPr="00F75E07">
        <w:rPr>
          <w:rFonts w:ascii="Laca Light" w:hAnsi="Laca Light"/>
          <w:sz w:val="24"/>
          <w:szCs w:val="24"/>
        </w:rPr>
        <w:t>Every child has unlimited potential for us to unlock</w:t>
      </w:r>
    </w:p>
    <w:p w14:paraId="7D157277" w14:textId="77777777" w:rsidR="004E4467" w:rsidRPr="00F75E07" w:rsidRDefault="004E4467" w:rsidP="004E4467">
      <w:pPr>
        <w:spacing w:after="160" w:line="259" w:lineRule="auto"/>
        <w:rPr>
          <w:rFonts w:ascii="Laca Light" w:hAnsi="Laca Light"/>
          <w:sz w:val="24"/>
          <w:szCs w:val="24"/>
        </w:rPr>
      </w:pPr>
    </w:p>
    <w:p w14:paraId="3AD549D9" w14:textId="77777777" w:rsidR="004E4467" w:rsidRPr="00F75E07" w:rsidRDefault="004E4467" w:rsidP="004E4467">
      <w:pPr>
        <w:pStyle w:val="BodyText3"/>
        <w:rPr>
          <w:rFonts w:ascii="Laca Light" w:hAnsi="Laca Light"/>
        </w:rPr>
      </w:pPr>
    </w:p>
    <w:p w14:paraId="237EE52C" w14:textId="77777777" w:rsidR="004E4467" w:rsidRPr="00F75E07" w:rsidRDefault="004E4467" w:rsidP="004E4467">
      <w:pPr>
        <w:pStyle w:val="BodyText3"/>
        <w:rPr>
          <w:rFonts w:ascii="Laca Light" w:hAnsi="Laca Light"/>
        </w:rPr>
      </w:pPr>
    </w:p>
    <w:p w14:paraId="562A8C92" w14:textId="77777777" w:rsidR="004E4467" w:rsidRPr="00F75E07" w:rsidRDefault="004E4467" w:rsidP="004E4467">
      <w:pPr>
        <w:pStyle w:val="BodyText3"/>
        <w:rPr>
          <w:rFonts w:ascii="Laca Light" w:hAnsi="Laca Light"/>
        </w:rPr>
      </w:pPr>
    </w:p>
    <w:p w14:paraId="395F90BC" w14:textId="77777777" w:rsidR="004E4467" w:rsidRPr="00F75E07" w:rsidRDefault="004E4467" w:rsidP="004E4467">
      <w:pPr>
        <w:pStyle w:val="BodyText3"/>
        <w:rPr>
          <w:rFonts w:ascii="Laca Light" w:hAnsi="Laca Light"/>
        </w:rPr>
      </w:pPr>
    </w:p>
    <w:p w14:paraId="22405204" w14:textId="77777777" w:rsidR="004E4467" w:rsidRPr="00F75E07" w:rsidRDefault="004E4467" w:rsidP="004E4467">
      <w:pPr>
        <w:pStyle w:val="BodyText3"/>
        <w:rPr>
          <w:rFonts w:ascii="Laca Light" w:hAnsi="Laca Light"/>
        </w:rPr>
      </w:pPr>
    </w:p>
    <w:p w14:paraId="18973581" w14:textId="77777777" w:rsidR="004E4467" w:rsidRPr="00F75E07" w:rsidRDefault="004E4467" w:rsidP="004E4467">
      <w:pPr>
        <w:pStyle w:val="BodyText3"/>
        <w:rPr>
          <w:rFonts w:ascii="Laca Light" w:hAnsi="Laca Light"/>
        </w:rPr>
      </w:pPr>
    </w:p>
    <w:p w14:paraId="7BEC455D" w14:textId="77777777" w:rsidR="004E4467" w:rsidRPr="00F75E07" w:rsidRDefault="004E4467" w:rsidP="004E4467">
      <w:pPr>
        <w:pStyle w:val="BodyText3"/>
        <w:rPr>
          <w:rFonts w:ascii="Laca Light" w:hAnsi="Laca Light"/>
        </w:rPr>
      </w:pPr>
    </w:p>
    <w:p w14:paraId="322E0722" w14:textId="77777777" w:rsidR="004E4467" w:rsidRPr="00F75E07" w:rsidRDefault="004E4467" w:rsidP="004E4467">
      <w:pPr>
        <w:pStyle w:val="BodyText3"/>
        <w:rPr>
          <w:rFonts w:ascii="Laca Light" w:hAnsi="Laca Light"/>
        </w:rPr>
      </w:pPr>
    </w:p>
    <w:p w14:paraId="2AD4710E" w14:textId="77777777" w:rsidR="004E4467" w:rsidRPr="00F75E07" w:rsidRDefault="004E4467" w:rsidP="004E4467">
      <w:pPr>
        <w:pStyle w:val="BodyText3"/>
        <w:rPr>
          <w:rFonts w:ascii="Laca Light" w:hAnsi="Laca Light"/>
        </w:rPr>
      </w:pPr>
    </w:p>
    <w:p w14:paraId="3301E76D" w14:textId="77777777" w:rsidR="004E4467" w:rsidRPr="00F75E07" w:rsidRDefault="004E4467" w:rsidP="004E4467">
      <w:pPr>
        <w:pStyle w:val="BodyText3"/>
        <w:rPr>
          <w:rFonts w:ascii="Laca Light" w:hAnsi="Laca Light"/>
        </w:rPr>
      </w:pPr>
    </w:p>
    <w:p w14:paraId="6B18030F" w14:textId="77777777" w:rsidR="004E4467" w:rsidRPr="00F75E07" w:rsidRDefault="004E4467" w:rsidP="004E4467">
      <w:pPr>
        <w:pStyle w:val="BodyText3"/>
        <w:rPr>
          <w:rFonts w:ascii="Laca Light" w:hAnsi="Laca Light"/>
        </w:rPr>
      </w:pPr>
    </w:p>
    <w:p w14:paraId="133A34B6" w14:textId="77777777" w:rsidR="004E4467" w:rsidRPr="00F75E07" w:rsidRDefault="004E4467" w:rsidP="004E4467">
      <w:pPr>
        <w:pStyle w:val="BodyText3"/>
        <w:rPr>
          <w:rFonts w:ascii="Laca Light" w:hAnsi="Laca Light"/>
        </w:rPr>
      </w:pPr>
    </w:p>
    <w:p w14:paraId="3B04F113" w14:textId="77777777" w:rsidR="004E4467" w:rsidRPr="00F75E07" w:rsidRDefault="004E4467" w:rsidP="004E4467">
      <w:pPr>
        <w:pStyle w:val="BodyText3"/>
        <w:rPr>
          <w:rFonts w:ascii="Laca Light" w:hAnsi="Laca Light"/>
        </w:rPr>
      </w:pPr>
    </w:p>
    <w:p w14:paraId="47A14044" w14:textId="77777777" w:rsidR="004E4467" w:rsidRPr="00F75E07" w:rsidRDefault="004E4467" w:rsidP="004E4467">
      <w:pPr>
        <w:pStyle w:val="BodyText3"/>
        <w:rPr>
          <w:rFonts w:ascii="Laca Light" w:hAnsi="Laca Light"/>
        </w:rPr>
      </w:pPr>
    </w:p>
    <w:p w14:paraId="102B4CCB" w14:textId="77777777" w:rsidR="004E4467" w:rsidRPr="00F75E07" w:rsidRDefault="004E4467" w:rsidP="004E4467">
      <w:pPr>
        <w:pStyle w:val="BodyText3"/>
        <w:rPr>
          <w:rFonts w:ascii="Laca Light" w:hAnsi="Laca Light"/>
        </w:rPr>
      </w:pPr>
    </w:p>
    <w:p w14:paraId="5743C474" w14:textId="1103F367" w:rsidR="004E4467" w:rsidRPr="00F75E07" w:rsidRDefault="004E4467" w:rsidP="004E4467">
      <w:pPr>
        <w:pStyle w:val="BodyText3"/>
        <w:rPr>
          <w:rFonts w:ascii="Laca Light" w:hAnsi="Laca Light"/>
        </w:rPr>
      </w:pPr>
    </w:p>
    <w:p w14:paraId="5F9D5E34" w14:textId="77777777" w:rsidR="004E4467" w:rsidRPr="00F75E07" w:rsidRDefault="004E4467" w:rsidP="004E4467">
      <w:pPr>
        <w:pStyle w:val="BodyText3"/>
        <w:rPr>
          <w:rFonts w:ascii="Laca Light" w:hAnsi="Laca Light"/>
        </w:rPr>
      </w:pPr>
    </w:p>
    <w:p w14:paraId="5DD47380" w14:textId="77777777" w:rsidR="004E4467" w:rsidRPr="00F75E07" w:rsidRDefault="004E4467" w:rsidP="004E4467">
      <w:pPr>
        <w:adjustRightInd w:val="0"/>
        <w:rPr>
          <w:rFonts w:ascii="Laca Light" w:hAnsi="Laca Light"/>
          <w:b/>
          <w:sz w:val="24"/>
          <w:szCs w:val="24"/>
          <w:lang w:val="en-US"/>
        </w:rPr>
      </w:pPr>
      <w:r w:rsidRPr="00F75E07">
        <w:rPr>
          <w:rFonts w:ascii="Laca Light" w:hAnsi="Laca Light"/>
          <w:b/>
          <w:sz w:val="24"/>
          <w:szCs w:val="24"/>
          <w:lang w:val="en-US"/>
        </w:rPr>
        <w:lastRenderedPageBreak/>
        <w:t xml:space="preserve">Guidelines </w:t>
      </w:r>
    </w:p>
    <w:p w14:paraId="3A5FDBC7" w14:textId="77777777" w:rsidR="004E4467" w:rsidRPr="00F75E07" w:rsidRDefault="004E4467" w:rsidP="004E4467">
      <w:pPr>
        <w:adjustRightInd w:val="0"/>
        <w:rPr>
          <w:rFonts w:ascii="Laca Light" w:hAnsi="Laca Light"/>
          <w:sz w:val="24"/>
          <w:szCs w:val="24"/>
          <w:lang w:val="en-US"/>
        </w:rPr>
      </w:pPr>
    </w:p>
    <w:p w14:paraId="0A7F38D0" w14:textId="77777777" w:rsidR="004E4467" w:rsidRPr="00F75E07" w:rsidRDefault="004E4467" w:rsidP="004E4467">
      <w:pPr>
        <w:numPr>
          <w:ilvl w:val="0"/>
          <w:numId w:val="3"/>
        </w:numPr>
        <w:adjustRightInd w:val="0"/>
        <w:spacing w:after="160" w:line="259" w:lineRule="auto"/>
        <w:rPr>
          <w:rFonts w:ascii="Laca Light" w:hAnsi="Laca Light"/>
          <w:sz w:val="24"/>
          <w:szCs w:val="24"/>
          <w:lang w:eastAsia="en-GB"/>
        </w:rPr>
      </w:pPr>
      <w:r w:rsidRPr="00F75E07">
        <w:rPr>
          <w:rFonts w:ascii="Laca Light" w:hAnsi="Laca Light"/>
          <w:sz w:val="24"/>
          <w:szCs w:val="24"/>
          <w:lang w:eastAsia="en-GB"/>
        </w:rPr>
        <w:t>Our Behaviour policy is designed to recognise, promote and celebrate the fact that most children behave appropriately and make good choices most of the time.</w:t>
      </w:r>
    </w:p>
    <w:p w14:paraId="4DB33D08" w14:textId="77777777" w:rsidR="004E4467" w:rsidRPr="00F75E07" w:rsidRDefault="004E4467" w:rsidP="004E4467">
      <w:pPr>
        <w:adjustRightInd w:val="0"/>
        <w:ind w:left="360" w:hanging="360"/>
        <w:rPr>
          <w:rFonts w:ascii="Laca Light" w:hAnsi="Laca Light"/>
          <w:sz w:val="24"/>
          <w:szCs w:val="24"/>
          <w:lang w:val="en-US"/>
        </w:rPr>
      </w:pPr>
    </w:p>
    <w:p w14:paraId="703941F5" w14:textId="77777777" w:rsidR="004E4467" w:rsidRPr="00F75E07" w:rsidRDefault="004E4467" w:rsidP="004E4467">
      <w:pPr>
        <w:numPr>
          <w:ilvl w:val="0"/>
          <w:numId w:val="3"/>
        </w:numPr>
        <w:adjustRightInd w:val="0"/>
        <w:spacing w:after="160" w:line="259" w:lineRule="auto"/>
        <w:rPr>
          <w:rFonts w:ascii="Laca Light" w:hAnsi="Laca Light"/>
          <w:sz w:val="24"/>
          <w:szCs w:val="24"/>
          <w:lang w:eastAsia="en-GB"/>
        </w:rPr>
      </w:pPr>
      <w:r w:rsidRPr="00F75E07">
        <w:rPr>
          <w:rFonts w:ascii="Laca Light" w:hAnsi="Laca Light"/>
          <w:sz w:val="24"/>
          <w:szCs w:val="24"/>
          <w:lang w:eastAsia="en-GB"/>
        </w:rPr>
        <w:t>We work closely with parents to support our Behaviour Policy and we will share it as fully as possible with them.</w:t>
      </w:r>
    </w:p>
    <w:p w14:paraId="5FA43CFA" w14:textId="77777777" w:rsidR="004E4467" w:rsidRPr="00F75E07" w:rsidRDefault="004E4467" w:rsidP="004E4467">
      <w:pPr>
        <w:adjustRightInd w:val="0"/>
        <w:ind w:left="360" w:hanging="360"/>
        <w:rPr>
          <w:rFonts w:ascii="Laca Light" w:hAnsi="Laca Light"/>
          <w:sz w:val="24"/>
          <w:szCs w:val="24"/>
          <w:lang w:val="en-US"/>
        </w:rPr>
      </w:pPr>
    </w:p>
    <w:p w14:paraId="3AC42F18" w14:textId="77777777" w:rsidR="004E4467" w:rsidRPr="00F75E07" w:rsidRDefault="004E4467" w:rsidP="004E4467">
      <w:pPr>
        <w:numPr>
          <w:ilvl w:val="0"/>
          <w:numId w:val="3"/>
        </w:numPr>
        <w:adjustRightInd w:val="0"/>
        <w:spacing w:after="160" w:line="259" w:lineRule="auto"/>
        <w:rPr>
          <w:rFonts w:ascii="Laca Light" w:hAnsi="Laca Light"/>
          <w:sz w:val="24"/>
          <w:szCs w:val="24"/>
          <w:lang w:val="en-US"/>
        </w:rPr>
      </w:pPr>
      <w:proofErr w:type="spellStart"/>
      <w:r w:rsidRPr="00F75E07">
        <w:rPr>
          <w:rFonts w:ascii="Laca Light" w:hAnsi="Laca Light"/>
          <w:sz w:val="24"/>
          <w:szCs w:val="24"/>
          <w:lang w:val="en-US"/>
        </w:rPr>
        <w:t>Behaviour</w:t>
      </w:r>
      <w:proofErr w:type="spellEnd"/>
      <w:r w:rsidRPr="00F75E07">
        <w:rPr>
          <w:rFonts w:ascii="Laca Light" w:hAnsi="Laca Light"/>
          <w:sz w:val="24"/>
          <w:szCs w:val="24"/>
          <w:lang w:val="en-US"/>
        </w:rPr>
        <w:t xml:space="preserve"> is learned, just as </w:t>
      </w:r>
      <w:proofErr w:type="spellStart"/>
      <w:r w:rsidRPr="00F75E07">
        <w:rPr>
          <w:rFonts w:ascii="Laca Light" w:hAnsi="Laca Light"/>
          <w:sz w:val="24"/>
          <w:szCs w:val="24"/>
          <w:lang w:val="en-US"/>
        </w:rPr>
        <w:t>Maths</w:t>
      </w:r>
      <w:proofErr w:type="spellEnd"/>
      <w:r w:rsidRPr="00F75E07">
        <w:rPr>
          <w:rFonts w:ascii="Laca Light" w:hAnsi="Laca Light"/>
          <w:sz w:val="24"/>
          <w:szCs w:val="24"/>
          <w:lang w:val="en-US"/>
        </w:rPr>
        <w:t xml:space="preserve"> and English are, and so opportunities to teach socially acceptable </w:t>
      </w:r>
      <w:proofErr w:type="spellStart"/>
      <w:r w:rsidRPr="00F75E07">
        <w:rPr>
          <w:rFonts w:ascii="Laca Light" w:hAnsi="Laca Light"/>
          <w:sz w:val="24"/>
          <w:szCs w:val="24"/>
          <w:lang w:val="en-US"/>
        </w:rPr>
        <w:t>behaviour</w:t>
      </w:r>
      <w:proofErr w:type="spellEnd"/>
      <w:r w:rsidRPr="00F75E07">
        <w:rPr>
          <w:rFonts w:ascii="Laca Light" w:hAnsi="Laca Light"/>
          <w:sz w:val="24"/>
          <w:szCs w:val="24"/>
          <w:lang w:val="en-US"/>
        </w:rPr>
        <w:t xml:space="preserve"> will be built into our planned curriculum.</w:t>
      </w:r>
    </w:p>
    <w:p w14:paraId="134F7141" w14:textId="77777777" w:rsidR="004E4467" w:rsidRPr="00F75E07" w:rsidRDefault="004E4467" w:rsidP="004E4467">
      <w:pPr>
        <w:adjustRightInd w:val="0"/>
        <w:rPr>
          <w:rFonts w:ascii="Laca Light" w:hAnsi="Laca Light"/>
          <w:sz w:val="24"/>
          <w:szCs w:val="24"/>
          <w:lang w:val="en-US"/>
        </w:rPr>
      </w:pPr>
    </w:p>
    <w:p w14:paraId="69B893AB" w14:textId="77777777" w:rsidR="004E4467" w:rsidRPr="00F75E07" w:rsidRDefault="004E4467" w:rsidP="004E4467">
      <w:pPr>
        <w:numPr>
          <w:ilvl w:val="0"/>
          <w:numId w:val="3"/>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Staff are involved in formulating policy and are properly trained to implement it.</w:t>
      </w:r>
    </w:p>
    <w:p w14:paraId="6905E4C7" w14:textId="77777777" w:rsidR="004E4467" w:rsidRPr="00F75E07" w:rsidRDefault="004E4467" w:rsidP="004E4467">
      <w:pPr>
        <w:adjustRightInd w:val="0"/>
        <w:rPr>
          <w:rFonts w:ascii="Laca Light" w:hAnsi="Laca Light"/>
          <w:sz w:val="24"/>
          <w:szCs w:val="24"/>
          <w:lang w:val="en-US"/>
        </w:rPr>
      </w:pPr>
    </w:p>
    <w:p w14:paraId="1600CAC0" w14:textId="4FB2246D" w:rsidR="004E4467" w:rsidRPr="00F75E07" w:rsidRDefault="004E4467" w:rsidP="004E4467">
      <w:pPr>
        <w:numPr>
          <w:ilvl w:val="0"/>
          <w:numId w:val="3"/>
        </w:numPr>
        <w:adjustRightInd w:val="0"/>
        <w:spacing w:after="160" w:line="259" w:lineRule="auto"/>
        <w:rPr>
          <w:rFonts w:ascii="Laca Light" w:hAnsi="Laca Light"/>
          <w:sz w:val="24"/>
          <w:szCs w:val="24"/>
          <w:lang w:eastAsia="en-GB"/>
        </w:rPr>
      </w:pPr>
      <w:r w:rsidRPr="00F75E07">
        <w:rPr>
          <w:rFonts w:ascii="Laca Light" w:hAnsi="Laca Light"/>
          <w:sz w:val="24"/>
          <w:szCs w:val="24"/>
          <w:lang w:eastAsia="en-GB"/>
        </w:rPr>
        <w:t xml:space="preserve">Our Behaviour Policy does not refer to “punishment” or “sanction”. Instead </w:t>
      </w:r>
      <w:r w:rsidR="00F75E07" w:rsidRPr="00F75E07">
        <w:rPr>
          <w:rFonts w:ascii="Laca Light" w:hAnsi="Laca Light"/>
          <w:sz w:val="24"/>
          <w:szCs w:val="24"/>
          <w:lang w:eastAsia="en-GB"/>
        </w:rPr>
        <w:t xml:space="preserve">we specifically teach that our actions result in consequences. </w:t>
      </w:r>
    </w:p>
    <w:p w14:paraId="211E2826" w14:textId="77777777" w:rsidR="004E4467" w:rsidRPr="00F75E07" w:rsidRDefault="004E4467" w:rsidP="00F75E07">
      <w:pPr>
        <w:adjustRightInd w:val="0"/>
        <w:rPr>
          <w:rFonts w:ascii="Laca Light" w:hAnsi="Laca Light"/>
          <w:sz w:val="24"/>
          <w:szCs w:val="24"/>
          <w:lang w:eastAsia="en-GB"/>
        </w:rPr>
      </w:pPr>
    </w:p>
    <w:p w14:paraId="1CF6FEAB" w14:textId="77777777" w:rsidR="004E4467" w:rsidRPr="00F75E07" w:rsidRDefault="004E4467" w:rsidP="004E4467">
      <w:pPr>
        <w:numPr>
          <w:ilvl w:val="0"/>
          <w:numId w:val="3"/>
        </w:numPr>
        <w:adjustRightInd w:val="0"/>
        <w:spacing w:after="160" w:line="259" w:lineRule="auto"/>
        <w:rPr>
          <w:rFonts w:ascii="Laca Light" w:hAnsi="Laca Light"/>
          <w:sz w:val="24"/>
          <w:szCs w:val="24"/>
          <w:lang w:eastAsia="en-GB"/>
        </w:rPr>
      </w:pPr>
      <w:r w:rsidRPr="00F75E07">
        <w:rPr>
          <w:rFonts w:ascii="Laca Light" w:hAnsi="Laca Light"/>
          <w:sz w:val="24"/>
          <w:szCs w:val="24"/>
          <w:lang w:eastAsia="en-GB"/>
        </w:rPr>
        <w:t xml:space="preserve">Staff have a legal power to use force and lawful use of the power will provide a defence to any related criminal prosecution or other legal action.” </w:t>
      </w:r>
    </w:p>
    <w:p w14:paraId="4A9496D3" w14:textId="77777777" w:rsidR="004E4467" w:rsidRPr="00F75E07" w:rsidRDefault="004E4467" w:rsidP="004E4467">
      <w:pPr>
        <w:adjustRightInd w:val="0"/>
        <w:rPr>
          <w:rFonts w:ascii="Laca Light" w:hAnsi="Laca Light"/>
          <w:sz w:val="24"/>
          <w:szCs w:val="24"/>
          <w:lang w:eastAsia="en-GB"/>
        </w:rPr>
      </w:pPr>
    </w:p>
    <w:p w14:paraId="416AF90A" w14:textId="77777777" w:rsidR="004E4467" w:rsidRPr="00F75E07" w:rsidRDefault="004E4467" w:rsidP="004E4467">
      <w:pPr>
        <w:numPr>
          <w:ilvl w:val="0"/>
          <w:numId w:val="3"/>
        </w:numPr>
        <w:adjustRightInd w:val="0"/>
        <w:spacing w:after="160" w:line="259" w:lineRule="auto"/>
        <w:rPr>
          <w:rFonts w:ascii="Laca Light" w:hAnsi="Laca Light"/>
          <w:sz w:val="24"/>
          <w:szCs w:val="24"/>
          <w:lang w:eastAsia="en-GB"/>
        </w:rPr>
      </w:pPr>
      <w:r w:rsidRPr="00F75E07">
        <w:rPr>
          <w:rFonts w:ascii="Laca Light" w:hAnsi="Laca Light"/>
          <w:sz w:val="24"/>
          <w:szCs w:val="24"/>
          <w:lang w:eastAsia="en-GB"/>
        </w:rPr>
        <w:t>Teachers and the Vulnerable Children’s Team will hold a register of those children whose behaviour choices are causing concern.</w:t>
      </w:r>
    </w:p>
    <w:p w14:paraId="3FE0CD0C" w14:textId="77777777" w:rsidR="004E4467" w:rsidRPr="00F75E07" w:rsidRDefault="004E4467" w:rsidP="004E4467">
      <w:pPr>
        <w:adjustRightInd w:val="0"/>
        <w:rPr>
          <w:rFonts w:ascii="Laca Light" w:hAnsi="Laca Light"/>
          <w:sz w:val="24"/>
          <w:szCs w:val="24"/>
          <w:lang w:eastAsia="en-GB"/>
        </w:rPr>
      </w:pPr>
    </w:p>
    <w:p w14:paraId="2E272C16" w14:textId="77777777" w:rsidR="004E4467" w:rsidRPr="00F75E07" w:rsidRDefault="004E4467" w:rsidP="004E4467">
      <w:pPr>
        <w:numPr>
          <w:ilvl w:val="0"/>
          <w:numId w:val="3"/>
        </w:numPr>
        <w:adjustRightInd w:val="0"/>
        <w:spacing w:after="160" w:line="259" w:lineRule="auto"/>
        <w:rPr>
          <w:rFonts w:ascii="Laca Light" w:hAnsi="Laca Light"/>
          <w:sz w:val="24"/>
          <w:szCs w:val="24"/>
          <w:lang w:eastAsia="en-GB"/>
        </w:rPr>
      </w:pPr>
      <w:r w:rsidRPr="00F75E07">
        <w:rPr>
          <w:rFonts w:ascii="Laca Light" w:hAnsi="Laca Light"/>
          <w:sz w:val="24"/>
          <w:szCs w:val="24"/>
          <w:lang w:eastAsia="en-GB"/>
        </w:rPr>
        <w:t>Each class will have a copy of its class expectations displayed in class.</w:t>
      </w:r>
    </w:p>
    <w:p w14:paraId="2FD322F5" w14:textId="77777777" w:rsidR="004E4467" w:rsidRPr="00F75E07" w:rsidRDefault="004E4467" w:rsidP="004E4467">
      <w:pPr>
        <w:adjustRightInd w:val="0"/>
        <w:rPr>
          <w:rFonts w:ascii="Laca Light" w:hAnsi="Laca Light"/>
          <w:sz w:val="24"/>
          <w:szCs w:val="24"/>
          <w:lang w:eastAsia="en-GB"/>
        </w:rPr>
      </w:pPr>
    </w:p>
    <w:p w14:paraId="51F0D81C" w14:textId="77777777" w:rsidR="004E4467" w:rsidRPr="00F75E07" w:rsidRDefault="004E4467" w:rsidP="004E4467">
      <w:pPr>
        <w:numPr>
          <w:ilvl w:val="0"/>
          <w:numId w:val="3"/>
        </w:numPr>
        <w:adjustRightInd w:val="0"/>
        <w:spacing w:after="160" w:line="259" w:lineRule="auto"/>
        <w:rPr>
          <w:rFonts w:ascii="Laca Light" w:hAnsi="Laca Light"/>
          <w:sz w:val="24"/>
          <w:szCs w:val="24"/>
          <w:lang w:eastAsia="en-GB"/>
        </w:rPr>
      </w:pPr>
      <w:r w:rsidRPr="00F75E07">
        <w:rPr>
          <w:rFonts w:ascii="Laca Light" w:hAnsi="Laca Light"/>
          <w:sz w:val="24"/>
          <w:szCs w:val="24"/>
          <w:lang w:eastAsia="en-GB"/>
        </w:rPr>
        <w:t xml:space="preserve">Staff will work closely with the </w:t>
      </w:r>
      <w:proofErr w:type="spellStart"/>
      <w:r w:rsidRPr="00F75E07">
        <w:rPr>
          <w:rFonts w:ascii="Laca Light" w:hAnsi="Laca Light"/>
          <w:sz w:val="24"/>
          <w:szCs w:val="24"/>
          <w:lang w:eastAsia="en-GB"/>
        </w:rPr>
        <w:t>SLT</w:t>
      </w:r>
      <w:proofErr w:type="spellEnd"/>
      <w:r w:rsidRPr="00F75E07">
        <w:rPr>
          <w:rFonts w:ascii="Laca Light" w:hAnsi="Laca Light"/>
          <w:sz w:val="24"/>
          <w:szCs w:val="24"/>
          <w:lang w:eastAsia="en-GB"/>
        </w:rPr>
        <w:t xml:space="preserve">, </w:t>
      </w:r>
      <w:proofErr w:type="spellStart"/>
      <w:r w:rsidRPr="00F75E07">
        <w:rPr>
          <w:rFonts w:ascii="Laca Light" w:hAnsi="Laca Light"/>
          <w:sz w:val="24"/>
          <w:szCs w:val="24"/>
          <w:lang w:eastAsia="en-GB"/>
        </w:rPr>
        <w:t>SENCo</w:t>
      </w:r>
      <w:proofErr w:type="spellEnd"/>
      <w:r w:rsidRPr="00F75E07">
        <w:rPr>
          <w:rFonts w:ascii="Laca Light" w:hAnsi="Laca Light"/>
          <w:sz w:val="24"/>
          <w:szCs w:val="24"/>
          <w:lang w:eastAsia="en-GB"/>
        </w:rPr>
        <w:t xml:space="preserve"> and Learning Mentor to ensure that pupils at risk receive specialist support when necessary.</w:t>
      </w:r>
    </w:p>
    <w:p w14:paraId="1F9F9279" w14:textId="277A2843" w:rsidR="004E4467" w:rsidRPr="00F75E07" w:rsidRDefault="004E4467" w:rsidP="004E4467">
      <w:pPr>
        <w:pStyle w:val="ListParagraph"/>
        <w:rPr>
          <w:rFonts w:ascii="Laca Light" w:hAnsi="Laca Light"/>
          <w:sz w:val="24"/>
          <w:szCs w:val="24"/>
          <w:lang w:eastAsia="en-GB"/>
        </w:rPr>
      </w:pPr>
    </w:p>
    <w:p w14:paraId="14676CDB" w14:textId="5EC7D138" w:rsidR="004E4467" w:rsidRPr="00F75E07" w:rsidRDefault="004E4467" w:rsidP="004E4467">
      <w:pPr>
        <w:pStyle w:val="ListParagraph"/>
        <w:rPr>
          <w:rFonts w:ascii="Laca Light" w:hAnsi="Laca Light"/>
          <w:sz w:val="24"/>
          <w:szCs w:val="24"/>
          <w:lang w:eastAsia="en-GB"/>
        </w:rPr>
      </w:pPr>
    </w:p>
    <w:p w14:paraId="32B22C02" w14:textId="784F1A52" w:rsidR="004E4467" w:rsidRPr="00F75E07" w:rsidRDefault="004E4467" w:rsidP="004E4467">
      <w:pPr>
        <w:pStyle w:val="ListParagraph"/>
        <w:rPr>
          <w:rFonts w:ascii="Laca Light" w:hAnsi="Laca Light"/>
          <w:sz w:val="24"/>
          <w:szCs w:val="24"/>
          <w:lang w:eastAsia="en-GB"/>
        </w:rPr>
      </w:pPr>
    </w:p>
    <w:p w14:paraId="0DB1B494" w14:textId="75693DBF" w:rsidR="004E4467" w:rsidRPr="00F75E07" w:rsidRDefault="004E4467" w:rsidP="004E4467">
      <w:pPr>
        <w:pStyle w:val="ListParagraph"/>
        <w:rPr>
          <w:rFonts w:ascii="Laca Light" w:hAnsi="Laca Light"/>
          <w:sz w:val="24"/>
          <w:szCs w:val="24"/>
          <w:lang w:eastAsia="en-GB"/>
        </w:rPr>
      </w:pPr>
    </w:p>
    <w:p w14:paraId="6172BA20" w14:textId="095B53A4" w:rsidR="004E4467" w:rsidRPr="00F75E07" w:rsidRDefault="004E4467" w:rsidP="004E4467">
      <w:pPr>
        <w:pStyle w:val="ListParagraph"/>
        <w:rPr>
          <w:rFonts w:ascii="Laca Light" w:hAnsi="Laca Light"/>
          <w:sz w:val="24"/>
          <w:szCs w:val="24"/>
          <w:lang w:eastAsia="en-GB"/>
        </w:rPr>
      </w:pPr>
    </w:p>
    <w:p w14:paraId="0FA47147" w14:textId="329A7B33" w:rsidR="004E4467" w:rsidRPr="00F75E07" w:rsidRDefault="004E4467" w:rsidP="004E4467">
      <w:pPr>
        <w:pStyle w:val="ListParagraph"/>
        <w:rPr>
          <w:rFonts w:ascii="Laca Light" w:hAnsi="Laca Light"/>
          <w:sz w:val="24"/>
          <w:szCs w:val="24"/>
          <w:lang w:eastAsia="en-GB"/>
        </w:rPr>
      </w:pPr>
    </w:p>
    <w:p w14:paraId="6B75152A" w14:textId="77777777" w:rsidR="004E4467" w:rsidRPr="00F75E07" w:rsidRDefault="004E4467" w:rsidP="004E4467">
      <w:pPr>
        <w:pStyle w:val="ListParagraph"/>
        <w:rPr>
          <w:rFonts w:ascii="Laca Light" w:hAnsi="Laca Light"/>
          <w:sz w:val="24"/>
          <w:szCs w:val="24"/>
          <w:lang w:eastAsia="en-GB"/>
        </w:rPr>
      </w:pPr>
    </w:p>
    <w:p w14:paraId="47C2FFCD" w14:textId="3D8481EA" w:rsidR="004E4467" w:rsidRPr="00F75E07" w:rsidRDefault="004E4467" w:rsidP="004E4467">
      <w:pPr>
        <w:adjustRightInd w:val="0"/>
        <w:spacing w:after="160" w:line="259" w:lineRule="auto"/>
        <w:rPr>
          <w:rFonts w:ascii="Laca Light" w:hAnsi="Laca Light"/>
          <w:sz w:val="24"/>
          <w:szCs w:val="24"/>
          <w:lang w:eastAsia="en-GB"/>
        </w:rPr>
      </w:pPr>
    </w:p>
    <w:p w14:paraId="1F78B0FF" w14:textId="742AE8F2" w:rsidR="00F75E07" w:rsidRPr="00F75E07" w:rsidRDefault="00F75E07" w:rsidP="004E4467">
      <w:pPr>
        <w:adjustRightInd w:val="0"/>
        <w:spacing w:after="160" w:line="259" w:lineRule="auto"/>
        <w:rPr>
          <w:rFonts w:ascii="Laca Light" w:hAnsi="Laca Light"/>
          <w:sz w:val="24"/>
          <w:szCs w:val="24"/>
          <w:lang w:eastAsia="en-GB"/>
        </w:rPr>
      </w:pPr>
    </w:p>
    <w:p w14:paraId="2D37829A" w14:textId="459A1CFF" w:rsidR="00F75E07" w:rsidRPr="00F75E07" w:rsidRDefault="00F75E07" w:rsidP="004E4467">
      <w:pPr>
        <w:adjustRightInd w:val="0"/>
        <w:spacing w:after="160" w:line="259" w:lineRule="auto"/>
        <w:rPr>
          <w:rFonts w:ascii="Laca Light" w:hAnsi="Laca Light"/>
          <w:sz w:val="24"/>
          <w:szCs w:val="24"/>
          <w:lang w:eastAsia="en-GB"/>
        </w:rPr>
      </w:pPr>
    </w:p>
    <w:p w14:paraId="44572E50" w14:textId="5F989E6F" w:rsidR="00F75E07" w:rsidRPr="00F75E07" w:rsidRDefault="00F75E07" w:rsidP="004E4467">
      <w:pPr>
        <w:adjustRightInd w:val="0"/>
        <w:spacing w:after="160" w:line="259" w:lineRule="auto"/>
        <w:rPr>
          <w:rFonts w:ascii="Laca Light" w:hAnsi="Laca Light"/>
          <w:sz w:val="24"/>
          <w:szCs w:val="24"/>
          <w:lang w:eastAsia="en-GB"/>
        </w:rPr>
      </w:pPr>
    </w:p>
    <w:p w14:paraId="7D02ED53" w14:textId="745783A8" w:rsidR="00F75E07" w:rsidRPr="00F75E07" w:rsidRDefault="00F75E07" w:rsidP="004E4467">
      <w:pPr>
        <w:adjustRightInd w:val="0"/>
        <w:spacing w:after="160" w:line="259" w:lineRule="auto"/>
        <w:rPr>
          <w:rFonts w:ascii="Laca Light" w:hAnsi="Laca Light"/>
          <w:sz w:val="24"/>
          <w:szCs w:val="24"/>
          <w:lang w:eastAsia="en-GB"/>
        </w:rPr>
      </w:pPr>
    </w:p>
    <w:p w14:paraId="5C62C3A2" w14:textId="77777777" w:rsidR="00F75E07" w:rsidRPr="00F75E07" w:rsidRDefault="00F75E07" w:rsidP="004E4467">
      <w:pPr>
        <w:adjustRightInd w:val="0"/>
        <w:spacing w:after="160" w:line="259" w:lineRule="auto"/>
        <w:rPr>
          <w:rFonts w:ascii="Laca Light" w:hAnsi="Laca Light"/>
          <w:sz w:val="24"/>
          <w:szCs w:val="24"/>
          <w:lang w:eastAsia="en-GB"/>
        </w:rPr>
      </w:pPr>
    </w:p>
    <w:p w14:paraId="1EDC3F21" w14:textId="77777777" w:rsidR="004E4467" w:rsidRPr="00F75E07" w:rsidRDefault="004E4467" w:rsidP="004E4467">
      <w:pPr>
        <w:adjustRightInd w:val="0"/>
        <w:rPr>
          <w:rFonts w:ascii="Laca Light" w:hAnsi="Laca Light"/>
          <w:b/>
          <w:sz w:val="24"/>
          <w:szCs w:val="40"/>
          <w:lang w:val="en-US"/>
        </w:rPr>
      </w:pPr>
      <w:r w:rsidRPr="00F75E07">
        <w:rPr>
          <w:rFonts w:ascii="Laca Light" w:hAnsi="Laca Light"/>
          <w:b/>
          <w:sz w:val="24"/>
          <w:szCs w:val="40"/>
          <w:lang w:val="en-US"/>
        </w:rPr>
        <w:lastRenderedPageBreak/>
        <w:t>Three Pocket Principles</w:t>
      </w:r>
    </w:p>
    <w:p w14:paraId="026E9ECC" w14:textId="77777777" w:rsidR="004E4467" w:rsidRPr="00F75E07" w:rsidRDefault="004E4467" w:rsidP="004E4467">
      <w:pPr>
        <w:adjustRightInd w:val="0"/>
        <w:rPr>
          <w:rFonts w:ascii="Laca Light" w:hAnsi="Laca Light"/>
          <w:b/>
          <w:sz w:val="24"/>
          <w:szCs w:val="40"/>
          <w:lang w:val="en-US"/>
        </w:rPr>
      </w:pPr>
    </w:p>
    <w:p w14:paraId="68CEA85C" w14:textId="77777777" w:rsidR="004E4467" w:rsidRPr="00F75E07" w:rsidRDefault="004E4467" w:rsidP="004E4467">
      <w:pPr>
        <w:adjustRightInd w:val="0"/>
        <w:rPr>
          <w:rFonts w:ascii="Laca Light" w:hAnsi="Laca Light"/>
          <w:sz w:val="24"/>
          <w:szCs w:val="40"/>
          <w:lang w:val="en-US"/>
        </w:rPr>
      </w:pPr>
      <w:r w:rsidRPr="00F75E07">
        <w:rPr>
          <w:rFonts w:ascii="Laca Light" w:hAnsi="Laca Light"/>
          <w:sz w:val="24"/>
          <w:szCs w:val="40"/>
          <w:lang w:val="en-US"/>
        </w:rPr>
        <w:t xml:space="preserve">At Gawthorpe Community Academy, we have three simple principles that underpin our </w:t>
      </w:r>
      <w:proofErr w:type="spellStart"/>
      <w:r w:rsidRPr="00F75E07">
        <w:rPr>
          <w:rFonts w:ascii="Laca Light" w:hAnsi="Laca Light"/>
          <w:sz w:val="24"/>
          <w:szCs w:val="40"/>
          <w:lang w:val="en-US"/>
        </w:rPr>
        <w:t>behaviour</w:t>
      </w:r>
      <w:proofErr w:type="spellEnd"/>
      <w:r w:rsidRPr="00F75E07">
        <w:rPr>
          <w:rFonts w:ascii="Laca Light" w:hAnsi="Laca Light"/>
          <w:sz w:val="24"/>
          <w:szCs w:val="40"/>
          <w:lang w:val="en-US"/>
        </w:rPr>
        <w:t xml:space="preserve"> policy.</w:t>
      </w:r>
    </w:p>
    <w:p w14:paraId="5B1DD0BA" w14:textId="77777777" w:rsidR="004E4467" w:rsidRPr="00F75E07" w:rsidRDefault="004E4467" w:rsidP="004E4467">
      <w:pPr>
        <w:adjustRightInd w:val="0"/>
        <w:rPr>
          <w:rFonts w:ascii="Laca Light" w:hAnsi="Laca Light"/>
          <w:sz w:val="24"/>
          <w:szCs w:val="40"/>
          <w:lang w:val="en-US"/>
        </w:rPr>
      </w:pPr>
    </w:p>
    <w:p w14:paraId="21DD515B" w14:textId="538319AE" w:rsidR="004E4467" w:rsidRPr="00F75E07" w:rsidRDefault="004E4467" w:rsidP="004E4467">
      <w:pPr>
        <w:adjustRightInd w:val="0"/>
        <w:rPr>
          <w:rFonts w:ascii="Laca Light" w:hAnsi="Laca Light"/>
          <w:sz w:val="24"/>
          <w:szCs w:val="40"/>
          <w:lang w:val="en-US"/>
        </w:rPr>
      </w:pPr>
      <w:r w:rsidRPr="00F75E07">
        <w:rPr>
          <w:rFonts w:ascii="Laca Light" w:hAnsi="Laca Light"/>
          <w:sz w:val="24"/>
          <w:szCs w:val="40"/>
          <w:lang w:val="en-US"/>
        </w:rPr>
        <w:t xml:space="preserve">These are </w:t>
      </w:r>
    </w:p>
    <w:p w14:paraId="4286C51C" w14:textId="77777777" w:rsidR="004E4467" w:rsidRPr="00F75E07" w:rsidRDefault="004E4467" w:rsidP="004E4467">
      <w:pPr>
        <w:numPr>
          <w:ilvl w:val="0"/>
          <w:numId w:val="4"/>
        </w:numPr>
        <w:adjustRightInd w:val="0"/>
        <w:spacing w:after="160" w:line="259" w:lineRule="auto"/>
        <w:rPr>
          <w:rFonts w:ascii="Laca Light" w:hAnsi="Laca Light"/>
          <w:sz w:val="24"/>
          <w:szCs w:val="40"/>
          <w:lang w:val="en-US"/>
        </w:rPr>
      </w:pPr>
      <w:r w:rsidRPr="00F75E07">
        <w:rPr>
          <w:rFonts w:ascii="Laca Light" w:hAnsi="Laca Light"/>
          <w:sz w:val="24"/>
          <w:szCs w:val="40"/>
          <w:lang w:val="en-US"/>
        </w:rPr>
        <w:t>Be Respectful</w:t>
      </w:r>
    </w:p>
    <w:p w14:paraId="47448DBA" w14:textId="77777777" w:rsidR="004E4467" w:rsidRPr="00F75E07" w:rsidRDefault="004E4467" w:rsidP="004E4467">
      <w:pPr>
        <w:numPr>
          <w:ilvl w:val="0"/>
          <w:numId w:val="4"/>
        </w:numPr>
        <w:adjustRightInd w:val="0"/>
        <w:spacing w:after="160" w:line="259" w:lineRule="auto"/>
        <w:rPr>
          <w:rFonts w:ascii="Laca Light" w:hAnsi="Laca Light"/>
          <w:sz w:val="24"/>
          <w:szCs w:val="40"/>
          <w:lang w:val="en-US"/>
        </w:rPr>
      </w:pPr>
      <w:r w:rsidRPr="00F75E07">
        <w:rPr>
          <w:rFonts w:ascii="Laca Light" w:hAnsi="Laca Light"/>
          <w:sz w:val="24"/>
          <w:szCs w:val="40"/>
          <w:lang w:val="en-US"/>
        </w:rPr>
        <w:t>Be Responsible</w:t>
      </w:r>
    </w:p>
    <w:p w14:paraId="2BFDE825" w14:textId="77777777" w:rsidR="004E4467" w:rsidRPr="00F75E07" w:rsidRDefault="004E4467" w:rsidP="004E4467">
      <w:pPr>
        <w:numPr>
          <w:ilvl w:val="0"/>
          <w:numId w:val="4"/>
        </w:numPr>
        <w:adjustRightInd w:val="0"/>
        <w:spacing w:after="160" w:line="259" w:lineRule="auto"/>
        <w:rPr>
          <w:rFonts w:ascii="Laca Light" w:hAnsi="Laca Light"/>
          <w:sz w:val="24"/>
          <w:szCs w:val="40"/>
          <w:lang w:val="en-US"/>
        </w:rPr>
      </w:pPr>
      <w:r w:rsidRPr="00F75E07">
        <w:rPr>
          <w:rFonts w:ascii="Laca Light" w:hAnsi="Laca Light"/>
          <w:sz w:val="24"/>
          <w:szCs w:val="40"/>
          <w:lang w:val="en-US"/>
        </w:rPr>
        <w:t>Be Ready to Learn</w:t>
      </w:r>
    </w:p>
    <w:p w14:paraId="46BFA989" w14:textId="77777777" w:rsidR="004E4467" w:rsidRPr="00F75E07" w:rsidRDefault="004E4467" w:rsidP="004E4467">
      <w:pPr>
        <w:adjustRightInd w:val="0"/>
        <w:ind w:left="720"/>
        <w:rPr>
          <w:rFonts w:ascii="Laca Light" w:hAnsi="Laca Light"/>
          <w:sz w:val="28"/>
          <w:szCs w:val="40"/>
          <w:lang w:val="en-US"/>
        </w:rPr>
      </w:pPr>
    </w:p>
    <w:p w14:paraId="41D7BB4B" w14:textId="77777777" w:rsidR="004E4467" w:rsidRPr="00F75E07" w:rsidRDefault="004E4467" w:rsidP="004E4467">
      <w:pPr>
        <w:adjustRightInd w:val="0"/>
        <w:rPr>
          <w:rFonts w:ascii="Laca Light" w:hAnsi="Laca Light"/>
          <w:sz w:val="24"/>
          <w:szCs w:val="40"/>
          <w:lang w:val="en-US"/>
        </w:rPr>
      </w:pPr>
      <w:r w:rsidRPr="00F75E07">
        <w:rPr>
          <w:rFonts w:ascii="Laca Light" w:hAnsi="Laca Light"/>
          <w:sz w:val="24"/>
          <w:szCs w:val="40"/>
          <w:lang w:val="en-US"/>
        </w:rPr>
        <w:t xml:space="preserve">These ‘pocket principles’ are designed to be easy to understand for all children, parents and stakeholders. </w:t>
      </w:r>
    </w:p>
    <w:p w14:paraId="0C3913E0" w14:textId="77777777" w:rsidR="004E4467" w:rsidRPr="00F75E07" w:rsidRDefault="004E4467" w:rsidP="004E4467">
      <w:pPr>
        <w:adjustRightInd w:val="0"/>
        <w:rPr>
          <w:rFonts w:ascii="Laca Light" w:hAnsi="Laca Light"/>
          <w:sz w:val="24"/>
          <w:szCs w:val="40"/>
          <w:lang w:val="en-US"/>
        </w:rPr>
      </w:pPr>
    </w:p>
    <w:p w14:paraId="04BC33DF" w14:textId="77777777" w:rsidR="004E4467" w:rsidRPr="00F75E07" w:rsidRDefault="004E4467" w:rsidP="004E4467">
      <w:pPr>
        <w:adjustRightInd w:val="0"/>
        <w:rPr>
          <w:rFonts w:ascii="Laca Light" w:hAnsi="Laca Light"/>
          <w:sz w:val="24"/>
          <w:szCs w:val="40"/>
          <w:lang w:val="en-US"/>
        </w:rPr>
      </w:pPr>
    </w:p>
    <w:p w14:paraId="431EAE08" w14:textId="77777777" w:rsidR="004E4467" w:rsidRPr="00F75E07" w:rsidRDefault="004E4467" w:rsidP="004E4467">
      <w:pPr>
        <w:adjustRightInd w:val="0"/>
        <w:rPr>
          <w:rFonts w:ascii="Laca Light" w:hAnsi="Laca Light"/>
          <w:sz w:val="24"/>
          <w:szCs w:val="40"/>
          <w:lang w:val="en-US"/>
        </w:rPr>
      </w:pPr>
    </w:p>
    <w:p w14:paraId="0B072F58" w14:textId="6F1EEFB5" w:rsidR="004E4467" w:rsidRPr="00F75E07" w:rsidRDefault="004E4467" w:rsidP="004E4467">
      <w:pPr>
        <w:adjustRightInd w:val="0"/>
        <w:rPr>
          <w:rFonts w:ascii="Laca Light" w:hAnsi="Laca Light"/>
          <w:b/>
          <w:bCs/>
          <w:sz w:val="24"/>
          <w:szCs w:val="40"/>
          <w:lang w:val="en-US"/>
        </w:rPr>
      </w:pPr>
      <w:r w:rsidRPr="00F75E07">
        <w:rPr>
          <w:rFonts w:ascii="Laca Light" w:hAnsi="Laca Light"/>
          <w:b/>
          <w:bCs/>
          <w:sz w:val="24"/>
          <w:szCs w:val="40"/>
          <w:lang w:val="en-US"/>
        </w:rPr>
        <w:t xml:space="preserve">The </w:t>
      </w:r>
      <w:r w:rsidR="00F75E07" w:rsidRPr="00F75E07">
        <w:rPr>
          <w:rFonts w:ascii="Laca Light" w:hAnsi="Laca Light"/>
          <w:b/>
          <w:bCs/>
          <w:sz w:val="24"/>
          <w:szCs w:val="40"/>
          <w:lang w:val="en-US"/>
        </w:rPr>
        <w:t xml:space="preserve">Excellent </w:t>
      </w:r>
      <w:proofErr w:type="spellStart"/>
      <w:r w:rsidR="00F75E07" w:rsidRPr="00F75E07">
        <w:rPr>
          <w:rFonts w:ascii="Laca Light" w:hAnsi="Laca Light"/>
          <w:b/>
          <w:bCs/>
          <w:sz w:val="24"/>
          <w:szCs w:val="40"/>
          <w:lang w:val="en-US"/>
        </w:rPr>
        <w:t>Behaviour</w:t>
      </w:r>
      <w:proofErr w:type="spellEnd"/>
      <w:r w:rsidR="00F75E07" w:rsidRPr="00F75E07">
        <w:rPr>
          <w:rFonts w:ascii="Laca Light" w:hAnsi="Laca Light"/>
          <w:b/>
          <w:bCs/>
          <w:sz w:val="24"/>
          <w:szCs w:val="40"/>
          <w:lang w:val="en-US"/>
        </w:rPr>
        <w:t xml:space="preserve"> </w:t>
      </w:r>
      <w:proofErr w:type="spellStart"/>
      <w:r w:rsidR="00F75E07" w:rsidRPr="00F75E07">
        <w:rPr>
          <w:rFonts w:ascii="Laca Light" w:hAnsi="Laca Light"/>
          <w:b/>
          <w:bCs/>
          <w:sz w:val="24"/>
          <w:szCs w:val="40"/>
          <w:lang w:val="en-US"/>
        </w:rPr>
        <w:t>Pricinples</w:t>
      </w:r>
      <w:proofErr w:type="spellEnd"/>
      <w:r w:rsidR="00F75E07" w:rsidRPr="00F75E07">
        <w:rPr>
          <w:rFonts w:ascii="Laca Light" w:hAnsi="Laca Light"/>
          <w:b/>
          <w:bCs/>
          <w:sz w:val="24"/>
          <w:szCs w:val="40"/>
          <w:lang w:val="en-US"/>
        </w:rPr>
        <w:t xml:space="preserve"> </w:t>
      </w:r>
    </w:p>
    <w:p w14:paraId="2DAFEC8E" w14:textId="77777777" w:rsidR="004E4467" w:rsidRPr="00F75E07" w:rsidRDefault="004E4467" w:rsidP="004E4467">
      <w:pPr>
        <w:adjustRightInd w:val="0"/>
        <w:rPr>
          <w:rFonts w:ascii="Laca Light" w:hAnsi="Laca Light"/>
          <w:b/>
          <w:bCs/>
          <w:sz w:val="24"/>
          <w:szCs w:val="40"/>
          <w:lang w:val="en-US"/>
        </w:rPr>
      </w:pPr>
    </w:p>
    <w:p w14:paraId="5112D628" w14:textId="1DC0C18F" w:rsidR="004E4467" w:rsidRPr="00F75E07" w:rsidRDefault="004E4467" w:rsidP="004E4467">
      <w:pPr>
        <w:adjustRightInd w:val="0"/>
        <w:rPr>
          <w:rFonts w:ascii="Laca Light" w:hAnsi="Laca Light"/>
          <w:sz w:val="24"/>
          <w:szCs w:val="40"/>
          <w:lang w:val="en-US"/>
        </w:rPr>
      </w:pPr>
      <w:r w:rsidRPr="00F75E07">
        <w:rPr>
          <w:rFonts w:ascii="Laca Light" w:hAnsi="Laca Light"/>
          <w:sz w:val="24"/>
          <w:szCs w:val="40"/>
          <w:lang w:val="en-US"/>
        </w:rPr>
        <w:t xml:space="preserve">We also follow the principles of </w:t>
      </w:r>
      <w:r w:rsidR="00F75E07" w:rsidRPr="00F75E07">
        <w:rPr>
          <w:rFonts w:ascii="Laca Light" w:hAnsi="Laca Light"/>
          <w:sz w:val="24"/>
          <w:szCs w:val="40"/>
          <w:lang w:val="en-US"/>
        </w:rPr>
        <w:t>Excellent Walking and Excellent Listening.</w:t>
      </w:r>
      <w:r w:rsidRPr="00F75E07">
        <w:rPr>
          <w:rFonts w:ascii="Laca Light" w:hAnsi="Laca Light"/>
          <w:sz w:val="24"/>
          <w:szCs w:val="40"/>
          <w:lang w:val="en-US"/>
        </w:rPr>
        <w:t xml:space="preserve"> </w:t>
      </w:r>
    </w:p>
    <w:p w14:paraId="5AAE9CD0" w14:textId="77777777" w:rsidR="004E4467" w:rsidRPr="00F75E07" w:rsidRDefault="004E4467" w:rsidP="004E4467">
      <w:pPr>
        <w:adjustRightInd w:val="0"/>
        <w:rPr>
          <w:rFonts w:ascii="Laca Light" w:hAnsi="Laca Light"/>
          <w:sz w:val="24"/>
          <w:szCs w:val="40"/>
          <w:lang w:val="en-US"/>
        </w:rPr>
      </w:pPr>
    </w:p>
    <w:p w14:paraId="77C2C10F" w14:textId="1C3994FE" w:rsidR="004E4467" w:rsidRPr="00F75E07" w:rsidRDefault="00F75E07" w:rsidP="004E4467">
      <w:pPr>
        <w:adjustRightInd w:val="0"/>
        <w:rPr>
          <w:rFonts w:ascii="Laca Light" w:hAnsi="Laca Light"/>
          <w:sz w:val="24"/>
          <w:szCs w:val="40"/>
          <w:lang w:val="en-US"/>
        </w:rPr>
      </w:pPr>
      <w:r w:rsidRPr="00F75E07">
        <w:rPr>
          <w:rFonts w:ascii="Laca Light" w:hAnsi="Laca Light"/>
          <w:sz w:val="24"/>
          <w:szCs w:val="40"/>
          <w:lang w:val="en-US"/>
        </w:rPr>
        <w:t>Excellent Walking</w:t>
      </w:r>
      <w:r w:rsidR="004E4467" w:rsidRPr="00F75E07">
        <w:rPr>
          <w:rFonts w:ascii="Laca Light" w:hAnsi="Laca Light"/>
          <w:sz w:val="24"/>
          <w:szCs w:val="40"/>
          <w:lang w:val="en-US"/>
        </w:rPr>
        <w:t xml:space="preserve"> is:</w:t>
      </w:r>
    </w:p>
    <w:p w14:paraId="3AD3ED56" w14:textId="77777777" w:rsidR="00F75E07" w:rsidRPr="00F75E07" w:rsidRDefault="004E4467" w:rsidP="004E4467">
      <w:pPr>
        <w:pStyle w:val="ListParagraph"/>
        <w:numPr>
          <w:ilvl w:val="0"/>
          <w:numId w:val="15"/>
        </w:numPr>
        <w:adjustRightInd w:val="0"/>
        <w:rPr>
          <w:rFonts w:ascii="Laca Light" w:hAnsi="Laca Light"/>
          <w:sz w:val="24"/>
          <w:szCs w:val="40"/>
          <w:lang w:val="en-US"/>
        </w:rPr>
      </w:pPr>
      <w:r w:rsidRPr="00F75E07">
        <w:rPr>
          <w:rFonts w:ascii="Laca Light" w:hAnsi="Laca Light"/>
          <w:sz w:val="24"/>
          <w:szCs w:val="40"/>
          <w:lang w:val="en-US"/>
        </w:rPr>
        <w:t>Face forward</w:t>
      </w:r>
    </w:p>
    <w:p w14:paraId="5CD70D4C" w14:textId="77777777" w:rsidR="00F75E07" w:rsidRPr="00F75E07" w:rsidRDefault="00F75E07" w:rsidP="004E4467">
      <w:pPr>
        <w:pStyle w:val="ListParagraph"/>
        <w:numPr>
          <w:ilvl w:val="0"/>
          <w:numId w:val="15"/>
        </w:numPr>
        <w:adjustRightInd w:val="0"/>
        <w:rPr>
          <w:rFonts w:ascii="Laca Light" w:hAnsi="Laca Light"/>
          <w:sz w:val="24"/>
          <w:szCs w:val="40"/>
          <w:lang w:val="en-US"/>
        </w:rPr>
      </w:pPr>
      <w:r w:rsidRPr="00F75E07">
        <w:rPr>
          <w:rFonts w:ascii="Laca Light" w:hAnsi="Laca Light"/>
          <w:sz w:val="24"/>
          <w:szCs w:val="40"/>
          <w:lang w:val="en-US"/>
        </w:rPr>
        <w:t>Stand in a straight line</w:t>
      </w:r>
    </w:p>
    <w:p w14:paraId="65CECE46" w14:textId="77777777" w:rsidR="00F75E07" w:rsidRPr="00F75E07" w:rsidRDefault="004E4467" w:rsidP="004E4467">
      <w:pPr>
        <w:pStyle w:val="ListParagraph"/>
        <w:numPr>
          <w:ilvl w:val="0"/>
          <w:numId w:val="15"/>
        </w:numPr>
        <w:adjustRightInd w:val="0"/>
        <w:rPr>
          <w:rFonts w:ascii="Laca Light" w:hAnsi="Laca Light"/>
          <w:sz w:val="24"/>
          <w:szCs w:val="40"/>
          <w:lang w:val="en-US"/>
        </w:rPr>
      </w:pPr>
      <w:r w:rsidRPr="00F75E07">
        <w:rPr>
          <w:rFonts w:ascii="Laca Light" w:hAnsi="Laca Light"/>
          <w:sz w:val="24"/>
          <w:szCs w:val="40"/>
          <w:lang w:val="en-US"/>
        </w:rPr>
        <w:t>Arms by our sides</w:t>
      </w:r>
    </w:p>
    <w:p w14:paraId="29D608D8" w14:textId="62E42791" w:rsidR="00F75E07" w:rsidRPr="00F75E07" w:rsidRDefault="00F75E07" w:rsidP="004E4467">
      <w:pPr>
        <w:pStyle w:val="ListParagraph"/>
        <w:numPr>
          <w:ilvl w:val="0"/>
          <w:numId w:val="15"/>
        </w:numPr>
        <w:adjustRightInd w:val="0"/>
        <w:rPr>
          <w:rFonts w:ascii="Laca Light" w:hAnsi="Laca Light"/>
          <w:sz w:val="24"/>
          <w:szCs w:val="40"/>
          <w:lang w:val="en-US"/>
        </w:rPr>
      </w:pPr>
      <w:r w:rsidRPr="00F75E07">
        <w:rPr>
          <w:rFonts w:ascii="Laca Light" w:hAnsi="Laca Light"/>
          <w:sz w:val="24"/>
          <w:szCs w:val="40"/>
          <w:lang w:val="en-US"/>
        </w:rPr>
        <w:t xml:space="preserve">Walking calmly and quietly </w:t>
      </w:r>
    </w:p>
    <w:p w14:paraId="1B9DD2CD" w14:textId="77777777" w:rsidR="004E4467" w:rsidRPr="00F75E07" w:rsidRDefault="004E4467" w:rsidP="004E4467">
      <w:pPr>
        <w:adjustRightInd w:val="0"/>
        <w:rPr>
          <w:rFonts w:ascii="Laca Light" w:hAnsi="Laca Light"/>
          <w:sz w:val="24"/>
          <w:szCs w:val="40"/>
          <w:lang w:val="en-US"/>
        </w:rPr>
      </w:pPr>
    </w:p>
    <w:p w14:paraId="10ACD082" w14:textId="6F702A05" w:rsidR="004E4467" w:rsidRPr="00F75E07" w:rsidRDefault="00F75E07" w:rsidP="004E4467">
      <w:pPr>
        <w:adjustRightInd w:val="0"/>
        <w:rPr>
          <w:rFonts w:ascii="Laca Light" w:hAnsi="Laca Light"/>
          <w:sz w:val="24"/>
          <w:szCs w:val="40"/>
          <w:lang w:val="en-US"/>
        </w:rPr>
      </w:pPr>
      <w:r w:rsidRPr="00F75E07">
        <w:rPr>
          <w:rFonts w:ascii="Laca Light" w:hAnsi="Laca Light"/>
          <w:sz w:val="24"/>
          <w:szCs w:val="40"/>
          <w:lang w:val="en-US"/>
        </w:rPr>
        <w:t>Excellent Listening is:</w:t>
      </w:r>
    </w:p>
    <w:p w14:paraId="19392EDF" w14:textId="77777777" w:rsidR="00F75E07" w:rsidRPr="00F75E07" w:rsidRDefault="004E4467" w:rsidP="004E4467">
      <w:pPr>
        <w:pStyle w:val="ListParagraph"/>
        <w:numPr>
          <w:ilvl w:val="0"/>
          <w:numId w:val="16"/>
        </w:numPr>
        <w:adjustRightInd w:val="0"/>
        <w:rPr>
          <w:rFonts w:ascii="Laca Light" w:hAnsi="Laca Light"/>
          <w:sz w:val="24"/>
          <w:szCs w:val="40"/>
          <w:lang w:val="en-US"/>
        </w:rPr>
      </w:pPr>
      <w:r w:rsidRPr="00F75E07">
        <w:rPr>
          <w:rFonts w:ascii="Laca Light" w:hAnsi="Laca Light"/>
          <w:sz w:val="24"/>
          <w:szCs w:val="40"/>
          <w:lang w:val="en-US"/>
        </w:rPr>
        <w:t xml:space="preserve">Face </w:t>
      </w:r>
      <w:r w:rsidR="00F75E07" w:rsidRPr="00F75E07">
        <w:rPr>
          <w:rFonts w:ascii="Laca Light" w:hAnsi="Laca Light"/>
          <w:sz w:val="24"/>
          <w:szCs w:val="40"/>
          <w:lang w:val="en-US"/>
        </w:rPr>
        <w:t>f</w:t>
      </w:r>
      <w:r w:rsidRPr="00F75E07">
        <w:rPr>
          <w:rFonts w:ascii="Laca Light" w:hAnsi="Laca Light"/>
          <w:sz w:val="24"/>
          <w:szCs w:val="40"/>
          <w:lang w:val="en-US"/>
        </w:rPr>
        <w:t>orward</w:t>
      </w:r>
    </w:p>
    <w:p w14:paraId="654886D9" w14:textId="77777777" w:rsidR="00F75E07" w:rsidRPr="00F75E07" w:rsidRDefault="00F75E07" w:rsidP="004E4467">
      <w:pPr>
        <w:pStyle w:val="ListParagraph"/>
        <w:numPr>
          <w:ilvl w:val="0"/>
          <w:numId w:val="16"/>
        </w:numPr>
        <w:adjustRightInd w:val="0"/>
        <w:rPr>
          <w:rFonts w:ascii="Laca Light" w:hAnsi="Laca Light"/>
          <w:sz w:val="24"/>
          <w:szCs w:val="40"/>
          <w:lang w:val="en-US"/>
        </w:rPr>
      </w:pPr>
      <w:r w:rsidRPr="00F75E07">
        <w:rPr>
          <w:rFonts w:ascii="Laca Light" w:hAnsi="Laca Light"/>
          <w:sz w:val="24"/>
          <w:szCs w:val="40"/>
          <w:lang w:val="en-US"/>
        </w:rPr>
        <w:t>Sitting up straight</w:t>
      </w:r>
    </w:p>
    <w:p w14:paraId="2E9F7E30" w14:textId="77777777" w:rsidR="00F75E07" w:rsidRPr="00F75E07" w:rsidRDefault="00F75E07" w:rsidP="004E4467">
      <w:pPr>
        <w:pStyle w:val="ListParagraph"/>
        <w:numPr>
          <w:ilvl w:val="0"/>
          <w:numId w:val="16"/>
        </w:numPr>
        <w:adjustRightInd w:val="0"/>
        <w:rPr>
          <w:rFonts w:ascii="Laca Light" w:hAnsi="Laca Light"/>
          <w:sz w:val="24"/>
          <w:szCs w:val="40"/>
          <w:lang w:val="en-US"/>
        </w:rPr>
      </w:pPr>
      <w:r w:rsidRPr="00F75E07">
        <w:rPr>
          <w:rFonts w:ascii="Laca Light" w:hAnsi="Laca Light"/>
          <w:sz w:val="24"/>
          <w:szCs w:val="40"/>
          <w:lang w:val="en-US"/>
        </w:rPr>
        <w:t xml:space="preserve">Never interrupt </w:t>
      </w:r>
    </w:p>
    <w:p w14:paraId="5AE8BB82" w14:textId="37B8D39A" w:rsidR="00F75E07" w:rsidRPr="00F75E07" w:rsidRDefault="00F75E07" w:rsidP="004E4467">
      <w:pPr>
        <w:pStyle w:val="ListParagraph"/>
        <w:numPr>
          <w:ilvl w:val="0"/>
          <w:numId w:val="16"/>
        </w:numPr>
        <w:adjustRightInd w:val="0"/>
        <w:rPr>
          <w:rFonts w:ascii="Laca Light" w:hAnsi="Laca Light"/>
          <w:sz w:val="24"/>
          <w:szCs w:val="40"/>
          <w:lang w:val="en-US"/>
        </w:rPr>
      </w:pPr>
      <w:r w:rsidRPr="00F75E07">
        <w:rPr>
          <w:rFonts w:ascii="Laca Light" w:hAnsi="Laca Light"/>
          <w:sz w:val="24"/>
          <w:szCs w:val="40"/>
          <w:lang w:val="en-US"/>
        </w:rPr>
        <w:t>Track the speaker</w:t>
      </w:r>
    </w:p>
    <w:p w14:paraId="25BCBFCC" w14:textId="77777777" w:rsidR="004E4467" w:rsidRPr="00F75E07" w:rsidRDefault="004E4467" w:rsidP="004E4467">
      <w:pPr>
        <w:adjustRightInd w:val="0"/>
        <w:rPr>
          <w:rFonts w:ascii="Laca Light" w:hAnsi="Laca Light"/>
          <w:sz w:val="24"/>
          <w:szCs w:val="40"/>
          <w:lang w:val="en-US"/>
        </w:rPr>
      </w:pPr>
    </w:p>
    <w:p w14:paraId="62E0C20E" w14:textId="77777777" w:rsidR="004E4467" w:rsidRPr="00F75E07" w:rsidRDefault="004E4467" w:rsidP="004E4467">
      <w:pPr>
        <w:adjustRightInd w:val="0"/>
        <w:rPr>
          <w:rFonts w:ascii="Laca Light" w:hAnsi="Laca Light"/>
          <w:sz w:val="16"/>
          <w:szCs w:val="24"/>
          <w:lang w:val="en-US"/>
        </w:rPr>
      </w:pPr>
    </w:p>
    <w:p w14:paraId="63819157" w14:textId="77777777" w:rsidR="004E4467" w:rsidRPr="00F75E07" w:rsidRDefault="004E4467" w:rsidP="004E4467">
      <w:pPr>
        <w:adjustRightInd w:val="0"/>
        <w:rPr>
          <w:rFonts w:ascii="Laca Light" w:hAnsi="Laca Light"/>
          <w:b/>
          <w:sz w:val="24"/>
          <w:szCs w:val="24"/>
          <w:lang w:val="en-US"/>
        </w:rPr>
      </w:pPr>
      <w:r w:rsidRPr="00F75E07">
        <w:rPr>
          <w:rFonts w:ascii="Laca Light" w:hAnsi="Laca Light"/>
          <w:b/>
          <w:sz w:val="24"/>
          <w:szCs w:val="24"/>
          <w:lang w:val="en-US"/>
        </w:rPr>
        <w:t>Recognition</w:t>
      </w:r>
    </w:p>
    <w:p w14:paraId="7CB192EA" w14:textId="77777777" w:rsidR="004E4467" w:rsidRPr="00F75E07" w:rsidRDefault="004E4467" w:rsidP="004E4467">
      <w:pPr>
        <w:adjustRightInd w:val="0"/>
        <w:rPr>
          <w:rFonts w:ascii="Laca Light" w:hAnsi="Laca Light"/>
          <w:sz w:val="16"/>
          <w:szCs w:val="24"/>
          <w:lang w:val="en-US"/>
        </w:rPr>
      </w:pPr>
    </w:p>
    <w:p w14:paraId="435E12D1" w14:textId="77777777" w:rsidR="004E4467" w:rsidRPr="00F75E07" w:rsidRDefault="004E4467" w:rsidP="004E4467">
      <w:pPr>
        <w:adjustRightInd w:val="0"/>
        <w:rPr>
          <w:rFonts w:ascii="Laca Light" w:hAnsi="Laca Light"/>
          <w:sz w:val="24"/>
          <w:szCs w:val="24"/>
          <w:lang w:val="en-US"/>
        </w:rPr>
      </w:pPr>
      <w:r w:rsidRPr="00F75E07">
        <w:rPr>
          <w:rFonts w:ascii="Laca Light" w:hAnsi="Laca Light"/>
          <w:sz w:val="24"/>
          <w:szCs w:val="24"/>
          <w:lang w:val="en-US"/>
        </w:rPr>
        <w:t xml:space="preserve">We will </w:t>
      </w:r>
      <w:proofErr w:type="spellStart"/>
      <w:r w:rsidRPr="00F75E07">
        <w:rPr>
          <w:rFonts w:ascii="Laca Light" w:hAnsi="Laca Light"/>
          <w:sz w:val="24"/>
          <w:szCs w:val="24"/>
          <w:lang w:val="en-US"/>
        </w:rPr>
        <w:t>recognise</w:t>
      </w:r>
      <w:proofErr w:type="spellEnd"/>
      <w:r w:rsidRPr="00F75E07">
        <w:rPr>
          <w:rFonts w:ascii="Laca Light" w:hAnsi="Laca Light"/>
          <w:sz w:val="24"/>
          <w:szCs w:val="24"/>
          <w:lang w:val="en-US"/>
        </w:rPr>
        <w:t xml:space="preserve"> acceptable </w:t>
      </w:r>
      <w:proofErr w:type="spellStart"/>
      <w:r w:rsidRPr="00F75E07">
        <w:rPr>
          <w:rFonts w:ascii="Laca Light" w:hAnsi="Laca Light"/>
          <w:sz w:val="24"/>
          <w:szCs w:val="24"/>
          <w:lang w:val="en-US"/>
        </w:rPr>
        <w:t>behaviour</w:t>
      </w:r>
      <w:proofErr w:type="spellEnd"/>
      <w:r w:rsidRPr="00F75E07">
        <w:rPr>
          <w:rFonts w:ascii="Laca Light" w:hAnsi="Laca Light"/>
          <w:sz w:val="24"/>
          <w:szCs w:val="24"/>
          <w:lang w:val="en-US"/>
        </w:rPr>
        <w:t xml:space="preserve"> in the following ways:</w:t>
      </w:r>
    </w:p>
    <w:p w14:paraId="0B04C6DA" w14:textId="77777777" w:rsidR="004E4467" w:rsidRPr="00F75E07" w:rsidRDefault="004E4467" w:rsidP="004E4467">
      <w:pPr>
        <w:adjustRightInd w:val="0"/>
        <w:rPr>
          <w:rFonts w:ascii="Laca Light" w:hAnsi="Laca Light"/>
          <w:sz w:val="16"/>
          <w:szCs w:val="24"/>
          <w:lang w:val="en-US"/>
        </w:rPr>
      </w:pPr>
    </w:p>
    <w:p w14:paraId="514D5463" w14:textId="77777777" w:rsidR="004E4467" w:rsidRPr="00F75E07" w:rsidRDefault="004E4467" w:rsidP="004E4467">
      <w:pPr>
        <w:numPr>
          <w:ilvl w:val="0"/>
          <w:numId w:val="5"/>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with smiles</w:t>
      </w:r>
    </w:p>
    <w:p w14:paraId="1EAB46D7" w14:textId="77777777" w:rsidR="004E4467" w:rsidRPr="00F75E07" w:rsidRDefault="004E4467" w:rsidP="004E4467">
      <w:pPr>
        <w:numPr>
          <w:ilvl w:val="0"/>
          <w:numId w:val="5"/>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with words</w:t>
      </w:r>
    </w:p>
    <w:p w14:paraId="2BC956A9" w14:textId="77777777" w:rsidR="004E4467" w:rsidRPr="00F75E07" w:rsidRDefault="004E4467" w:rsidP="004E4467">
      <w:pPr>
        <w:numPr>
          <w:ilvl w:val="0"/>
          <w:numId w:val="5"/>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with recognition board mentions</w:t>
      </w:r>
    </w:p>
    <w:p w14:paraId="660E5FD8" w14:textId="77777777" w:rsidR="004E4467" w:rsidRPr="00F75E07" w:rsidRDefault="004E4467" w:rsidP="004E4467">
      <w:pPr>
        <w:numPr>
          <w:ilvl w:val="0"/>
          <w:numId w:val="5"/>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with class points</w:t>
      </w:r>
    </w:p>
    <w:p w14:paraId="507FC220" w14:textId="77777777" w:rsidR="004E4467" w:rsidRPr="00F75E07" w:rsidRDefault="004E4467" w:rsidP="004E4467">
      <w:pPr>
        <w:numPr>
          <w:ilvl w:val="0"/>
          <w:numId w:val="5"/>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with stickers and stamps</w:t>
      </w:r>
    </w:p>
    <w:p w14:paraId="50472B9A" w14:textId="77777777" w:rsidR="004E4467" w:rsidRPr="00F75E07" w:rsidRDefault="004E4467" w:rsidP="004E4467">
      <w:pPr>
        <w:numPr>
          <w:ilvl w:val="0"/>
          <w:numId w:val="5"/>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 xml:space="preserve">with Star Awards awards in assembly </w:t>
      </w:r>
    </w:p>
    <w:p w14:paraId="556094F3" w14:textId="77777777" w:rsidR="004E4467" w:rsidRPr="00F75E07" w:rsidRDefault="004E4467" w:rsidP="004E4467">
      <w:pPr>
        <w:numPr>
          <w:ilvl w:val="0"/>
          <w:numId w:val="5"/>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with prizes for achievement and effort</w:t>
      </w:r>
    </w:p>
    <w:p w14:paraId="337F891E" w14:textId="77777777" w:rsidR="004E4467" w:rsidRPr="00F75E07" w:rsidRDefault="004E4467" w:rsidP="004E4467">
      <w:pPr>
        <w:adjustRightInd w:val="0"/>
        <w:rPr>
          <w:rFonts w:ascii="Laca Light" w:hAnsi="Laca Light"/>
          <w:b/>
          <w:sz w:val="24"/>
          <w:szCs w:val="24"/>
          <w:lang w:val="en-US"/>
        </w:rPr>
      </w:pPr>
      <w:r w:rsidRPr="00F75E07">
        <w:rPr>
          <w:rFonts w:ascii="Laca Light" w:hAnsi="Laca Light"/>
          <w:b/>
          <w:sz w:val="24"/>
          <w:szCs w:val="24"/>
          <w:lang w:val="en-US"/>
        </w:rPr>
        <w:lastRenderedPageBreak/>
        <w:t>The staff at Gawthorpe Community Academy make the following commitments to their pupils:</w:t>
      </w:r>
    </w:p>
    <w:p w14:paraId="3EBC1040" w14:textId="77777777" w:rsidR="004E4467" w:rsidRPr="00F75E07" w:rsidRDefault="004E4467" w:rsidP="004E4467">
      <w:pPr>
        <w:adjustRightInd w:val="0"/>
        <w:rPr>
          <w:rFonts w:ascii="Laca Light" w:hAnsi="Laca Light"/>
          <w:sz w:val="24"/>
          <w:szCs w:val="24"/>
          <w:lang w:val="en-US"/>
        </w:rPr>
      </w:pPr>
    </w:p>
    <w:p w14:paraId="4FC8449C" w14:textId="77777777" w:rsidR="004E4467" w:rsidRPr="00F75E07" w:rsidRDefault="004E4467" w:rsidP="004E4467">
      <w:pPr>
        <w:adjustRightInd w:val="0"/>
        <w:rPr>
          <w:rFonts w:ascii="Laca Light" w:hAnsi="Laca Light"/>
          <w:sz w:val="16"/>
          <w:szCs w:val="24"/>
          <w:lang w:val="en-US"/>
        </w:rPr>
      </w:pPr>
    </w:p>
    <w:p w14:paraId="50FCFAF3" w14:textId="77777777" w:rsidR="004E4467" w:rsidRPr="00F75E07" w:rsidRDefault="004E4467" w:rsidP="004E4467">
      <w:pPr>
        <w:numPr>
          <w:ilvl w:val="0"/>
          <w:numId w:val="6"/>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 xml:space="preserve">We will aim to give more positive comments to negative ones </w:t>
      </w:r>
    </w:p>
    <w:p w14:paraId="143413CC" w14:textId="77777777" w:rsidR="004E4467" w:rsidRPr="00F75E07" w:rsidRDefault="004E4467" w:rsidP="004E4467">
      <w:pPr>
        <w:numPr>
          <w:ilvl w:val="0"/>
          <w:numId w:val="6"/>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 xml:space="preserve">We will adopt a warm strict approach to </w:t>
      </w:r>
      <w:proofErr w:type="spellStart"/>
      <w:r w:rsidRPr="00F75E07">
        <w:rPr>
          <w:rFonts w:ascii="Laca Light" w:hAnsi="Laca Light"/>
          <w:sz w:val="24"/>
          <w:szCs w:val="24"/>
          <w:lang w:val="en-US"/>
        </w:rPr>
        <w:t>behaviour</w:t>
      </w:r>
      <w:proofErr w:type="spellEnd"/>
      <w:r w:rsidRPr="00F75E07">
        <w:rPr>
          <w:rFonts w:ascii="Laca Light" w:hAnsi="Laca Light"/>
          <w:sz w:val="24"/>
          <w:szCs w:val="24"/>
          <w:lang w:val="en-US"/>
        </w:rPr>
        <w:t xml:space="preserve"> management</w:t>
      </w:r>
    </w:p>
    <w:p w14:paraId="2CE83295" w14:textId="77777777" w:rsidR="004E4467" w:rsidRPr="00F75E07" w:rsidRDefault="004E4467" w:rsidP="004E4467">
      <w:pPr>
        <w:numPr>
          <w:ilvl w:val="0"/>
          <w:numId w:val="6"/>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We will try to catch children doing the right thing and show our approval promptly.</w:t>
      </w:r>
    </w:p>
    <w:p w14:paraId="62E93DD1" w14:textId="16791F2D" w:rsidR="004E4467" w:rsidRPr="00F75E07" w:rsidRDefault="004E4467" w:rsidP="004E4467">
      <w:pPr>
        <w:numPr>
          <w:ilvl w:val="0"/>
          <w:numId w:val="6"/>
        </w:numPr>
        <w:adjustRightInd w:val="0"/>
        <w:spacing w:after="160" w:line="259" w:lineRule="auto"/>
        <w:rPr>
          <w:rFonts w:ascii="Laca Light" w:hAnsi="Laca Light"/>
          <w:sz w:val="24"/>
          <w:szCs w:val="24"/>
          <w:lang w:val="en-US"/>
        </w:rPr>
      </w:pPr>
      <w:r w:rsidRPr="00F75E07">
        <w:rPr>
          <w:rFonts w:ascii="Laca Light" w:hAnsi="Laca Light"/>
          <w:sz w:val="24"/>
          <w:szCs w:val="24"/>
          <w:lang w:val="en-US"/>
        </w:rPr>
        <w:t xml:space="preserve">We are aware that different children prefer to receive praise in different ways and adapt the ways we give praise to meet these needs. (We acknowledge that some children with low </w:t>
      </w:r>
      <w:r w:rsidR="00F75E07" w:rsidRPr="00F75E07">
        <w:rPr>
          <w:rFonts w:ascii="Laca Light" w:hAnsi="Laca Light"/>
          <w:sz w:val="24"/>
          <w:szCs w:val="24"/>
          <w:lang w:val="en-US"/>
        </w:rPr>
        <w:t>self-esteem</w:t>
      </w:r>
      <w:r w:rsidRPr="00F75E07">
        <w:rPr>
          <w:rFonts w:ascii="Laca Light" w:hAnsi="Laca Light"/>
          <w:sz w:val="24"/>
          <w:szCs w:val="24"/>
          <w:lang w:val="en-US"/>
        </w:rPr>
        <w:t xml:space="preserve"> find it hard to accept ‘inflated praise’ and adapt our approach to accommodate this.</w:t>
      </w:r>
    </w:p>
    <w:p w14:paraId="28F563E7" w14:textId="77777777" w:rsidR="004E4467" w:rsidRPr="00F75E07" w:rsidRDefault="004E4467" w:rsidP="004E4467">
      <w:pPr>
        <w:adjustRightInd w:val="0"/>
        <w:spacing w:after="160" w:line="259" w:lineRule="auto"/>
        <w:rPr>
          <w:rFonts w:ascii="Laca Light" w:hAnsi="Laca Light"/>
          <w:sz w:val="24"/>
          <w:szCs w:val="24"/>
          <w:lang w:val="en-US"/>
        </w:rPr>
      </w:pPr>
    </w:p>
    <w:p w14:paraId="69065AC0" w14:textId="77777777" w:rsidR="004E4467" w:rsidRPr="00F75E07" w:rsidRDefault="004E4467" w:rsidP="004E4467">
      <w:pPr>
        <w:adjustRightInd w:val="0"/>
        <w:rPr>
          <w:rFonts w:ascii="Laca Light" w:hAnsi="Laca Light"/>
          <w:sz w:val="16"/>
          <w:szCs w:val="24"/>
          <w:lang w:val="en-US"/>
        </w:rPr>
      </w:pPr>
    </w:p>
    <w:p w14:paraId="33D45CAE" w14:textId="77777777" w:rsidR="004E4467" w:rsidRPr="00F75E07" w:rsidRDefault="004E4467" w:rsidP="004E4467">
      <w:pPr>
        <w:adjustRightInd w:val="0"/>
        <w:rPr>
          <w:rFonts w:ascii="Laca Light" w:hAnsi="Laca Light"/>
          <w:b/>
          <w:sz w:val="24"/>
          <w:szCs w:val="24"/>
          <w:lang w:val="en-US"/>
        </w:rPr>
      </w:pPr>
      <w:r w:rsidRPr="00F75E07">
        <w:rPr>
          <w:rFonts w:ascii="Laca Light" w:hAnsi="Laca Light"/>
          <w:b/>
          <w:sz w:val="24"/>
          <w:szCs w:val="24"/>
          <w:lang w:val="en-US"/>
        </w:rPr>
        <w:t>Child on Child Abuse</w:t>
      </w:r>
    </w:p>
    <w:p w14:paraId="74F44C62" w14:textId="77777777" w:rsidR="004E4467" w:rsidRPr="00F75E07" w:rsidRDefault="004E4467" w:rsidP="004E4467">
      <w:pPr>
        <w:adjustRightInd w:val="0"/>
        <w:rPr>
          <w:rFonts w:ascii="Laca Light" w:hAnsi="Laca Light"/>
          <w:sz w:val="16"/>
          <w:szCs w:val="24"/>
          <w:lang w:val="en-US"/>
        </w:rPr>
      </w:pPr>
    </w:p>
    <w:p w14:paraId="5B234F40" w14:textId="77777777" w:rsidR="004E4467" w:rsidRPr="00F75E07" w:rsidRDefault="004E4467" w:rsidP="004E4467">
      <w:pPr>
        <w:rPr>
          <w:rFonts w:ascii="Laca Light" w:hAnsi="Laca Light"/>
          <w:sz w:val="24"/>
          <w:szCs w:val="24"/>
          <w:lang w:val="en-US"/>
        </w:rPr>
      </w:pPr>
      <w:r w:rsidRPr="00F75E07">
        <w:rPr>
          <w:rFonts w:ascii="Laca Light" w:hAnsi="Laca Light"/>
          <w:sz w:val="24"/>
          <w:szCs w:val="24"/>
          <w:lang w:val="en-US"/>
        </w:rPr>
        <w:t>All staff are aware that safeguarding issues can manifest themselves via peer on peer abuse. This is most likely to include, but may not be limited to:</w:t>
      </w:r>
    </w:p>
    <w:p w14:paraId="74A429A1" w14:textId="77777777" w:rsidR="004E4467" w:rsidRPr="00F75E07" w:rsidRDefault="004E4467" w:rsidP="004E4467">
      <w:pPr>
        <w:rPr>
          <w:rFonts w:ascii="Laca Light" w:hAnsi="Laca Light"/>
          <w:sz w:val="24"/>
          <w:szCs w:val="24"/>
          <w:lang w:val="en-US"/>
        </w:rPr>
      </w:pPr>
    </w:p>
    <w:p w14:paraId="58DE0E75" w14:textId="77777777" w:rsidR="004E4467" w:rsidRPr="00F75E07" w:rsidRDefault="004E4467" w:rsidP="004E4467">
      <w:pPr>
        <w:widowControl/>
        <w:numPr>
          <w:ilvl w:val="0"/>
          <w:numId w:val="7"/>
        </w:numPr>
        <w:autoSpaceDE/>
        <w:autoSpaceDN/>
        <w:spacing w:after="160" w:line="259" w:lineRule="auto"/>
        <w:rPr>
          <w:rFonts w:ascii="Laca Light" w:hAnsi="Laca Light"/>
          <w:sz w:val="24"/>
          <w:szCs w:val="24"/>
          <w:lang w:val="en-US"/>
        </w:rPr>
      </w:pPr>
      <w:r w:rsidRPr="00F75E07">
        <w:rPr>
          <w:rFonts w:ascii="Laca Light" w:hAnsi="Laca Light"/>
          <w:sz w:val="24"/>
          <w:szCs w:val="24"/>
          <w:lang w:val="en-US"/>
        </w:rPr>
        <w:t>Bullying (including cyberbullying);</w:t>
      </w:r>
    </w:p>
    <w:p w14:paraId="59DD79D7" w14:textId="77777777" w:rsidR="004E4467" w:rsidRPr="00F75E07" w:rsidRDefault="004E4467" w:rsidP="004E4467">
      <w:pPr>
        <w:widowControl/>
        <w:numPr>
          <w:ilvl w:val="0"/>
          <w:numId w:val="7"/>
        </w:numPr>
        <w:autoSpaceDE/>
        <w:autoSpaceDN/>
        <w:spacing w:after="160" w:line="259" w:lineRule="auto"/>
        <w:rPr>
          <w:rFonts w:ascii="Laca Light" w:hAnsi="Laca Light"/>
          <w:sz w:val="24"/>
          <w:szCs w:val="24"/>
          <w:lang w:val="en-US"/>
        </w:rPr>
      </w:pPr>
      <w:r w:rsidRPr="00F75E07">
        <w:rPr>
          <w:rFonts w:ascii="Laca Light" w:hAnsi="Laca Light"/>
          <w:sz w:val="24"/>
          <w:szCs w:val="24"/>
          <w:lang w:val="en-US"/>
        </w:rPr>
        <w:t>Physical abuse such as hitting, kicking, shaking, biting, hair pulling, or otherwise causing physical harm;</w:t>
      </w:r>
    </w:p>
    <w:p w14:paraId="2098170E" w14:textId="77777777" w:rsidR="004E4467" w:rsidRPr="00F75E07" w:rsidRDefault="004E4467" w:rsidP="004E4467">
      <w:pPr>
        <w:widowControl/>
        <w:numPr>
          <w:ilvl w:val="0"/>
          <w:numId w:val="7"/>
        </w:numPr>
        <w:autoSpaceDE/>
        <w:autoSpaceDN/>
        <w:spacing w:after="160" w:line="259" w:lineRule="auto"/>
        <w:rPr>
          <w:rFonts w:ascii="Laca Light" w:hAnsi="Laca Light"/>
          <w:sz w:val="24"/>
          <w:szCs w:val="24"/>
          <w:lang w:val="en-US"/>
        </w:rPr>
      </w:pPr>
      <w:r w:rsidRPr="00F75E07">
        <w:rPr>
          <w:rFonts w:ascii="Laca Light" w:hAnsi="Laca Light"/>
          <w:sz w:val="24"/>
          <w:szCs w:val="24"/>
          <w:lang w:val="en-US"/>
        </w:rPr>
        <w:t>Sexual violence and sexual harassment;</w:t>
      </w:r>
    </w:p>
    <w:p w14:paraId="05B947C9" w14:textId="77777777" w:rsidR="004E4467" w:rsidRPr="00F75E07" w:rsidRDefault="004E4467" w:rsidP="004E4467">
      <w:pPr>
        <w:widowControl/>
        <w:numPr>
          <w:ilvl w:val="0"/>
          <w:numId w:val="7"/>
        </w:numPr>
        <w:autoSpaceDE/>
        <w:autoSpaceDN/>
        <w:spacing w:after="160" w:line="259" w:lineRule="auto"/>
        <w:rPr>
          <w:rFonts w:ascii="Laca Light" w:hAnsi="Laca Light"/>
          <w:sz w:val="24"/>
          <w:szCs w:val="24"/>
          <w:lang w:val="en-US"/>
        </w:rPr>
      </w:pPr>
      <w:r w:rsidRPr="00F75E07">
        <w:rPr>
          <w:rFonts w:ascii="Laca Light" w:hAnsi="Laca Light"/>
          <w:sz w:val="24"/>
          <w:szCs w:val="24"/>
          <w:lang w:val="en-US"/>
        </w:rPr>
        <w:t>Sexting (also known as youth produced sexual imagery); and</w:t>
      </w:r>
    </w:p>
    <w:p w14:paraId="30039960" w14:textId="77777777" w:rsidR="004E4467" w:rsidRPr="00F75E07" w:rsidRDefault="004E4467" w:rsidP="004E4467">
      <w:pPr>
        <w:widowControl/>
        <w:numPr>
          <w:ilvl w:val="0"/>
          <w:numId w:val="7"/>
        </w:numPr>
        <w:autoSpaceDE/>
        <w:autoSpaceDN/>
        <w:spacing w:after="160" w:line="259" w:lineRule="auto"/>
        <w:rPr>
          <w:rFonts w:ascii="Laca Light" w:hAnsi="Laca Light"/>
          <w:sz w:val="24"/>
          <w:szCs w:val="24"/>
          <w:lang w:val="en-US"/>
        </w:rPr>
      </w:pPr>
      <w:r w:rsidRPr="00F75E07">
        <w:rPr>
          <w:rFonts w:ascii="Laca Light" w:hAnsi="Laca Light"/>
          <w:sz w:val="24"/>
          <w:szCs w:val="24"/>
          <w:lang w:val="en-US"/>
        </w:rPr>
        <w:t>Initiation/hazing type violence and rituals.</w:t>
      </w:r>
    </w:p>
    <w:p w14:paraId="151FC9ED" w14:textId="77777777" w:rsidR="004E4467" w:rsidRPr="00F75E07" w:rsidRDefault="004E4467" w:rsidP="004E4467">
      <w:pPr>
        <w:rPr>
          <w:rFonts w:ascii="Laca Light" w:hAnsi="Laca Light"/>
          <w:b/>
          <w:sz w:val="24"/>
          <w:szCs w:val="24"/>
        </w:rPr>
      </w:pPr>
    </w:p>
    <w:p w14:paraId="7F923899"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Any incidents of abuse by children or young people should be taken as seriously as abuse perpetrated by an adult, and reported to the designated safeguarding lead or other nominated designated safeguarding staff immediately.</w:t>
      </w:r>
    </w:p>
    <w:p w14:paraId="27924BEE" w14:textId="77777777" w:rsidR="004E4467" w:rsidRPr="00F75E07" w:rsidRDefault="004E4467" w:rsidP="004E4467">
      <w:pPr>
        <w:adjustRightInd w:val="0"/>
        <w:rPr>
          <w:rFonts w:ascii="Laca Light" w:hAnsi="Laca Light"/>
          <w:sz w:val="24"/>
          <w:szCs w:val="24"/>
        </w:rPr>
      </w:pPr>
    </w:p>
    <w:p w14:paraId="3277B72A" w14:textId="05B9CA99" w:rsidR="004E4467" w:rsidRPr="00F75E07" w:rsidRDefault="004E4467" w:rsidP="004E4467">
      <w:pPr>
        <w:adjustRightInd w:val="0"/>
        <w:rPr>
          <w:rFonts w:ascii="Laca Light" w:hAnsi="Laca Light"/>
          <w:sz w:val="24"/>
          <w:szCs w:val="24"/>
        </w:rPr>
      </w:pPr>
    </w:p>
    <w:p w14:paraId="439DF712" w14:textId="1E1C3CD1" w:rsidR="004E4467" w:rsidRPr="00F75E07" w:rsidRDefault="004E4467" w:rsidP="004E4467">
      <w:pPr>
        <w:adjustRightInd w:val="0"/>
        <w:rPr>
          <w:rFonts w:ascii="Laca Light" w:hAnsi="Laca Light"/>
          <w:sz w:val="24"/>
          <w:szCs w:val="24"/>
        </w:rPr>
      </w:pPr>
    </w:p>
    <w:p w14:paraId="3C55D825" w14:textId="4451E273" w:rsidR="004E4467" w:rsidRPr="00F75E07" w:rsidRDefault="004E4467" w:rsidP="004E4467">
      <w:pPr>
        <w:adjustRightInd w:val="0"/>
        <w:rPr>
          <w:rFonts w:ascii="Laca Light" w:hAnsi="Laca Light"/>
          <w:sz w:val="24"/>
          <w:szCs w:val="24"/>
        </w:rPr>
      </w:pPr>
    </w:p>
    <w:p w14:paraId="14693BE8" w14:textId="242BFCDD" w:rsidR="004E4467" w:rsidRPr="00F75E07" w:rsidRDefault="004E4467" w:rsidP="004E4467">
      <w:pPr>
        <w:adjustRightInd w:val="0"/>
        <w:rPr>
          <w:rFonts w:ascii="Laca Light" w:hAnsi="Laca Light"/>
          <w:sz w:val="24"/>
          <w:szCs w:val="24"/>
        </w:rPr>
      </w:pPr>
    </w:p>
    <w:p w14:paraId="46906BFF" w14:textId="2D8BFAF1" w:rsidR="004E4467" w:rsidRPr="00F75E07" w:rsidRDefault="004E4467" w:rsidP="004E4467">
      <w:pPr>
        <w:adjustRightInd w:val="0"/>
        <w:rPr>
          <w:rFonts w:ascii="Laca Light" w:hAnsi="Laca Light"/>
          <w:sz w:val="24"/>
          <w:szCs w:val="24"/>
        </w:rPr>
      </w:pPr>
    </w:p>
    <w:p w14:paraId="6E26B934" w14:textId="5E9BEEEF" w:rsidR="004E4467" w:rsidRPr="00F75E07" w:rsidRDefault="004E4467" w:rsidP="004E4467">
      <w:pPr>
        <w:adjustRightInd w:val="0"/>
        <w:rPr>
          <w:rFonts w:ascii="Laca Light" w:hAnsi="Laca Light"/>
          <w:sz w:val="24"/>
          <w:szCs w:val="24"/>
        </w:rPr>
      </w:pPr>
    </w:p>
    <w:p w14:paraId="1F2A2829" w14:textId="2F535E80" w:rsidR="004E4467" w:rsidRPr="00F75E07" w:rsidRDefault="004E4467" w:rsidP="004E4467">
      <w:pPr>
        <w:adjustRightInd w:val="0"/>
        <w:rPr>
          <w:rFonts w:ascii="Laca Light" w:hAnsi="Laca Light"/>
          <w:sz w:val="24"/>
          <w:szCs w:val="24"/>
        </w:rPr>
      </w:pPr>
    </w:p>
    <w:p w14:paraId="2C5D116B" w14:textId="09720333" w:rsidR="004E4467" w:rsidRPr="00F75E07" w:rsidRDefault="004E4467" w:rsidP="004E4467">
      <w:pPr>
        <w:adjustRightInd w:val="0"/>
        <w:rPr>
          <w:rFonts w:ascii="Laca Light" w:hAnsi="Laca Light"/>
          <w:sz w:val="24"/>
          <w:szCs w:val="24"/>
        </w:rPr>
      </w:pPr>
    </w:p>
    <w:p w14:paraId="75F18062" w14:textId="4CD72D08" w:rsidR="004E4467" w:rsidRPr="00F75E07" w:rsidRDefault="004E4467" w:rsidP="004E4467">
      <w:pPr>
        <w:adjustRightInd w:val="0"/>
        <w:rPr>
          <w:rFonts w:ascii="Laca Light" w:hAnsi="Laca Light"/>
          <w:sz w:val="24"/>
          <w:szCs w:val="24"/>
        </w:rPr>
      </w:pPr>
    </w:p>
    <w:p w14:paraId="75E76871" w14:textId="499E9D67" w:rsidR="004E4467" w:rsidRPr="00F75E07" w:rsidRDefault="004E4467" w:rsidP="004E4467">
      <w:pPr>
        <w:adjustRightInd w:val="0"/>
        <w:rPr>
          <w:rFonts w:ascii="Laca Light" w:hAnsi="Laca Light"/>
          <w:sz w:val="24"/>
          <w:szCs w:val="24"/>
        </w:rPr>
      </w:pPr>
    </w:p>
    <w:p w14:paraId="6509570D" w14:textId="325D775F" w:rsidR="004E4467" w:rsidRPr="00F75E07" w:rsidRDefault="004E4467" w:rsidP="004E4467">
      <w:pPr>
        <w:adjustRightInd w:val="0"/>
        <w:rPr>
          <w:rFonts w:ascii="Laca Light" w:hAnsi="Laca Light"/>
          <w:sz w:val="24"/>
          <w:szCs w:val="24"/>
        </w:rPr>
      </w:pPr>
    </w:p>
    <w:p w14:paraId="46B955B2" w14:textId="4F1973DE" w:rsidR="004E4467" w:rsidRPr="00F75E07" w:rsidRDefault="004E4467" w:rsidP="004E4467">
      <w:pPr>
        <w:adjustRightInd w:val="0"/>
        <w:rPr>
          <w:rFonts w:ascii="Laca Light" w:hAnsi="Laca Light"/>
          <w:sz w:val="24"/>
          <w:szCs w:val="24"/>
        </w:rPr>
      </w:pPr>
    </w:p>
    <w:p w14:paraId="1E7EDC33" w14:textId="77777777" w:rsidR="004E4467" w:rsidRPr="00F75E07" w:rsidRDefault="004E4467" w:rsidP="004E4467">
      <w:pPr>
        <w:adjustRightInd w:val="0"/>
        <w:rPr>
          <w:rFonts w:ascii="Laca Light" w:hAnsi="Laca Light"/>
          <w:sz w:val="24"/>
          <w:szCs w:val="24"/>
        </w:rPr>
      </w:pPr>
    </w:p>
    <w:p w14:paraId="35BA8799" w14:textId="77777777" w:rsidR="004E4467" w:rsidRPr="00F75E07" w:rsidRDefault="004E4467" w:rsidP="004E4467">
      <w:pPr>
        <w:adjustRightInd w:val="0"/>
        <w:rPr>
          <w:rFonts w:ascii="Laca Light" w:hAnsi="Laca Light"/>
          <w:b/>
          <w:sz w:val="24"/>
          <w:szCs w:val="24"/>
        </w:rPr>
      </w:pPr>
      <w:r w:rsidRPr="00F75E07">
        <w:rPr>
          <w:rFonts w:ascii="Laca Light" w:hAnsi="Laca Light"/>
          <w:b/>
          <w:sz w:val="24"/>
          <w:szCs w:val="24"/>
        </w:rPr>
        <w:lastRenderedPageBreak/>
        <w:t>Fixed term suspension</w:t>
      </w:r>
    </w:p>
    <w:p w14:paraId="0447F873" w14:textId="6FC8D622"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Suspension from school for a fixed time period is a formal step taken when the Headteacher considers it necessary for a child to stay away from school for disciplinary reasons. The power of exclusion rests in law with the Headteacher. We use the latest guidance ‘Exclusion from mainstream Schools, Academies and Pupil Referral Units in England. </w:t>
      </w:r>
    </w:p>
    <w:p w14:paraId="581311BE" w14:textId="77777777" w:rsidR="004E4467" w:rsidRPr="00F75E07" w:rsidRDefault="004E4467" w:rsidP="004E4467">
      <w:pPr>
        <w:adjustRightInd w:val="0"/>
        <w:rPr>
          <w:rFonts w:ascii="Laca Light" w:hAnsi="Laca Light"/>
          <w:sz w:val="24"/>
          <w:szCs w:val="24"/>
        </w:rPr>
      </w:pPr>
    </w:p>
    <w:p w14:paraId="7061094B" w14:textId="35AC6B13"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The decision to exclude a pupil must be lawful, reasonable and fair. Schools have a statutory duty not to discriminate against pupils on the basis of protected characteristics, such as disability or race. Schools should </w:t>
      </w:r>
      <w:r w:rsidR="00F75E07" w:rsidRPr="00F75E07">
        <w:rPr>
          <w:rFonts w:ascii="Laca Light" w:hAnsi="Laca Light"/>
          <w:sz w:val="24"/>
          <w:szCs w:val="24"/>
        </w:rPr>
        <w:t>consider</w:t>
      </w:r>
      <w:r w:rsidRPr="00F75E07">
        <w:rPr>
          <w:rFonts w:ascii="Laca Light" w:hAnsi="Laca Light"/>
          <w:sz w:val="24"/>
          <w:szCs w:val="24"/>
        </w:rPr>
        <w:t xml:space="preserve"> the fair treatment of pupils from groups who are vulnerable to suspension.</w:t>
      </w:r>
    </w:p>
    <w:p w14:paraId="55AE68F9" w14:textId="77777777" w:rsidR="004E4467" w:rsidRPr="00F75E07" w:rsidRDefault="004E4467" w:rsidP="004E4467">
      <w:pPr>
        <w:adjustRightInd w:val="0"/>
        <w:rPr>
          <w:rFonts w:ascii="Laca Light" w:hAnsi="Laca Light"/>
          <w:sz w:val="24"/>
          <w:szCs w:val="24"/>
        </w:rPr>
      </w:pPr>
    </w:p>
    <w:p w14:paraId="4E3484CC" w14:textId="0315B2E5"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Headteachers and governing bodies must take account of their statutory duties in relation to special educational needs and disabilities (SEND) when administering the exclusion process. This includes having regard to the SEN Code of Practice. </w:t>
      </w:r>
    </w:p>
    <w:p w14:paraId="4FD75A54" w14:textId="77777777" w:rsidR="004E4467" w:rsidRPr="00F75E07" w:rsidRDefault="004E4467" w:rsidP="004E4467">
      <w:pPr>
        <w:adjustRightInd w:val="0"/>
        <w:rPr>
          <w:rFonts w:ascii="Laca Light" w:hAnsi="Laca Light"/>
          <w:sz w:val="24"/>
          <w:szCs w:val="24"/>
        </w:rPr>
      </w:pPr>
    </w:p>
    <w:p w14:paraId="13B128A7"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Good discipline in schools is essential to ensure that all pupils can benefit from the </w:t>
      </w:r>
    </w:p>
    <w:p w14:paraId="0E7143DF"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opportunities provided by education. The Government supports head teachers in using </w:t>
      </w:r>
    </w:p>
    <w:p w14:paraId="2A457424"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exclusion as a sanction where it is warranted. </w:t>
      </w:r>
    </w:p>
    <w:p w14:paraId="45855069" w14:textId="77777777" w:rsidR="004E4467" w:rsidRPr="00F75E07" w:rsidRDefault="004E4467" w:rsidP="004E4467">
      <w:pPr>
        <w:adjustRightInd w:val="0"/>
        <w:rPr>
          <w:rFonts w:ascii="Laca Light" w:hAnsi="Laca Light"/>
          <w:sz w:val="24"/>
          <w:szCs w:val="24"/>
        </w:rPr>
      </w:pPr>
    </w:p>
    <w:p w14:paraId="266AA2FD" w14:textId="24311D03" w:rsidR="004E4467" w:rsidRPr="00F75E07" w:rsidRDefault="004E4467" w:rsidP="004E4467">
      <w:pPr>
        <w:adjustRightInd w:val="0"/>
        <w:rPr>
          <w:rFonts w:ascii="Laca Light" w:hAnsi="Laca Light"/>
          <w:sz w:val="24"/>
          <w:szCs w:val="24"/>
        </w:rPr>
      </w:pPr>
      <w:r w:rsidRPr="00F75E07">
        <w:rPr>
          <w:rFonts w:ascii="Laca Light" w:hAnsi="Laca Light"/>
          <w:b/>
          <w:sz w:val="24"/>
          <w:szCs w:val="24"/>
        </w:rPr>
        <w:t xml:space="preserve">The purpose of </w:t>
      </w:r>
      <w:r w:rsidR="00F75E07" w:rsidRPr="00F75E07">
        <w:rPr>
          <w:rFonts w:ascii="Laca Light" w:hAnsi="Laca Light"/>
          <w:b/>
          <w:sz w:val="24"/>
          <w:szCs w:val="24"/>
        </w:rPr>
        <w:t xml:space="preserve">suspension </w:t>
      </w:r>
      <w:r w:rsidRPr="00F75E07">
        <w:rPr>
          <w:rFonts w:ascii="Laca Light" w:hAnsi="Laca Light"/>
          <w:b/>
          <w:sz w:val="24"/>
          <w:szCs w:val="24"/>
        </w:rPr>
        <w:t>may be to allow:</w:t>
      </w:r>
      <w:r w:rsidRPr="00F75E07">
        <w:rPr>
          <w:rFonts w:ascii="Laca Light" w:hAnsi="Laca Light"/>
          <w:sz w:val="24"/>
          <w:szCs w:val="24"/>
        </w:rPr>
        <w:t xml:space="preserve"> </w:t>
      </w:r>
    </w:p>
    <w:p w14:paraId="02D2A043" w14:textId="66CCC42F" w:rsidR="00F75E07" w:rsidRPr="00F75E07" w:rsidRDefault="004E4467" w:rsidP="00F75E07">
      <w:pPr>
        <w:pStyle w:val="ListParagraph"/>
        <w:numPr>
          <w:ilvl w:val="0"/>
          <w:numId w:val="17"/>
        </w:numPr>
        <w:adjustRightInd w:val="0"/>
        <w:ind w:left="360"/>
        <w:rPr>
          <w:rFonts w:ascii="Laca Light" w:hAnsi="Laca Light"/>
          <w:sz w:val="24"/>
          <w:szCs w:val="24"/>
        </w:rPr>
      </w:pPr>
      <w:r w:rsidRPr="00F75E07">
        <w:rPr>
          <w:rFonts w:ascii="Laca Light" w:hAnsi="Laca Light"/>
          <w:sz w:val="24"/>
          <w:szCs w:val="24"/>
        </w:rPr>
        <w:t>a cooling off period</w:t>
      </w:r>
    </w:p>
    <w:p w14:paraId="27F2C36C" w14:textId="77777777" w:rsidR="00F75E07" w:rsidRPr="00F75E07" w:rsidRDefault="004E4467" w:rsidP="00F75E07">
      <w:pPr>
        <w:pStyle w:val="ListParagraph"/>
        <w:numPr>
          <w:ilvl w:val="0"/>
          <w:numId w:val="17"/>
        </w:numPr>
        <w:adjustRightInd w:val="0"/>
        <w:ind w:left="360"/>
        <w:rPr>
          <w:rFonts w:ascii="Laca Light" w:hAnsi="Laca Light"/>
          <w:sz w:val="24"/>
          <w:szCs w:val="24"/>
        </w:rPr>
      </w:pPr>
      <w:r w:rsidRPr="00F75E07">
        <w:rPr>
          <w:rFonts w:ascii="Laca Light" w:hAnsi="Laca Light"/>
          <w:sz w:val="24"/>
          <w:szCs w:val="24"/>
        </w:rPr>
        <w:t>time for thought and discussion</w:t>
      </w:r>
    </w:p>
    <w:p w14:paraId="678D101E" w14:textId="77777777" w:rsidR="00F75E07" w:rsidRPr="00F75E07" w:rsidRDefault="004E4467" w:rsidP="00F75E07">
      <w:pPr>
        <w:pStyle w:val="ListParagraph"/>
        <w:numPr>
          <w:ilvl w:val="0"/>
          <w:numId w:val="17"/>
        </w:numPr>
        <w:adjustRightInd w:val="0"/>
        <w:ind w:left="360"/>
        <w:rPr>
          <w:rFonts w:ascii="Laca Light" w:hAnsi="Laca Light"/>
          <w:sz w:val="24"/>
          <w:szCs w:val="24"/>
        </w:rPr>
      </w:pPr>
      <w:r w:rsidRPr="00F75E07">
        <w:rPr>
          <w:rFonts w:ascii="Laca Light" w:hAnsi="Laca Light"/>
          <w:sz w:val="24"/>
          <w:szCs w:val="24"/>
        </w:rPr>
        <w:t xml:space="preserve">the school to function satisfactorily for the remainder of the pupils or </w:t>
      </w:r>
    </w:p>
    <w:p w14:paraId="3A8C8EAC" w14:textId="3F241D83" w:rsidR="004E4467" w:rsidRPr="00F75E07" w:rsidRDefault="004E4467" w:rsidP="00F75E07">
      <w:pPr>
        <w:pStyle w:val="ListParagraph"/>
        <w:numPr>
          <w:ilvl w:val="0"/>
          <w:numId w:val="17"/>
        </w:numPr>
        <w:adjustRightInd w:val="0"/>
        <w:ind w:left="360"/>
        <w:rPr>
          <w:rFonts w:ascii="Laca Light" w:hAnsi="Laca Light"/>
          <w:sz w:val="24"/>
          <w:szCs w:val="24"/>
        </w:rPr>
      </w:pPr>
      <w:r w:rsidRPr="00F75E07">
        <w:rPr>
          <w:rFonts w:ascii="Laca Light" w:hAnsi="Laca Light"/>
          <w:sz w:val="24"/>
          <w:szCs w:val="24"/>
        </w:rPr>
        <w:t xml:space="preserve">an opportunity for discussion between school staff and parent[s]/carer[s]. </w:t>
      </w:r>
    </w:p>
    <w:p w14:paraId="3D4A3B0C" w14:textId="77777777" w:rsidR="004E4467" w:rsidRPr="00F75E07" w:rsidRDefault="004E4467" w:rsidP="004E4467">
      <w:pPr>
        <w:adjustRightInd w:val="0"/>
        <w:rPr>
          <w:rFonts w:ascii="Laca Light" w:hAnsi="Laca Light"/>
          <w:sz w:val="24"/>
          <w:szCs w:val="24"/>
        </w:rPr>
      </w:pPr>
    </w:p>
    <w:p w14:paraId="63C80EAE"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A pupil may be excluded for a maximum of 45 days in a school year. </w:t>
      </w:r>
    </w:p>
    <w:p w14:paraId="0CE80274" w14:textId="77777777" w:rsidR="004E4467" w:rsidRPr="00F75E07" w:rsidRDefault="004E4467" w:rsidP="004E4467">
      <w:pPr>
        <w:adjustRightInd w:val="0"/>
        <w:rPr>
          <w:rFonts w:ascii="Laca Light" w:hAnsi="Laca Light"/>
          <w:sz w:val="24"/>
          <w:szCs w:val="24"/>
        </w:rPr>
      </w:pPr>
    </w:p>
    <w:p w14:paraId="57BF3BF4" w14:textId="1B496342"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Parents / carers / governors need to know the length of the </w:t>
      </w:r>
      <w:r w:rsidR="00F75E07" w:rsidRPr="00F75E07">
        <w:rPr>
          <w:rFonts w:ascii="Laca Light" w:hAnsi="Laca Light"/>
          <w:sz w:val="24"/>
          <w:szCs w:val="24"/>
        </w:rPr>
        <w:t xml:space="preserve">suspension </w:t>
      </w:r>
      <w:r w:rsidRPr="00F75E07">
        <w:rPr>
          <w:rFonts w:ascii="Laca Light" w:hAnsi="Laca Light"/>
          <w:sz w:val="24"/>
          <w:szCs w:val="24"/>
        </w:rPr>
        <w:t xml:space="preserve">and their rights to have their views </w:t>
      </w:r>
      <w:r w:rsidR="00F75E07" w:rsidRPr="00F75E07">
        <w:rPr>
          <w:rFonts w:ascii="Laca Light" w:hAnsi="Laca Light"/>
          <w:sz w:val="24"/>
          <w:szCs w:val="24"/>
        </w:rPr>
        <w:t>considered</w:t>
      </w:r>
      <w:r w:rsidRPr="00F75E07">
        <w:rPr>
          <w:rFonts w:ascii="Laca Light" w:hAnsi="Laca Light"/>
          <w:sz w:val="24"/>
          <w:szCs w:val="24"/>
        </w:rPr>
        <w:t xml:space="preserve">. They will receive a letter containing all the information </w:t>
      </w:r>
    </w:p>
    <w:p w14:paraId="44F1C8D4" w14:textId="5AF3951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they need when a child is </w:t>
      </w:r>
      <w:r w:rsidR="00F75E07" w:rsidRPr="00F75E07">
        <w:rPr>
          <w:rFonts w:ascii="Laca Light" w:hAnsi="Laca Light"/>
          <w:sz w:val="24"/>
          <w:szCs w:val="24"/>
        </w:rPr>
        <w:t>suspended</w:t>
      </w:r>
      <w:r w:rsidRPr="00F75E07">
        <w:rPr>
          <w:rFonts w:ascii="Laca Light" w:hAnsi="Laca Light"/>
          <w:sz w:val="24"/>
          <w:szCs w:val="24"/>
        </w:rPr>
        <w:t xml:space="preserve">. In addition, parents/carers may require information about their child’s records and the provision of school work. That will usually be provided if the </w:t>
      </w:r>
      <w:r w:rsidR="00F75E07" w:rsidRPr="00F75E07">
        <w:rPr>
          <w:rFonts w:ascii="Laca Light" w:hAnsi="Laca Light"/>
          <w:sz w:val="24"/>
          <w:szCs w:val="24"/>
        </w:rPr>
        <w:t>suspension</w:t>
      </w:r>
      <w:r w:rsidRPr="00F75E07">
        <w:rPr>
          <w:rFonts w:ascii="Laca Light" w:hAnsi="Laca Light"/>
          <w:sz w:val="24"/>
          <w:szCs w:val="24"/>
        </w:rPr>
        <w:t xml:space="preserve"> lasts for more than 5 days. An early meeting with the Headteacher may be requested, if that is not already proposed. Parents / carers have further rights to make representations to the school governors and to the Local Authority. </w:t>
      </w:r>
    </w:p>
    <w:p w14:paraId="0AB24D01" w14:textId="77777777" w:rsidR="004E4467" w:rsidRPr="00F75E07" w:rsidRDefault="004E4467" w:rsidP="004E4467">
      <w:pPr>
        <w:adjustRightInd w:val="0"/>
        <w:rPr>
          <w:rFonts w:ascii="Laca Light" w:hAnsi="Laca Light"/>
          <w:sz w:val="24"/>
          <w:szCs w:val="24"/>
        </w:rPr>
      </w:pPr>
    </w:p>
    <w:p w14:paraId="360BBA94" w14:textId="77777777" w:rsidR="004E4467" w:rsidRPr="00F75E07" w:rsidRDefault="004E4467" w:rsidP="004E4467">
      <w:pPr>
        <w:adjustRightInd w:val="0"/>
        <w:rPr>
          <w:rFonts w:ascii="Laca Light" w:hAnsi="Laca Light"/>
          <w:b/>
          <w:sz w:val="24"/>
          <w:szCs w:val="24"/>
        </w:rPr>
      </w:pPr>
    </w:p>
    <w:p w14:paraId="047AA2FF" w14:textId="77777777" w:rsidR="004E4467" w:rsidRPr="00F75E07" w:rsidRDefault="004E4467" w:rsidP="004E4467">
      <w:pPr>
        <w:adjustRightInd w:val="0"/>
        <w:rPr>
          <w:rFonts w:ascii="Laca Light" w:hAnsi="Laca Light"/>
          <w:b/>
          <w:sz w:val="24"/>
          <w:szCs w:val="24"/>
        </w:rPr>
      </w:pPr>
    </w:p>
    <w:p w14:paraId="7893CE2B" w14:textId="77777777" w:rsidR="004E4467" w:rsidRPr="00F75E07" w:rsidRDefault="004E4467" w:rsidP="004E4467">
      <w:pPr>
        <w:adjustRightInd w:val="0"/>
        <w:rPr>
          <w:rFonts w:ascii="Laca Light" w:hAnsi="Laca Light"/>
          <w:b/>
          <w:sz w:val="24"/>
          <w:szCs w:val="24"/>
        </w:rPr>
      </w:pPr>
    </w:p>
    <w:p w14:paraId="4F425120" w14:textId="77777777" w:rsidR="004E4467" w:rsidRPr="00F75E07" w:rsidRDefault="004E4467" w:rsidP="004E4467">
      <w:pPr>
        <w:adjustRightInd w:val="0"/>
        <w:rPr>
          <w:rFonts w:ascii="Laca Light" w:hAnsi="Laca Light"/>
          <w:b/>
          <w:sz w:val="24"/>
          <w:szCs w:val="24"/>
        </w:rPr>
      </w:pPr>
    </w:p>
    <w:p w14:paraId="3023428C" w14:textId="77777777" w:rsidR="004E4467" w:rsidRPr="00F75E07" w:rsidRDefault="004E4467" w:rsidP="004E4467">
      <w:pPr>
        <w:adjustRightInd w:val="0"/>
        <w:rPr>
          <w:rFonts w:ascii="Laca Light" w:hAnsi="Laca Light"/>
          <w:b/>
          <w:sz w:val="24"/>
          <w:szCs w:val="24"/>
        </w:rPr>
      </w:pPr>
    </w:p>
    <w:p w14:paraId="0DB1566F" w14:textId="4DAB8625" w:rsidR="004E4467" w:rsidRPr="00F75E07" w:rsidRDefault="004E4467" w:rsidP="004E4467">
      <w:pPr>
        <w:adjustRightInd w:val="0"/>
        <w:rPr>
          <w:rFonts w:ascii="Laca Light" w:hAnsi="Laca Light"/>
          <w:b/>
          <w:sz w:val="24"/>
          <w:szCs w:val="24"/>
        </w:rPr>
      </w:pPr>
    </w:p>
    <w:p w14:paraId="48461DC5" w14:textId="44F0F0B9" w:rsidR="00F75E07" w:rsidRPr="00F75E07" w:rsidRDefault="00F75E07" w:rsidP="004E4467">
      <w:pPr>
        <w:adjustRightInd w:val="0"/>
        <w:rPr>
          <w:rFonts w:ascii="Laca Light" w:hAnsi="Laca Light"/>
          <w:b/>
          <w:sz w:val="24"/>
          <w:szCs w:val="24"/>
        </w:rPr>
      </w:pPr>
    </w:p>
    <w:p w14:paraId="6A4FC118" w14:textId="10AFB866" w:rsidR="00F75E07" w:rsidRPr="00F75E07" w:rsidRDefault="00F75E07" w:rsidP="004E4467">
      <w:pPr>
        <w:adjustRightInd w:val="0"/>
        <w:rPr>
          <w:rFonts w:ascii="Laca Light" w:hAnsi="Laca Light"/>
          <w:b/>
          <w:sz w:val="24"/>
          <w:szCs w:val="24"/>
        </w:rPr>
      </w:pPr>
    </w:p>
    <w:p w14:paraId="4041CC24" w14:textId="37414590" w:rsidR="00F75E07" w:rsidRPr="00F75E07" w:rsidRDefault="00F75E07" w:rsidP="004E4467">
      <w:pPr>
        <w:adjustRightInd w:val="0"/>
        <w:rPr>
          <w:rFonts w:ascii="Laca Light" w:hAnsi="Laca Light"/>
          <w:b/>
          <w:sz w:val="24"/>
          <w:szCs w:val="24"/>
        </w:rPr>
      </w:pPr>
    </w:p>
    <w:p w14:paraId="5E167FE6" w14:textId="20358B8C" w:rsidR="00F75E07" w:rsidRPr="00F75E07" w:rsidRDefault="00F75E07" w:rsidP="004E4467">
      <w:pPr>
        <w:adjustRightInd w:val="0"/>
        <w:rPr>
          <w:rFonts w:ascii="Laca Light" w:hAnsi="Laca Light"/>
          <w:b/>
          <w:sz w:val="24"/>
          <w:szCs w:val="24"/>
        </w:rPr>
      </w:pPr>
    </w:p>
    <w:p w14:paraId="41375067" w14:textId="53DD2671" w:rsidR="00F75E07" w:rsidRDefault="00F75E07" w:rsidP="004E4467">
      <w:pPr>
        <w:adjustRightInd w:val="0"/>
        <w:rPr>
          <w:rFonts w:ascii="Laca Light" w:hAnsi="Laca Light"/>
          <w:b/>
          <w:sz w:val="24"/>
          <w:szCs w:val="24"/>
        </w:rPr>
      </w:pPr>
    </w:p>
    <w:p w14:paraId="6618A832" w14:textId="5AF97CA0" w:rsidR="00F75E07" w:rsidRDefault="00F75E07" w:rsidP="004E4467">
      <w:pPr>
        <w:adjustRightInd w:val="0"/>
        <w:rPr>
          <w:rFonts w:ascii="Laca Light" w:hAnsi="Laca Light"/>
          <w:b/>
          <w:sz w:val="24"/>
          <w:szCs w:val="24"/>
        </w:rPr>
      </w:pPr>
    </w:p>
    <w:p w14:paraId="302EE6A2" w14:textId="77777777" w:rsidR="00F75E07" w:rsidRPr="00F75E07" w:rsidRDefault="00F75E07" w:rsidP="004E4467">
      <w:pPr>
        <w:adjustRightInd w:val="0"/>
        <w:rPr>
          <w:rFonts w:ascii="Laca Light" w:hAnsi="Laca Light"/>
          <w:b/>
          <w:sz w:val="24"/>
          <w:szCs w:val="24"/>
        </w:rPr>
      </w:pPr>
    </w:p>
    <w:p w14:paraId="7540C69F" w14:textId="674DA4CE" w:rsidR="004E4467" w:rsidRPr="00F75E07" w:rsidRDefault="004E4467" w:rsidP="004E4467">
      <w:pPr>
        <w:adjustRightInd w:val="0"/>
        <w:rPr>
          <w:rFonts w:ascii="Laca Light" w:hAnsi="Laca Light"/>
          <w:b/>
          <w:sz w:val="24"/>
          <w:szCs w:val="24"/>
        </w:rPr>
      </w:pPr>
      <w:r w:rsidRPr="00F75E07">
        <w:rPr>
          <w:rFonts w:ascii="Laca Light" w:hAnsi="Laca Light"/>
          <w:b/>
          <w:sz w:val="24"/>
          <w:szCs w:val="24"/>
        </w:rPr>
        <w:lastRenderedPageBreak/>
        <w:t>Permanent exclusion</w:t>
      </w:r>
    </w:p>
    <w:p w14:paraId="28B873CA" w14:textId="77777777" w:rsidR="004E4467" w:rsidRPr="00F75E07" w:rsidRDefault="004E4467" w:rsidP="004E4467">
      <w:pPr>
        <w:adjustRightInd w:val="0"/>
        <w:rPr>
          <w:rFonts w:ascii="Laca Light" w:hAnsi="Laca Light"/>
          <w:b/>
          <w:sz w:val="24"/>
          <w:szCs w:val="24"/>
        </w:rPr>
      </w:pPr>
    </w:p>
    <w:p w14:paraId="5110C8DB"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Permanent exclusion should only be used as a last resort. A decision to exclude a pupil </w:t>
      </w:r>
    </w:p>
    <w:p w14:paraId="0BF66695"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permanently should only be taken: </w:t>
      </w:r>
    </w:p>
    <w:p w14:paraId="06CA209F"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 in response to a serious breach, or persistent breaches, of the school's behaviour </w:t>
      </w:r>
    </w:p>
    <w:p w14:paraId="135239F9"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policy; and </w:t>
      </w:r>
    </w:p>
    <w:p w14:paraId="5486C080"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 where allowing the pupil to remain in school would seriously harm the education or </w:t>
      </w:r>
    </w:p>
    <w:p w14:paraId="5093CD6F"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welfare of the pupil or others in the school. </w:t>
      </w:r>
    </w:p>
    <w:p w14:paraId="6083383A" w14:textId="77777777" w:rsidR="00F75E07" w:rsidRPr="00F75E07" w:rsidRDefault="00F75E07" w:rsidP="004E4467">
      <w:pPr>
        <w:adjustRightInd w:val="0"/>
        <w:rPr>
          <w:rFonts w:ascii="Laca Light" w:hAnsi="Laca Light"/>
          <w:sz w:val="24"/>
          <w:szCs w:val="24"/>
        </w:rPr>
      </w:pPr>
    </w:p>
    <w:p w14:paraId="513CFA7C" w14:textId="02145165"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Parents / carers may attend the meeting with a friend. Those involved will usually be the </w:t>
      </w:r>
    </w:p>
    <w:p w14:paraId="37C13331" w14:textId="5EBCDB60"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parents/carers, Headteacher, Chair of the Governors or the Vice-chair, other teachers, such as the class teacher. Parents also have the right to request a meeting with the school governors. If they wish to do that, they must make a written request within 7 days of the case conference, sending the letter to the Clerk to school governors. The letter should give reasons for the request. </w:t>
      </w:r>
    </w:p>
    <w:p w14:paraId="09D5AE27" w14:textId="77777777" w:rsidR="004E4467" w:rsidRPr="00F75E07" w:rsidRDefault="004E4467" w:rsidP="004E4467">
      <w:pPr>
        <w:adjustRightInd w:val="0"/>
        <w:rPr>
          <w:rFonts w:ascii="Laca Light" w:hAnsi="Laca Light"/>
          <w:sz w:val="24"/>
          <w:szCs w:val="24"/>
        </w:rPr>
      </w:pPr>
    </w:p>
    <w:p w14:paraId="6586CF5B" w14:textId="77777777" w:rsidR="004E4467" w:rsidRPr="00F75E07" w:rsidRDefault="004E4467" w:rsidP="004E4467">
      <w:pPr>
        <w:adjustRightInd w:val="0"/>
        <w:rPr>
          <w:rFonts w:ascii="Laca Light" w:hAnsi="Laca Light"/>
          <w:sz w:val="24"/>
          <w:szCs w:val="24"/>
        </w:rPr>
      </w:pPr>
      <w:r w:rsidRPr="00F75E07">
        <w:rPr>
          <w:rFonts w:ascii="Laca Light" w:hAnsi="Laca Light"/>
          <w:b/>
          <w:sz w:val="24"/>
          <w:szCs w:val="24"/>
        </w:rPr>
        <w:t xml:space="preserve">At the Headteacher’s discretion, a case conference may be organised. </w:t>
      </w:r>
      <w:r w:rsidRPr="00F75E07">
        <w:rPr>
          <w:rFonts w:ascii="Laca Light" w:hAnsi="Laca Light"/>
          <w:b/>
          <w:sz w:val="24"/>
          <w:szCs w:val="24"/>
        </w:rPr>
        <w:br/>
      </w:r>
      <w:r w:rsidRPr="00F75E07">
        <w:rPr>
          <w:rFonts w:ascii="Laca Light" w:hAnsi="Laca Light"/>
          <w:sz w:val="24"/>
          <w:szCs w:val="24"/>
        </w:rPr>
        <w:t xml:space="preserve">The purpose is to: </w:t>
      </w:r>
    </w:p>
    <w:p w14:paraId="7FCDB0F1"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 allow parents/carers and child to hear the reasons for the exclusion and to ask </w:t>
      </w:r>
    </w:p>
    <w:p w14:paraId="110A1A6B"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questions; </w:t>
      </w:r>
    </w:p>
    <w:p w14:paraId="4BA440EE"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 enable parents/carers to provide information and express their views; or </w:t>
      </w:r>
    </w:p>
    <w:p w14:paraId="775BBDEE"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 consider the circumstances and reach agreement, if possible, about what is to be </w:t>
      </w:r>
    </w:p>
    <w:p w14:paraId="15923AA4"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done. </w:t>
      </w:r>
    </w:p>
    <w:p w14:paraId="4CDFA5FD" w14:textId="77777777" w:rsidR="004E4467" w:rsidRPr="00F75E07" w:rsidRDefault="004E4467" w:rsidP="004E4467">
      <w:pPr>
        <w:adjustRightInd w:val="0"/>
        <w:rPr>
          <w:rFonts w:ascii="Laca Light" w:hAnsi="Laca Light"/>
          <w:sz w:val="24"/>
          <w:szCs w:val="24"/>
        </w:rPr>
      </w:pPr>
    </w:p>
    <w:p w14:paraId="3AEFA9F6" w14:textId="77777777" w:rsidR="004E4467" w:rsidRPr="00F75E07" w:rsidRDefault="004E4467" w:rsidP="004E4467">
      <w:pPr>
        <w:adjustRightInd w:val="0"/>
        <w:rPr>
          <w:rFonts w:ascii="Laca Light" w:hAnsi="Laca Light"/>
          <w:sz w:val="24"/>
          <w:szCs w:val="24"/>
        </w:rPr>
      </w:pPr>
    </w:p>
    <w:p w14:paraId="17580E0C" w14:textId="77777777" w:rsidR="004E4467" w:rsidRPr="00F75E07" w:rsidRDefault="004E4467" w:rsidP="004E4467">
      <w:pPr>
        <w:adjustRightInd w:val="0"/>
        <w:rPr>
          <w:rFonts w:ascii="Laca Light" w:hAnsi="Laca Light"/>
          <w:b/>
          <w:sz w:val="24"/>
          <w:szCs w:val="24"/>
        </w:rPr>
      </w:pPr>
      <w:r w:rsidRPr="00F75E07">
        <w:rPr>
          <w:rFonts w:ascii="Laca Light" w:hAnsi="Laca Light"/>
          <w:b/>
          <w:sz w:val="24"/>
          <w:szCs w:val="24"/>
        </w:rPr>
        <w:t>Notifying appropriate bodies regarding exclusions</w:t>
      </w:r>
    </w:p>
    <w:p w14:paraId="281FA75F"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The Headteacher must, without delay, notify the governing body and the local authority of: </w:t>
      </w:r>
    </w:p>
    <w:p w14:paraId="6164A626"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 a permanent exclusion (including where a fixed period exclusion is made </w:t>
      </w:r>
    </w:p>
    <w:p w14:paraId="6D46FA4F"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permanent); </w:t>
      </w:r>
    </w:p>
    <w:p w14:paraId="56FDA83A"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 exclusions which would result in the pupil being excluded for more than five school </w:t>
      </w:r>
    </w:p>
    <w:p w14:paraId="5C2B98E7"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days (or more than ten lunchtimes) in a term; and </w:t>
      </w:r>
    </w:p>
    <w:p w14:paraId="0F95BBF9"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 exclusions which would result in the pupil missing a public examination or national </w:t>
      </w:r>
    </w:p>
    <w:p w14:paraId="7E590211"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curriculum test. </w:t>
      </w:r>
    </w:p>
    <w:p w14:paraId="37B13260" w14:textId="77777777" w:rsidR="004E4467" w:rsidRPr="00F75E07" w:rsidRDefault="004E4467" w:rsidP="004E4467">
      <w:pPr>
        <w:adjustRightInd w:val="0"/>
        <w:rPr>
          <w:rFonts w:ascii="Laca Light" w:hAnsi="Laca Light"/>
          <w:sz w:val="24"/>
          <w:szCs w:val="24"/>
        </w:rPr>
      </w:pPr>
    </w:p>
    <w:p w14:paraId="23E64B71" w14:textId="77777777" w:rsidR="004E4467" w:rsidRPr="00F75E07" w:rsidRDefault="004E4467" w:rsidP="004E4467">
      <w:pPr>
        <w:adjustRightInd w:val="0"/>
        <w:rPr>
          <w:rFonts w:ascii="Laca Light" w:hAnsi="Laca Light"/>
          <w:sz w:val="24"/>
          <w:szCs w:val="24"/>
        </w:rPr>
      </w:pPr>
    </w:p>
    <w:p w14:paraId="163F2B5F" w14:textId="5921FC1D"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The governing body has a duty to consider parents’ representations about an exclusion. The requirements on a governing body to consider an exclusion depend upon a number of factors. </w:t>
      </w:r>
    </w:p>
    <w:p w14:paraId="106F90CA" w14:textId="77777777" w:rsidR="004E4467" w:rsidRPr="00F75E07" w:rsidRDefault="004E4467" w:rsidP="004E4467">
      <w:pPr>
        <w:adjustRightInd w:val="0"/>
        <w:rPr>
          <w:rFonts w:ascii="Laca Light" w:hAnsi="Laca Light"/>
          <w:sz w:val="24"/>
          <w:szCs w:val="24"/>
        </w:rPr>
      </w:pPr>
    </w:p>
    <w:p w14:paraId="23124E7B"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The governing body must consider the reinstatement of an excluded pupil within 15 </w:t>
      </w:r>
    </w:p>
    <w:p w14:paraId="105987E6"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school days of receiving notice of the exclusion if: </w:t>
      </w:r>
    </w:p>
    <w:p w14:paraId="55BF3368"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 the exclusion is permanent; </w:t>
      </w:r>
    </w:p>
    <w:p w14:paraId="2324071B" w14:textId="2F612C49"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 it is a fixed period exclusion which would bring the pupil's total number of </w:t>
      </w:r>
      <w:r w:rsidR="00F75E07" w:rsidRPr="00F75E07">
        <w:rPr>
          <w:rFonts w:ascii="Laca Light" w:hAnsi="Laca Light"/>
          <w:sz w:val="24"/>
          <w:szCs w:val="24"/>
        </w:rPr>
        <w:t>schools</w:t>
      </w:r>
      <w:r w:rsidRPr="00F75E07">
        <w:rPr>
          <w:rFonts w:ascii="Laca Light" w:hAnsi="Laca Light"/>
          <w:sz w:val="24"/>
          <w:szCs w:val="24"/>
        </w:rPr>
        <w:t xml:space="preserve"> </w:t>
      </w:r>
    </w:p>
    <w:p w14:paraId="383166FC"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xml:space="preserve">days of exclusion to more than 15 in a term; or </w:t>
      </w:r>
    </w:p>
    <w:p w14:paraId="5A4892A9" w14:textId="77777777" w:rsidR="004E4467" w:rsidRPr="00F75E07" w:rsidRDefault="004E4467" w:rsidP="004E4467">
      <w:pPr>
        <w:adjustRightInd w:val="0"/>
        <w:rPr>
          <w:rFonts w:ascii="Laca Light" w:hAnsi="Laca Light"/>
          <w:sz w:val="24"/>
          <w:szCs w:val="24"/>
        </w:rPr>
      </w:pPr>
      <w:r w:rsidRPr="00F75E07">
        <w:rPr>
          <w:rFonts w:ascii="Laca Light" w:hAnsi="Laca Light"/>
          <w:sz w:val="24"/>
          <w:szCs w:val="24"/>
        </w:rPr>
        <w:t>• it would result in a pupil missing a public examination or national curriculum test</w:t>
      </w:r>
    </w:p>
    <w:p w14:paraId="2D2F3151" w14:textId="77777777" w:rsidR="004E4467" w:rsidRPr="00F75E07" w:rsidRDefault="004E4467" w:rsidP="004E4467">
      <w:pPr>
        <w:adjustRightInd w:val="0"/>
        <w:rPr>
          <w:rFonts w:ascii="Laca Light" w:hAnsi="Laca Light"/>
          <w:sz w:val="24"/>
          <w:szCs w:val="24"/>
        </w:rPr>
      </w:pPr>
    </w:p>
    <w:p w14:paraId="0683B4B0" w14:textId="77777777" w:rsidR="004E4467" w:rsidRPr="00F75E07" w:rsidRDefault="004E4467" w:rsidP="004E4467">
      <w:pPr>
        <w:ind w:left="720"/>
        <w:rPr>
          <w:rFonts w:ascii="Laca Light" w:hAnsi="Laca Light"/>
          <w:sz w:val="24"/>
          <w:szCs w:val="24"/>
          <w:lang w:val="en-US"/>
        </w:rPr>
      </w:pPr>
    </w:p>
    <w:p w14:paraId="6D276FC0" w14:textId="382D7579" w:rsidR="004E4467" w:rsidRPr="00F75E07" w:rsidRDefault="004E4467" w:rsidP="004E4467">
      <w:pPr>
        <w:rPr>
          <w:rFonts w:ascii="Laca Light" w:hAnsi="Laca Light"/>
          <w:sz w:val="24"/>
          <w:szCs w:val="24"/>
          <w:lang w:val="en-US"/>
        </w:rPr>
      </w:pPr>
      <w:r w:rsidRPr="00F75E07">
        <w:rPr>
          <w:rFonts w:ascii="Laca Light" w:hAnsi="Laca Light"/>
          <w:b/>
          <w:sz w:val="24"/>
          <w:szCs w:val="24"/>
          <w:lang w:val="en-US"/>
        </w:rPr>
        <w:t xml:space="preserve">Date of current policy: </w:t>
      </w:r>
      <w:r w:rsidRPr="00F75E07">
        <w:rPr>
          <w:rFonts w:ascii="Laca Light" w:hAnsi="Laca Light"/>
          <w:sz w:val="24"/>
          <w:szCs w:val="24"/>
          <w:lang w:val="en-US"/>
        </w:rPr>
        <w:t>September 202</w:t>
      </w:r>
      <w:r w:rsidR="00F75E07" w:rsidRPr="00F75E07">
        <w:rPr>
          <w:rFonts w:ascii="Laca Light" w:hAnsi="Laca Light"/>
          <w:sz w:val="24"/>
          <w:szCs w:val="24"/>
          <w:lang w:val="en-US"/>
        </w:rPr>
        <w:t>4</w:t>
      </w:r>
    </w:p>
    <w:p w14:paraId="7914E0E6" w14:textId="0EC808A7" w:rsidR="004E4467" w:rsidRPr="00F75E07" w:rsidRDefault="004E4467" w:rsidP="004E4467">
      <w:pPr>
        <w:rPr>
          <w:rFonts w:ascii="Laca Light" w:hAnsi="Laca Light"/>
          <w:sz w:val="24"/>
          <w:szCs w:val="24"/>
          <w:lang w:val="en-US"/>
        </w:rPr>
      </w:pPr>
      <w:r w:rsidRPr="00F75E07">
        <w:rPr>
          <w:rFonts w:ascii="Laca Light" w:hAnsi="Laca Light"/>
          <w:b/>
          <w:sz w:val="24"/>
          <w:szCs w:val="24"/>
          <w:lang w:val="en-US"/>
        </w:rPr>
        <w:t xml:space="preserve">Date of </w:t>
      </w:r>
      <w:r w:rsidR="00F75E07">
        <w:rPr>
          <w:rFonts w:ascii="Laca Light" w:hAnsi="Laca Light"/>
          <w:b/>
          <w:sz w:val="24"/>
          <w:szCs w:val="24"/>
          <w:lang w:val="en-US"/>
        </w:rPr>
        <w:t>next r</w:t>
      </w:r>
      <w:r w:rsidRPr="00F75E07">
        <w:rPr>
          <w:rFonts w:ascii="Laca Light" w:hAnsi="Laca Light"/>
          <w:b/>
          <w:sz w:val="24"/>
          <w:szCs w:val="24"/>
          <w:lang w:val="en-US"/>
        </w:rPr>
        <w:t xml:space="preserve">eview: </w:t>
      </w:r>
      <w:r w:rsidRPr="00F75E07">
        <w:rPr>
          <w:rFonts w:ascii="Laca Light" w:hAnsi="Laca Light"/>
          <w:sz w:val="24"/>
          <w:szCs w:val="24"/>
          <w:lang w:val="en-US"/>
        </w:rPr>
        <w:t>September 202</w:t>
      </w:r>
      <w:r w:rsidR="00F75E07">
        <w:rPr>
          <w:rFonts w:ascii="Laca Light" w:hAnsi="Laca Light"/>
          <w:sz w:val="24"/>
          <w:szCs w:val="24"/>
          <w:lang w:val="en-US"/>
        </w:rPr>
        <w:t>5</w:t>
      </w:r>
    </w:p>
    <w:p w14:paraId="3104DC67" w14:textId="77777777" w:rsidR="004E4467" w:rsidRPr="004E4467" w:rsidRDefault="004E4467" w:rsidP="004E4467">
      <w:pPr>
        <w:adjustRightInd w:val="0"/>
        <w:spacing w:after="160" w:line="259" w:lineRule="auto"/>
        <w:rPr>
          <w:sz w:val="24"/>
          <w:szCs w:val="24"/>
          <w:lang w:val="en-US"/>
        </w:rPr>
      </w:pPr>
    </w:p>
    <w:p w14:paraId="22883735" w14:textId="77777777" w:rsidR="004E4467" w:rsidRPr="004E4467" w:rsidRDefault="004E4467" w:rsidP="004E4467">
      <w:pPr>
        <w:adjustRightInd w:val="0"/>
        <w:rPr>
          <w:sz w:val="24"/>
          <w:szCs w:val="40"/>
          <w:lang w:val="en-US"/>
        </w:rPr>
      </w:pPr>
    </w:p>
    <w:p w14:paraId="5EBAB349" w14:textId="77777777" w:rsidR="004E4467" w:rsidRPr="004E4467" w:rsidRDefault="004E4467" w:rsidP="004E4467">
      <w:pPr>
        <w:adjustRightInd w:val="0"/>
        <w:rPr>
          <w:sz w:val="24"/>
          <w:szCs w:val="40"/>
          <w:lang w:val="en-US"/>
        </w:rPr>
      </w:pPr>
    </w:p>
    <w:p w14:paraId="3B7CD8DA" w14:textId="77777777" w:rsidR="004E4467" w:rsidRPr="004E4467" w:rsidRDefault="004E4467" w:rsidP="004E4467">
      <w:pPr>
        <w:adjustRightInd w:val="0"/>
        <w:rPr>
          <w:sz w:val="24"/>
          <w:szCs w:val="40"/>
          <w:lang w:val="en-US"/>
        </w:rPr>
      </w:pPr>
    </w:p>
    <w:p w14:paraId="3F97FB29" w14:textId="77777777" w:rsidR="004E4467" w:rsidRPr="004E4467" w:rsidRDefault="004E4467" w:rsidP="004E4467">
      <w:pPr>
        <w:adjustRightInd w:val="0"/>
        <w:rPr>
          <w:sz w:val="24"/>
          <w:szCs w:val="40"/>
          <w:lang w:val="en-US"/>
        </w:rPr>
      </w:pPr>
    </w:p>
    <w:p w14:paraId="448B372D" w14:textId="77777777" w:rsidR="004E4467" w:rsidRPr="004E4467" w:rsidRDefault="004E4467" w:rsidP="004E4467">
      <w:pPr>
        <w:adjustRightInd w:val="0"/>
        <w:rPr>
          <w:sz w:val="24"/>
          <w:szCs w:val="40"/>
          <w:lang w:val="en-US"/>
        </w:rPr>
      </w:pPr>
    </w:p>
    <w:p w14:paraId="2BD086AD" w14:textId="77777777" w:rsidR="004E4467" w:rsidRPr="004E4467" w:rsidRDefault="004E4467" w:rsidP="004E4467">
      <w:pPr>
        <w:adjustRightInd w:val="0"/>
        <w:spacing w:after="160" w:line="259" w:lineRule="auto"/>
        <w:rPr>
          <w:sz w:val="24"/>
          <w:szCs w:val="24"/>
          <w:lang w:eastAsia="en-GB"/>
        </w:rPr>
      </w:pPr>
    </w:p>
    <w:p w14:paraId="79CB5FB4" w14:textId="77777777" w:rsidR="004E4467" w:rsidRPr="004E4467" w:rsidRDefault="004E4467" w:rsidP="004E4467">
      <w:pPr>
        <w:rPr>
          <w:sz w:val="24"/>
        </w:rPr>
      </w:pPr>
    </w:p>
    <w:p w14:paraId="0A2379D3" w14:textId="77777777" w:rsidR="004E4467" w:rsidRPr="004E4467" w:rsidRDefault="004E4467" w:rsidP="004E4467">
      <w:pPr>
        <w:rPr>
          <w:b/>
          <w:sz w:val="24"/>
        </w:rPr>
      </w:pPr>
    </w:p>
    <w:p w14:paraId="0E0549D4" w14:textId="77777777" w:rsidR="004E4467" w:rsidRPr="004E4467" w:rsidRDefault="004E4467" w:rsidP="004E4467">
      <w:pPr>
        <w:jc w:val="center"/>
        <w:rPr>
          <w:b/>
          <w:i/>
        </w:rPr>
      </w:pPr>
      <w:r w:rsidRPr="004E4467">
        <w:rPr>
          <w:sz w:val="24"/>
        </w:rPr>
        <w:br w:type="page"/>
      </w:r>
    </w:p>
    <w:p w14:paraId="7BEE0A00" w14:textId="77777777" w:rsidR="004E4467" w:rsidRPr="00845786" w:rsidRDefault="004E4467" w:rsidP="004E4467">
      <w:pPr>
        <w:jc w:val="center"/>
        <w:rPr>
          <w:rFonts w:ascii="Laca Light" w:hAnsi="Laca Light"/>
          <w:b/>
          <w:sz w:val="28"/>
          <w:szCs w:val="28"/>
        </w:rPr>
      </w:pPr>
      <w:r w:rsidRPr="00845786">
        <w:rPr>
          <w:rFonts w:ascii="Laca Light" w:hAnsi="Laca Light"/>
          <w:b/>
          <w:sz w:val="28"/>
          <w:szCs w:val="28"/>
        </w:rPr>
        <w:lastRenderedPageBreak/>
        <w:t>Appendix 1 – Reward Systems and Consequences</w:t>
      </w:r>
    </w:p>
    <w:p w14:paraId="7602A6D8" w14:textId="77777777" w:rsidR="004E4467" w:rsidRPr="00845786" w:rsidRDefault="004E4467" w:rsidP="004E4467">
      <w:pPr>
        <w:rPr>
          <w:rFonts w:ascii="Laca Light" w:hAnsi="Laca Light"/>
          <w:b/>
          <w:sz w:val="24"/>
          <w:szCs w:val="24"/>
        </w:rPr>
      </w:pPr>
    </w:p>
    <w:p w14:paraId="5EC7AE9E" w14:textId="77777777" w:rsidR="004E4467" w:rsidRPr="00845786" w:rsidRDefault="004E4467" w:rsidP="004E4467">
      <w:pPr>
        <w:adjustRightInd w:val="0"/>
        <w:rPr>
          <w:rFonts w:ascii="Laca Light" w:hAnsi="Laca Light"/>
          <w:b/>
          <w:sz w:val="24"/>
          <w:szCs w:val="24"/>
          <w:lang w:val="en-US"/>
        </w:rPr>
      </w:pPr>
      <w:r w:rsidRPr="00845786">
        <w:rPr>
          <w:rFonts w:ascii="Laca Light" w:hAnsi="Laca Light"/>
          <w:b/>
          <w:sz w:val="24"/>
          <w:szCs w:val="24"/>
          <w:lang w:val="en-US"/>
        </w:rPr>
        <w:t>Achieve 100</w:t>
      </w:r>
    </w:p>
    <w:p w14:paraId="2D82D0DF" w14:textId="77777777" w:rsidR="004E4467" w:rsidRPr="00845786" w:rsidRDefault="004E4467" w:rsidP="004E4467">
      <w:pPr>
        <w:adjustRightInd w:val="0"/>
        <w:rPr>
          <w:rFonts w:ascii="Laca Light" w:hAnsi="Laca Light"/>
          <w:b/>
          <w:sz w:val="24"/>
          <w:szCs w:val="24"/>
          <w:lang w:val="en-US"/>
        </w:rPr>
      </w:pPr>
    </w:p>
    <w:p w14:paraId="0E93BCF4" w14:textId="77777777" w:rsidR="004E4467" w:rsidRPr="00845786" w:rsidRDefault="004E4467" w:rsidP="004E4467">
      <w:pPr>
        <w:adjustRightInd w:val="0"/>
        <w:rPr>
          <w:rFonts w:ascii="Laca Light" w:hAnsi="Laca Light"/>
          <w:sz w:val="24"/>
          <w:szCs w:val="24"/>
          <w:lang w:val="en-US"/>
        </w:rPr>
      </w:pPr>
      <w:r w:rsidRPr="00845786">
        <w:rPr>
          <w:rFonts w:ascii="Laca Light" w:hAnsi="Laca Light"/>
          <w:sz w:val="24"/>
          <w:szCs w:val="24"/>
          <w:lang w:val="en-US"/>
        </w:rPr>
        <w:t xml:space="preserve">At Gawthorpe we have a class points system to reward effort and </w:t>
      </w:r>
      <w:proofErr w:type="spellStart"/>
      <w:r w:rsidRPr="00845786">
        <w:rPr>
          <w:rFonts w:ascii="Laca Light" w:hAnsi="Laca Light"/>
          <w:sz w:val="24"/>
          <w:szCs w:val="24"/>
          <w:lang w:val="en-US"/>
        </w:rPr>
        <w:t>behaviour</w:t>
      </w:r>
      <w:proofErr w:type="spellEnd"/>
      <w:r w:rsidRPr="00845786">
        <w:rPr>
          <w:rFonts w:ascii="Laca Light" w:hAnsi="Laca Light"/>
          <w:sz w:val="24"/>
          <w:szCs w:val="24"/>
          <w:lang w:val="en-US"/>
        </w:rPr>
        <w:t xml:space="preserve">.  </w:t>
      </w:r>
    </w:p>
    <w:p w14:paraId="54C48A1F" w14:textId="77777777" w:rsidR="004E4467" w:rsidRPr="00845786" w:rsidRDefault="004E4467" w:rsidP="004E4467">
      <w:pPr>
        <w:adjustRightInd w:val="0"/>
        <w:rPr>
          <w:rFonts w:ascii="Laca Light" w:hAnsi="Laca Light"/>
          <w:sz w:val="24"/>
          <w:szCs w:val="24"/>
          <w:lang w:val="en-US"/>
        </w:rPr>
      </w:pPr>
    </w:p>
    <w:p w14:paraId="12F3AAEB" w14:textId="77777777" w:rsidR="004E4467" w:rsidRPr="00845786" w:rsidRDefault="004E4467" w:rsidP="004E4467">
      <w:pPr>
        <w:adjustRightInd w:val="0"/>
        <w:rPr>
          <w:rFonts w:ascii="Laca Light" w:hAnsi="Laca Light"/>
          <w:sz w:val="24"/>
          <w:szCs w:val="24"/>
          <w:lang w:val="en-US"/>
        </w:rPr>
      </w:pPr>
      <w:r w:rsidRPr="00845786">
        <w:rPr>
          <w:rFonts w:ascii="Laca Light" w:hAnsi="Laca Light"/>
          <w:sz w:val="24"/>
          <w:szCs w:val="24"/>
          <w:lang w:val="en-US"/>
        </w:rPr>
        <w:t xml:space="preserve">Children receive points for making positive choices about their </w:t>
      </w:r>
      <w:proofErr w:type="spellStart"/>
      <w:r w:rsidRPr="00845786">
        <w:rPr>
          <w:rFonts w:ascii="Laca Light" w:hAnsi="Laca Light"/>
          <w:sz w:val="24"/>
          <w:szCs w:val="24"/>
          <w:lang w:val="en-US"/>
        </w:rPr>
        <w:t>behaviour</w:t>
      </w:r>
      <w:proofErr w:type="spellEnd"/>
      <w:r w:rsidRPr="00845786">
        <w:rPr>
          <w:rFonts w:ascii="Laca Light" w:hAnsi="Laca Light"/>
          <w:sz w:val="24"/>
          <w:szCs w:val="24"/>
          <w:lang w:val="en-US"/>
        </w:rPr>
        <w:t xml:space="preserve"> which are linked to our three pocket principles of respectfulness, responsibility and readiness to learn and in addition resilience and being a role model.</w:t>
      </w:r>
    </w:p>
    <w:p w14:paraId="28F0C32D" w14:textId="77777777" w:rsidR="004E4467" w:rsidRPr="00845786" w:rsidRDefault="004E4467" w:rsidP="004E4467">
      <w:pPr>
        <w:adjustRightInd w:val="0"/>
        <w:rPr>
          <w:rFonts w:ascii="Laca Light" w:hAnsi="Laca Light"/>
          <w:sz w:val="24"/>
          <w:szCs w:val="24"/>
          <w:lang w:val="en-US"/>
        </w:rPr>
      </w:pPr>
    </w:p>
    <w:p w14:paraId="377C6BF7" w14:textId="77777777" w:rsidR="004E4467" w:rsidRPr="00845786" w:rsidRDefault="004E4467" w:rsidP="004E4467">
      <w:pPr>
        <w:adjustRightInd w:val="0"/>
        <w:rPr>
          <w:rFonts w:ascii="Laca Light" w:hAnsi="Laca Light"/>
          <w:sz w:val="24"/>
          <w:szCs w:val="24"/>
          <w:lang w:val="en-US"/>
        </w:rPr>
      </w:pPr>
      <w:r w:rsidRPr="00845786">
        <w:rPr>
          <w:rFonts w:ascii="Laca Light" w:hAnsi="Laca Light"/>
          <w:sz w:val="24"/>
          <w:szCs w:val="24"/>
          <w:lang w:val="en-US"/>
        </w:rPr>
        <w:t>Points should be given one at a time, not in multiples. When the class have achieved 100 points, the whole class will receive a reward such as extra playtime, film afternoon.</w:t>
      </w:r>
    </w:p>
    <w:p w14:paraId="3B46BBAC" w14:textId="77777777" w:rsidR="004E4467" w:rsidRPr="00845786" w:rsidRDefault="004E4467" w:rsidP="004E4467">
      <w:pPr>
        <w:adjustRightInd w:val="0"/>
        <w:rPr>
          <w:rFonts w:ascii="Laca Light" w:hAnsi="Laca Light"/>
          <w:sz w:val="16"/>
          <w:szCs w:val="24"/>
          <w:lang w:val="en-US"/>
        </w:rPr>
      </w:pPr>
    </w:p>
    <w:p w14:paraId="239A8044" w14:textId="77777777" w:rsidR="004E4467" w:rsidRPr="00845786" w:rsidRDefault="004E4467" w:rsidP="004E4467">
      <w:pPr>
        <w:adjustRightInd w:val="0"/>
        <w:rPr>
          <w:rFonts w:ascii="Laca Light" w:hAnsi="Laca Light"/>
          <w:sz w:val="16"/>
          <w:szCs w:val="24"/>
          <w:lang w:val="en-US"/>
        </w:rPr>
      </w:pPr>
    </w:p>
    <w:p w14:paraId="79376ED1" w14:textId="77777777" w:rsidR="004E4467" w:rsidRPr="00845786" w:rsidRDefault="004E4467" w:rsidP="004E4467">
      <w:pPr>
        <w:adjustRightInd w:val="0"/>
        <w:rPr>
          <w:rFonts w:ascii="Laca Light" w:hAnsi="Laca Light"/>
          <w:sz w:val="16"/>
          <w:szCs w:val="24"/>
          <w:lang w:val="en-US"/>
        </w:rPr>
      </w:pPr>
    </w:p>
    <w:p w14:paraId="5EA33804" w14:textId="77777777" w:rsidR="004E4467" w:rsidRPr="00845786" w:rsidRDefault="004E4467" w:rsidP="004E4467">
      <w:pPr>
        <w:adjustRightInd w:val="0"/>
        <w:rPr>
          <w:rFonts w:ascii="Laca Light" w:hAnsi="Laca Light"/>
          <w:b/>
          <w:sz w:val="24"/>
          <w:szCs w:val="24"/>
          <w:lang w:val="en-US"/>
        </w:rPr>
      </w:pPr>
      <w:r w:rsidRPr="00845786">
        <w:rPr>
          <w:rFonts w:ascii="Laca Light" w:hAnsi="Laca Light"/>
          <w:b/>
          <w:sz w:val="24"/>
          <w:szCs w:val="24"/>
          <w:lang w:val="en-US"/>
        </w:rPr>
        <w:t>Consequences</w:t>
      </w:r>
    </w:p>
    <w:p w14:paraId="36A8E777" w14:textId="77777777" w:rsidR="004E4467" w:rsidRPr="00845786" w:rsidRDefault="004E4467" w:rsidP="004E4467">
      <w:pPr>
        <w:adjustRightInd w:val="0"/>
        <w:rPr>
          <w:rFonts w:ascii="Laca Light" w:hAnsi="Laca Light"/>
          <w:sz w:val="16"/>
          <w:szCs w:val="24"/>
          <w:lang w:val="en-US"/>
        </w:rPr>
      </w:pPr>
    </w:p>
    <w:p w14:paraId="08C49D4C" w14:textId="77777777" w:rsidR="004E4467" w:rsidRPr="00845786" w:rsidRDefault="004E4467" w:rsidP="004E4467">
      <w:pPr>
        <w:numPr>
          <w:ilvl w:val="0"/>
          <w:numId w:val="8"/>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Consequences do not work in isolation. They must be balanced with positive support.</w:t>
      </w:r>
    </w:p>
    <w:p w14:paraId="79D310A6" w14:textId="77777777" w:rsidR="004E4467" w:rsidRPr="00845786" w:rsidRDefault="004E4467" w:rsidP="004E4467">
      <w:pPr>
        <w:numPr>
          <w:ilvl w:val="0"/>
          <w:numId w:val="8"/>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Consequences must be something that children will learn from, but they must never be physically or psychologically harmful.</w:t>
      </w:r>
    </w:p>
    <w:p w14:paraId="3132984E" w14:textId="77777777" w:rsidR="004E4467" w:rsidRPr="00845786" w:rsidRDefault="004E4467" w:rsidP="004E4467">
      <w:pPr>
        <w:numPr>
          <w:ilvl w:val="0"/>
          <w:numId w:val="8"/>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Consequences are a choice.</w:t>
      </w:r>
    </w:p>
    <w:p w14:paraId="7B178242" w14:textId="77777777" w:rsidR="004E4467" w:rsidRPr="00845786" w:rsidRDefault="004E4467" w:rsidP="004E4467">
      <w:pPr>
        <w:numPr>
          <w:ilvl w:val="0"/>
          <w:numId w:val="8"/>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Consequences do not have to be severe to be effective.</w:t>
      </w:r>
    </w:p>
    <w:p w14:paraId="4FED0CCB" w14:textId="77777777" w:rsidR="004E4467" w:rsidRPr="00845786" w:rsidRDefault="004E4467" w:rsidP="004E4467">
      <w:pPr>
        <w:numPr>
          <w:ilvl w:val="0"/>
          <w:numId w:val="8"/>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 xml:space="preserve">Consequences should aim to resolve and ‘put right’ the consequences of the initial negative </w:t>
      </w:r>
      <w:proofErr w:type="spellStart"/>
      <w:r w:rsidRPr="00845786">
        <w:rPr>
          <w:rFonts w:ascii="Laca Light" w:hAnsi="Laca Light"/>
          <w:sz w:val="24"/>
          <w:szCs w:val="24"/>
          <w:lang w:val="en-US"/>
        </w:rPr>
        <w:t>behaviour</w:t>
      </w:r>
      <w:proofErr w:type="spellEnd"/>
      <w:r w:rsidRPr="00845786">
        <w:rPr>
          <w:rFonts w:ascii="Laca Light" w:hAnsi="Laca Light"/>
          <w:sz w:val="24"/>
          <w:szCs w:val="24"/>
          <w:lang w:val="en-US"/>
        </w:rPr>
        <w:t>.</w:t>
      </w:r>
    </w:p>
    <w:p w14:paraId="5410BA76" w14:textId="77777777" w:rsidR="004E4467" w:rsidRPr="00845786" w:rsidRDefault="004E4467" w:rsidP="004E4467">
      <w:pPr>
        <w:numPr>
          <w:ilvl w:val="0"/>
          <w:numId w:val="8"/>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 xml:space="preserve">For more serious incidents, parents and </w:t>
      </w:r>
      <w:proofErr w:type="spellStart"/>
      <w:r w:rsidRPr="00845786">
        <w:rPr>
          <w:rFonts w:ascii="Laca Light" w:hAnsi="Laca Light"/>
          <w:sz w:val="24"/>
          <w:szCs w:val="24"/>
          <w:lang w:val="en-US"/>
        </w:rPr>
        <w:t>carers</w:t>
      </w:r>
      <w:proofErr w:type="spellEnd"/>
      <w:r w:rsidRPr="00845786">
        <w:rPr>
          <w:rFonts w:ascii="Laca Light" w:hAnsi="Laca Light"/>
          <w:sz w:val="24"/>
          <w:szCs w:val="24"/>
          <w:lang w:val="en-US"/>
        </w:rPr>
        <w:t xml:space="preserve"> will be informed and expected to come in to school to discuss the incident.</w:t>
      </w:r>
    </w:p>
    <w:p w14:paraId="20CE1E3B" w14:textId="77777777" w:rsidR="004E4467" w:rsidRPr="00845786" w:rsidRDefault="004E4467" w:rsidP="004E4467">
      <w:pPr>
        <w:adjustRightInd w:val="0"/>
        <w:ind w:left="720"/>
        <w:rPr>
          <w:rFonts w:ascii="Laca Light" w:hAnsi="Laca Light"/>
          <w:sz w:val="24"/>
          <w:szCs w:val="24"/>
          <w:lang w:val="en-US"/>
        </w:rPr>
      </w:pPr>
    </w:p>
    <w:p w14:paraId="1E6A7D5A" w14:textId="77777777" w:rsidR="004E4467" w:rsidRPr="00845786" w:rsidRDefault="004E4467" w:rsidP="004E4467">
      <w:pPr>
        <w:adjustRightInd w:val="0"/>
        <w:rPr>
          <w:rFonts w:ascii="Laca Light" w:hAnsi="Laca Light"/>
          <w:sz w:val="24"/>
          <w:szCs w:val="24"/>
          <w:lang w:val="en-US"/>
        </w:rPr>
      </w:pPr>
      <w:r w:rsidRPr="00845786">
        <w:rPr>
          <w:rFonts w:ascii="Laca Light" w:hAnsi="Laca Light"/>
          <w:sz w:val="24"/>
          <w:szCs w:val="24"/>
          <w:lang w:val="en-US"/>
        </w:rPr>
        <w:t>Examples of relevant consequences</w:t>
      </w:r>
    </w:p>
    <w:p w14:paraId="765796D8" w14:textId="77777777" w:rsidR="004E4467" w:rsidRPr="00845786" w:rsidRDefault="004E4467" w:rsidP="004E4467">
      <w:pPr>
        <w:adjustRightInd w:val="0"/>
        <w:rPr>
          <w:rFonts w:ascii="Laca Light" w:hAnsi="Laca Light"/>
          <w:sz w:val="24"/>
          <w:szCs w:val="24"/>
          <w:lang w:val="en-US"/>
        </w:rPr>
      </w:pPr>
    </w:p>
    <w:p w14:paraId="1942E2AB" w14:textId="77777777" w:rsidR="004E4467" w:rsidRPr="00845786" w:rsidRDefault="004E4467" w:rsidP="004E4467">
      <w:pPr>
        <w:numPr>
          <w:ilvl w:val="0"/>
          <w:numId w:val="9"/>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Children who have deliberately made a mess in the classroom should make the choice to tidy up in their own time.</w:t>
      </w:r>
    </w:p>
    <w:p w14:paraId="35FE79E3" w14:textId="77777777" w:rsidR="004E4467" w:rsidRPr="00845786" w:rsidRDefault="004E4467" w:rsidP="004E4467">
      <w:pPr>
        <w:numPr>
          <w:ilvl w:val="0"/>
          <w:numId w:val="9"/>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A child who has wasted learning time in class should make the choice to catch up with their learning in their own free time.</w:t>
      </w:r>
    </w:p>
    <w:p w14:paraId="7E96C30A" w14:textId="77777777" w:rsidR="004E4467" w:rsidRPr="00845786" w:rsidRDefault="004E4467" w:rsidP="004E4467">
      <w:pPr>
        <w:numPr>
          <w:ilvl w:val="0"/>
          <w:numId w:val="9"/>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 xml:space="preserve">A child who has been rude to another pupil should make the choice to </w:t>
      </w:r>
      <w:proofErr w:type="spellStart"/>
      <w:r w:rsidRPr="00845786">
        <w:rPr>
          <w:rFonts w:ascii="Laca Light" w:hAnsi="Laca Light"/>
          <w:sz w:val="24"/>
          <w:szCs w:val="24"/>
          <w:lang w:val="en-US"/>
        </w:rPr>
        <w:t>apologise</w:t>
      </w:r>
      <w:proofErr w:type="spellEnd"/>
      <w:r w:rsidRPr="00845786">
        <w:rPr>
          <w:rFonts w:ascii="Laca Light" w:hAnsi="Laca Light"/>
          <w:sz w:val="24"/>
          <w:szCs w:val="24"/>
          <w:lang w:val="en-US"/>
        </w:rPr>
        <w:t xml:space="preserve"> and make amends.</w:t>
      </w:r>
    </w:p>
    <w:p w14:paraId="592DEE11" w14:textId="2A2E7475" w:rsidR="004E4467" w:rsidRPr="00845786" w:rsidRDefault="004E4467" w:rsidP="004E4467">
      <w:pPr>
        <w:numPr>
          <w:ilvl w:val="0"/>
          <w:numId w:val="9"/>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A child who has been disruptive at playtime should make the choice to miss their next playtime</w:t>
      </w:r>
    </w:p>
    <w:p w14:paraId="5212DF9C" w14:textId="79E079F1" w:rsidR="004E4467" w:rsidRDefault="004E4467" w:rsidP="004E4467">
      <w:pPr>
        <w:adjustRightInd w:val="0"/>
        <w:spacing w:after="160" w:line="259" w:lineRule="auto"/>
        <w:rPr>
          <w:rFonts w:ascii="Laca Light" w:hAnsi="Laca Light"/>
          <w:sz w:val="24"/>
          <w:szCs w:val="24"/>
          <w:lang w:val="en-US"/>
        </w:rPr>
      </w:pPr>
    </w:p>
    <w:p w14:paraId="33B30DF5" w14:textId="77777777" w:rsidR="000375AF" w:rsidRPr="00845786" w:rsidRDefault="000375AF" w:rsidP="004E4467">
      <w:pPr>
        <w:adjustRightInd w:val="0"/>
        <w:spacing w:after="160" w:line="259" w:lineRule="auto"/>
        <w:rPr>
          <w:rFonts w:ascii="Laca Light" w:hAnsi="Laca Light"/>
          <w:sz w:val="24"/>
          <w:szCs w:val="24"/>
          <w:lang w:val="en-US"/>
        </w:rPr>
      </w:pPr>
    </w:p>
    <w:p w14:paraId="6E006D4F" w14:textId="77777777" w:rsidR="004E4467" w:rsidRPr="00845786" w:rsidRDefault="004E4467" w:rsidP="004E4467">
      <w:pPr>
        <w:ind w:left="360"/>
        <w:jc w:val="center"/>
        <w:rPr>
          <w:rFonts w:ascii="Laca Light" w:hAnsi="Laca Light"/>
          <w:b/>
          <w:sz w:val="28"/>
          <w:szCs w:val="40"/>
        </w:rPr>
      </w:pPr>
    </w:p>
    <w:p w14:paraId="391950EB" w14:textId="2E37690E" w:rsidR="004E4467" w:rsidRPr="00845786" w:rsidRDefault="004E4467" w:rsidP="004E4467">
      <w:pPr>
        <w:ind w:left="360"/>
        <w:jc w:val="center"/>
        <w:rPr>
          <w:rFonts w:ascii="Laca Light" w:hAnsi="Laca Light"/>
          <w:b/>
          <w:sz w:val="28"/>
          <w:szCs w:val="40"/>
        </w:rPr>
      </w:pPr>
      <w:r w:rsidRPr="00845786">
        <w:rPr>
          <w:rFonts w:ascii="Laca Light" w:hAnsi="Laca Light"/>
          <w:b/>
          <w:sz w:val="28"/>
          <w:szCs w:val="40"/>
        </w:rPr>
        <w:lastRenderedPageBreak/>
        <w:t xml:space="preserve">Appendix 2 - </w:t>
      </w:r>
    </w:p>
    <w:p w14:paraId="1B421AC5" w14:textId="77777777" w:rsidR="004E4467" w:rsidRPr="00845786" w:rsidRDefault="004E4467" w:rsidP="004E4467">
      <w:pPr>
        <w:ind w:left="360"/>
        <w:jc w:val="center"/>
        <w:rPr>
          <w:rFonts w:ascii="Laca Light" w:hAnsi="Laca Light"/>
          <w:sz w:val="18"/>
          <w:szCs w:val="24"/>
        </w:rPr>
      </w:pPr>
      <w:r w:rsidRPr="00845786">
        <w:rPr>
          <w:rFonts w:ascii="Laca Light" w:hAnsi="Laca Light"/>
          <w:b/>
          <w:sz w:val="28"/>
          <w:szCs w:val="40"/>
        </w:rPr>
        <w:t>Dealing with behaviour incidents</w:t>
      </w:r>
    </w:p>
    <w:p w14:paraId="5209B169" w14:textId="77777777" w:rsidR="004E4467" w:rsidRPr="00845786" w:rsidRDefault="004E4467" w:rsidP="004E4467">
      <w:pPr>
        <w:ind w:left="360"/>
        <w:jc w:val="center"/>
        <w:rPr>
          <w:rFonts w:ascii="Laca Light" w:hAnsi="Laca Light"/>
          <w:b/>
          <w:sz w:val="24"/>
          <w:szCs w:val="24"/>
          <w:lang w:val="en-US"/>
        </w:rPr>
      </w:pPr>
    </w:p>
    <w:p w14:paraId="58E7EBAD" w14:textId="77777777" w:rsidR="004E4467" w:rsidRPr="00845786" w:rsidRDefault="004E4467" w:rsidP="004E4467">
      <w:pPr>
        <w:ind w:left="360"/>
        <w:jc w:val="center"/>
        <w:rPr>
          <w:rFonts w:ascii="Laca Light" w:hAnsi="Laca Light"/>
          <w:b/>
          <w:sz w:val="24"/>
          <w:szCs w:val="24"/>
          <w:lang w:val="en-US"/>
        </w:rPr>
      </w:pPr>
    </w:p>
    <w:p w14:paraId="54492037" w14:textId="77777777" w:rsidR="004E4467" w:rsidRPr="00845786" w:rsidRDefault="004E4467" w:rsidP="004E4467">
      <w:pPr>
        <w:ind w:left="360"/>
        <w:jc w:val="center"/>
        <w:rPr>
          <w:rFonts w:ascii="Laca Light" w:hAnsi="Laca Light"/>
          <w:b/>
          <w:sz w:val="28"/>
          <w:szCs w:val="28"/>
        </w:rPr>
      </w:pPr>
      <w:r w:rsidRPr="00845786">
        <w:rPr>
          <w:rFonts w:ascii="Laca Light" w:hAnsi="Laca Light"/>
          <w:b/>
          <w:sz w:val="24"/>
          <w:szCs w:val="24"/>
          <w:lang w:val="en-US"/>
        </w:rPr>
        <w:t xml:space="preserve">Low-level disruptive </w:t>
      </w:r>
      <w:proofErr w:type="spellStart"/>
      <w:r w:rsidRPr="00845786">
        <w:rPr>
          <w:rFonts w:ascii="Laca Light" w:hAnsi="Laca Light"/>
          <w:b/>
          <w:sz w:val="24"/>
          <w:szCs w:val="24"/>
          <w:lang w:val="en-US"/>
        </w:rPr>
        <w:t>behaviour</w:t>
      </w:r>
      <w:proofErr w:type="spellEnd"/>
      <w:r w:rsidRPr="00845786">
        <w:rPr>
          <w:rFonts w:ascii="Laca Light" w:hAnsi="Laca Light"/>
          <w:b/>
          <w:sz w:val="24"/>
          <w:szCs w:val="24"/>
          <w:lang w:val="en-US"/>
        </w:rPr>
        <w:t xml:space="preserve"> in lesson</w:t>
      </w:r>
    </w:p>
    <w:p w14:paraId="1465CC0E" w14:textId="77777777" w:rsidR="004E4467" w:rsidRPr="00845786" w:rsidRDefault="004E4467" w:rsidP="004E4467">
      <w:pPr>
        <w:adjustRightInd w:val="0"/>
        <w:rPr>
          <w:rFonts w:ascii="Laca Light" w:hAnsi="Laca Light"/>
          <w:sz w:val="16"/>
          <w:szCs w:val="24"/>
          <w:lang w:val="en-US"/>
        </w:rPr>
      </w:pPr>
    </w:p>
    <w:p w14:paraId="2051E20C" w14:textId="77777777" w:rsidR="004E4467" w:rsidRPr="00845786" w:rsidRDefault="004E4467" w:rsidP="004E4467">
      <w:pPr>
        <w:adjustRightInd w:val="0"/>
        <w:ind w:left="720" w:hanging="720"/>
        <w:rPr>
          <w:rFonts w:ascii="Laca Light" w:hAnsi="Laca Light"/>
          <w:sz w:val="24"/>
          <w:szCs w:val="24"/>
          <w:lang w:val="en-US"/>
        </w:rPr>
      </w:pPr>
      <w:r w:rsidRPr="00845786">
        <w:rPr>
          <w:rFonts w:ascii="Laca Light" w:hAnsi="Laca Light"/>
          <w:sz w:val="24"/>
          <w:szCs w:val="24"/>
          <w:lang w:val="en-US"/>
        </w:rPr>
        <w:t>1.</w:t>
      </w:r>
      <w:r w:rsidRPr="00845786">
        <w:rPr>
          <w:rFonts w:ascii="Laca Light" w:hAnsi="Laca Light"/>
          <w:sz w:val="24"/>
          <w:szCs w:val="24"/>
          <w:lang w:val="en-US"/>
        </w:rPr>
        <w:tab/>
        <w:t>Use as appropriate - a look, moving to stand beside the pupil, praising someone who is following the instruction, a short instruction to stop what they are doing.</w:t>
      </w:r>
    </w:p>
    <w:p w14:paraId="0059993D" w14:textId="77777777" w:rsidR="004E4467" w:rsidRPr="00845786" w:rsidRDefault="004E4467" w:rsidP="004E4467">
      <w:pPr>
        <w:adjustRightInd w:val="0"/>
        <w:rPr>
          <w:rFonts w:ascii="Laca Light" w:hAnsi="Laca Light"/>
          <w:sz w:val="16"/>
          <w:szCs w:val="24"/>
          <w:lang w:val="en-US"/>
        </w:rPr>
      </w:pPr>
    </w:p>
    <w:p w14:paraId="08587974" w14:textId="77777777" w:rsidR="004E4467" w:rsidRPr="00845786" w:rsidRDefault="004E4467" w:rsidP="004E4467">
      <w:pPr>
        <w:adjustRightInd w:val="0"/>
        <w:rPr>
          <w:rFonts w:ascii="Laca Light" w:hAnsi="Laca Light"/>
          <w:sz w:val="24"/>
          <w:szCs w:val="24"/>
          <w:lang w:val="en-US"/>
        </w:rPr>
      </w:pPr>
      <w:r w:rsidRPr="00845786">
        <w:rPr>
          <w:rFonts w:ascii="Laca Light" w:hAnsi="Laca Light"/>
          <w:sz w:val="24"/>
          <w:szCs w:val="24"/>
          <w:lang w:val="en-US"/>
        </w:rPr>
        <w:t>2.</w:t>
      </w:r>
      <w:r w:rsidRPr="00845786">
        <w:rPr>
          <w:rFonts w:ascii="Laca Light" w:hAnsi="Laca Light"/>
          <w:sz w:val="24"/>
          <w:szCs w:val="24"/>
          <w:lang w:val="en-US"/>
        </w:rPr>
        <w:tab/>
        <w:t xml:space="preserve">Repeat the instruction to the pupil - no more than twice. </w:t>
      </w:r>
    </w:p>
    <w:p w14:paraId="453804C6" w14:textId="77777777" w:rsidR="004E4467" w:rsidRPr="00845786" w:rsidRDefault="004E4467" w:rsidP="004E4467">
      <w:pPr>
        <w:adjustRightInd w:val="0"/>
        <w:rPr>
          <w:rFonts w:ascii="Laca Light" w:hAnsi="Laca Light"/>
          <w:sz w:val="16"/>
          <w:szCs w:val="24"/>
          <w:lang w:val="en-US"/>
        </w:rPr>
      </w:pPr>
    </w:p>
    <w:p w14:paraId="111BF98A" w14:textId="77777777" w:rsidR="004E4467" w:rsidRPr="00845786" w:rsidRDefault="004E4467" w:rsidP="004E4467">
      <w:pPr>
        <w:adjustRightInd w:val="0"/>
        <w:ind w:left="720" w:hanging="720"/>
        <w:rPr>
          <w:rFonts w:ascii="Laca Light" w:hAnsi="Laca Light"/>
          <w:sz w:val="24"/>
          <w:szCs w:val="24"/>
          <w:lang w:val="en-US"/>
        </w:rPr>
      </w:pPr>
      <w:r w:rsidRPr="00845786">
        <w:rPr>
          <w:rFonts w:ascii="Laca Light" w:hAnsi="Laca Light"/>
          <w:sz w:val="24"/>
          <w:szCs w:val="24"/>
          <w:lang w:val="en-US"/>
        </w:rPr>
        <w:t>3.</w:t>
      </w:r>
      <w:r w:rsidRPr="00845786">
        <w:rPr>
          <w:rFonts w:ascii="Laca Light" w:hAnsi="Laca Light"/>
          <w:sz w:val="24"/>
          <w:szCs w:val="24"/>
          <w:lang w:val="en-US"/>
        </w:rPr>
        <w:tab/>
        <w:t>Move the pupil to another area in the classroom and ensure they understand the consequence of not following the instruction</w:t>
      </w:r>
    </w:p>
    <w:p w14:paraId="7940D09C" w14:textId="77777777" w:rsidR="004E4467" w:rsidRPr="00845786" w:rsidRDefault="004E4467" w:rsidP="004E4467">
      <w:pPr>
        <w:adjustRightInd w:val="0"/>
        <w:rPr>
          <w:rFonts w:ascii="Laca Light" w:hAnsi="Laca Light"/>
          <w:sz w:val="16"/>
          <w:szCs w:val="24"/>
          <w:lang w:val="en-US"/>
        </w:rPr>
      </w:pPr>
    </w:p>
    <w:p w14:paraId="468FFAB1" w14:textId="77777777" w:rsidR="004E4467" w:rsidRPr="00845786" w:rsidRDefault="004E4467" w:rsidP="004E4467">
      <w:pPr>
        <w:spacing w:after="120"/>
        <w:rPr>
          <w:rFonts w:ascii="Laca Light" w:hAnsi="Laca Light"/>
          <w:sz w:val="24"/>
          <w:szCs w:val="24"/>
          <w:lang w:val="en-US"/>
        </w:rPr>
      </w:pPr>
      <w:r w:rsidRPr="00845786">
        <w:rPr>
          <w:rFonts w:ascii="Laca Light" w:hAnsi="Laca Light"/>
          <w:sz w:val="24"/>
          <w:szCs w:val="24"/>
          <w:lang w:val="en-US"/>
        </w:rPr>
        <w:t>4.</w:t>
      </w:r>
      <w:r w:rsidRPr="00845786">
        <w:rPr>
          <w:rFonts w:ascii="Laca Light" w:hAnsi="Laca Light"/>
          <w:sz w:val="24"/>
          <w:szCs w:val="24"/>
          <w:lang w:val="en-US"/>
        </w:rPr>
        <w:tab/>
        <w:t xml:space="preserve">Pupils who choose to waste learning time are required to make up lost learning time in their own free time. Parents will be contacted if a child's poor choices persist. </w:t>
      </w:r>
    </w:p>
    <w:p w14:paraId="1C912242" w14:textId="77777777" w:rsidR="004E4467" w:rsidRPr="00845786" w:rsidRDefault="004E4467" w:rsidP="004E4467">
      <w:pPr>
        <w:spacing w:after="120"/>
        <w:rPr>
          <w:rFonts w:ascii="Laca Light" w:hAnsi="Laca Light"/>
          <w:sz w:val="24"/>
          <w:szCs w:val="24"/>
          <w:lang w:val="en-US"/>
        </w:rPr>
      </w:pPr>
    </w:p>
    <w:p w14:paraId="06DBFC2C" w14:textId="77777777" w:rsidR="004E4467" w:rsidRPr="00845786" w:rsidRDefault="004E4467" w:rsidP="004E4467">
      <w:pPr>
        <w:adjustRightInd w:val="0"/>
        <w:rPr>
          <w:rFonts w:ascii="Laca Light" w:hAnsi="Laca Light"/>
          <w:sz w:val="24"/>
          <w:szCs w:val="24"/>
          <w:lang w:val="en-US"/>
        </w:rPr>
      </w:pPr>
      <w:r w:rsidRPr="00845786">
        <w:rPr>
          <w:rFonts w:ascii="Laca Light" w:hAnsi="Laca Light"/>
          <w:sz w:val="24"/>
          <w:szCs w:val="24"/>
          <w:lang w:val="en-US"/>
        </w:rPr>
        <w:t xml:space="preserve">If low level </w:t>
      </w:r>
      <w:proofErr w:type="spellStart"/>
      <w:r w:rsidRPr="00845786">
        <w:rPr>
          <w:rFonts w:ascii="Laca Light" w:hAnsi="Laca Light"/>
          <w:sz w:val="24"/>
          <w:szCs w:val="24"/>
          <w:lang w:val="en-US"/>
        </w:rPr>
        <w:t>behaviour</w:t>
      </w:r>
      <w:proofErr w:type="spellEnd"/>
      <w:r w:rsidRPr="00845786">
        <w:rPr>
          <w:rFonts w:ascii="Laca Light" w:hAnsi="Laca Light"/>
          <w:sz w:val="24"/>
          <w:szCs w:val="24"/>
          <w:lang w:val="en-US"/>
        </w:rPr>
        <w:t xml:space="preserve"> persists then…</w:t>
      </w:r>
    </w:p>
    <w:p w14:paraId="4065CE52" w14:textId="77777777" w:rsidR="004E4467" w:rsidRPr="00845786" w:rsidRDefault="004E4467" w:rsidP="004E4467">
      <w:pPr>
        <w:adjustRightInd w:val="0"/>
        <w:rPr>
          <w:rFonts w:ascii="Laca Light" w:hAnsi="Laca Light"/>
          <w:sz w:val="24"/>
          <w:szCs w:val="24"/>
          <w:lang w:val="en-US"/>
        </w:rPr>
      </w:pPr>
    </w:p>
    <w:p w14:paraId="1CA8EB52" w14:textId="77777777" w:rsidR="004E4467" w:rsidRPr="00845786" w:rsidRDefault="004E4467" w:rsidP="004E4467">
      <w:pPr>
        <w:adjustRightInd w:val="0"/>
        <w:ind w:left="720" w:hanging="720"/>
        <w:rPr>
          <w:rFonts w:ascii="Laca Light" w:hAnsi="Laca Light"/>
          <w:sz w:val="24"/>
          <w:szCs w:val="24"/>
          <w:lang w:val="en-US"/>
        </w:rPr>
      </w:pPr>
      <w:r w:rsidRPr="00845786">
        <w:rPr>
          <w:rFonts w:ascii="Laca Light" w:hAnsi="Laca Light"/>
          <w:sz w:val="24"/>
          <w:szCs w:val="24"/>
          <w:lang w:val="en-US"/>
        </w:rPr>
        <w:t>5.</w:t>
      </w:r>
      <w:r w:rsidRPr="00845786">
        <w:rPr>
          <w:rFonts w:ascii="Laca Light" w:hAnsi="Laca Light"/>
          <w:sz w:val="24"/>
          <w:szCs w:val="24"/>
          <w:lang w:val="en-US"/>
        </w:rPr>
        <w:tab/>
        <w:t xml:space="preserve">The child will be taken to another classroom to calm down and reflect on their </w:t>
      </w:r>
      <w:proofErr w:type="spellStart"/>
      <w:r w:rsidRPr="00845786">
        <w:rPr>
          <w:rFonts w:ascii="Laca Light" w:hAnsi="Laca Light"/>
          <w:sz w:val="24"/>
          <w:szCs w:val="24"/>
          <w:lang w:val="en-US"/>
        </w:rPr>
        <w:t>behaviour</w:t>
      </w:r>
      <w:proofErr w:type="spellEnd"/>
      <w:r w:rsidRPr="00845786">
        <w:rPr>
          <w:rFonts w:ascii="Laca Light" w:hAnsi="Laca Light"/>
          <w:sz w:val="24"/>
          <w:szCs w:val="24"/>
          <w:lang w:val="en-US"/>
        </w:rPr>
        <w:t xml:space="preserve"> for a specified period of time (e.g. ten minutes) They are expected to return to class and make positive choices.</w:t>
      </w:r>
    </w:p>
    <w:p w14:paraId="17585FDD" w14:textId="77777777" w:rsidR="004E4467" w:rsidRPr="00845786" w:rsidRDefault="004E4467" w:rsidP="004E4467">
      <w:pPr>
        <w:adjustRightInd w:val="0"/>
        <w:ind w:left="720" w:hanging="720"/>
        <w:rPr>
          <w:rFonts w:ascii="Laca Light" w:hAnsi="Laca Light"/>
          <w:sz w:val="24"/>
          <w:szCs w:val="24"/>
          <w:lang w:val="en-US"/>
        </w:rPr>
      </w:pPr>
    </w:p>
    <w:p w14:paraId="3462682B" w14:textId="77777777" w:rsidR="004E4467" w:rsidRPr="00845786" w:rsidRDefault="004E4467" w:rsidP="004E4467">
      <w:pPr>
        <w:adjustRightInd w:val="0"/>
        <w:ind w:left="720" w:hanging="720"/>
        <w:rPr>
          <w:rFonts w:ascii="Laca Light" w:hAnsi="Laca Light"/>
          <w:sz w:val="24"/>
          <w:szCs w:val="24"/>
          <w:lang w:val="en-US"/>
        </w:rPr>
      </w:pPr>
      <w:r w:rsidRPr="00845786">
        <w:rPr>
          <w:rFonts w:ascii="Laca Light" w:hAnsi="Laca Light"/>
          <w:sz w:val="24"/>
          <w:szCs w:val="24"/>
          <w:lang w:val="en-US"/>
        </w:rPr>
        <w:t>6.</w:t>
      </w:r>
      <w:r w:rsidRPr="00845786">
        <w:rPr>
          <w:rFonts w:ascii="Laca Light" w:hAnsi="Laca Light"/>
          <w:sz w:val="24"/>
          <w:szCs w:val="24"/>
          <w:lang w:val="en-US"/>
        </w:rPr>
        <w:tab/>
        <w:t xml:space="preserve">Parents will be contacted if class teachers are concerned with </w:t>
      </w:r>
      <w:proofErr w:type="spellStart"/>
      <w:r w:rsidRPr="00845786">
        <w:rPr>
          <w:rFonts w:ascii="Laca Light" w:hAnsi="Laca Light"/>
          <w:sz w:val="24"/>
          <w:szCs w:val="24"/>
          <w:lang w:val="en-US"/>
        </w:rPr>
        <w:t>behaviour</w:t>
      </w:r>
      <w:proofErr w:type="spellEnd"/>
      <w:r w:rsidRPr="00845786">
        <w:rPr>
          <w:rFonts w:ascii="Laca Light" w:hAnsi="Laca Light"/>
          <w:sz w:val="24"/>
          <w:szCs w:val="24"/>
          <w:lang w:val="en-US"/>
        </w:rPr>
        <w:t xml:space="preserve"> of a particular pupil. Parents may be asked to meet with the class teacher regularly to monitor </w:t>
      </w:r>
      <w:proofErr w:type="spellStart"/>
      <w:r w:rsidRPr="00845786">
        <w:rPr>
          <w:rFonts w:ascii="Laca Light" w:hAnsi="Laca Light"/>
          <w:sz w:val="24"/>
          <w:szCs w:val="24"/>
          <w:lang w:val="en-US"/>
        </w:rPr>
        <w:t>behaviour</w:t>
      </w:r>
      <w:proofErr w:type="spellEnd"/>
      <w:r w:rsidRPr="00845786">
        <w:rPr>
          <w:rFonts w:ascii="Laca Light" w:hAnsi="Laca Light"/>
          <w:sz w:val="24"/>
          <w:szCs w:val="24"/>
          <w:lang w:val="en-US"/>
        </w:rPr>
        <w:t xml:space="preserve"> (e.g. parents may come in on a Friday afternoon to review the week).</w:t>
      </w:r>
    </w:p>
    <w:p w14:paraId="3E430D04" w14:textId="77777777" w:rsidR="004E4467" w:rsidRPr="00845786" w:rsidRDefault="004E4467" w:rsidP="004E4467">
      <w:pPr>
        <w:adjustRightInd w:val="0"/>
        <w:rPr>
          <w:rFonts w:ascii="Laca Light" w:hAnsi="Laca Light"/>
          <w:sz w:val="24"/>
          <w:szCs w:val="24"/>
          <w:lang w:val="en-US"/>
        </w:rPr>
      </w:pPr>
    </w:p>
    <w:p w14:paraId="2D5732AA" w14:textId="77777777" w:rsidR="004E4467" w:rsidRPr="00845786" w:rsidRDefault="004E4467" w:rsidP="004E4467">
      <w:pPr>
        <w:adjustRightInd w:val="0"/>
        <w:ind w:left="720" w:hanging="720"/>
        <w:rPr>
          <w:rFonts w:ascii="Laca Light" w:hAnsi="Laca Light"/>
          <w:sz w:val="24"/>
          <w:szCs w:val="24"/>
          <w:lang w:val="en-US"/>
        </w:rPr>
      </w:pPr>
      <w:r w:rsidRPr="00845786">
        <w:rPr>
          <w:rFonts w:ascii="Laca Light" w:hAnsi="Laca Light"/>
          <w:sz w:val="24"/>
          <w:szCs w:val="24"/>
          <w:lang w:val="en-US"/>
        </w:rPr>
        <w:t>7.</w:t>
      </w:r>
      <w:r w:rsidRPr="00845786">
        <w:rPr>
          <w:rFonts w:ascii="Laca Light" w:hAnsi="Laca Light"/>
          <w:sz w:val="24"/>
          <w:szCs w:val="24"/>
          <w:lang w:val="en-US"/>
        </w:rPr>
        <w:tab/>
        <w:t>For pupils causing concern as a result of persistent poor choices then a ‘</w:t>
      </w:r>
      <w:proofErr w:type="spellStart"/>
      <w:r w:rsidRPr="00845786">
        <w:rPr>
          <w:rFonts w:ascii="Laca Light" w:hAnsi="Laca Light"/>
          <w:b/>
          <w:sz w:val="24"/>
          <w:szCs w:val="24"/>
          <w:lang w:val="en-US"/>
        </w:rPr>
        <w:t>behaviour</w:t>
      </w:r>
      <w:proofErr w:type="spellEnd"/>
      <w:r w:rsidRPr="00845786">
        <w:rPr>
          <w:rFonts w:ascii="Laca Light" w:hAnsi="Laca Light"/>
          <w:b/>
          <w:sz w:val="24"/>
          <w:szCs w:val="24"/>
          <w:lang w:val="en-US"/>
        </w:rPr>
        <w:t xml:space="preserve"> contract’ </w:t>
      </w:r>
      <w:r w:rsidRPr="00845786">
        <w:rPr>
          <w:rFonts w:ascii="Laca Light" w:hAnsi="Laca Light"/>
          <w:sz w:val="24"/>
          <w:szCs w:val="24"/>
          <w:lang w:val="en-US"/>
        </w:rPr>
        <w:t xml:space="preserve">will be implemented which sets out what is expected of that child and the consequences of continued poor choices.  Reward charts may be put in place to help manage </w:t>
      </w:r>
      <w:proofErr w:type="spellStart"/>
      <w:r w:rsidRPr="00845786">
        <w:rPr>
          <w:rFonts w:ascii="Laca Light" w:hAnsi="Laca Light"/>
          <w:sz w:val="24"/>
          <w:szCs w:val="24"/>
          <w:lang w:val="en-US"/>
        </w:rPr>
        <w:t>behaviour</w:t>
      </w:r>
      <w:proofErr w:type="spellEnd"/>
      <w:r w:rsidRPr="00845786">
        <w:rPr>
          <w:rFonts w:ascii="Laca Light" w:hAnsi="Laca Light"/>
          <w:sz w:val="24"/>
          <w:szCs w:val="24"/>
          <w:lang w:val="en-US"/>
        </w:rPr>
        <w:t>.</w:t>
      </w:r>
    </w:p>
    <w:p w14:paraId="053F5FEE" w14:textId="77777777" w:rsidR="004E4467" w:rsidRPr="00845786" w:rsidRDefault="004E4467" w:rsidP="004E4467">
      <w:pPr>
        <w:adjustRightInd w:val="0"/>
        <w:rPr>
          <w:rFonts w:ascii="Laca Light" w:hAnsi="Laca Light"/>
          <w:b/>
          <w:sz w:val="24"/>
          <w:szCs w:val="24"/>
          <w:lang w:val="en-US"/>
        </w:rPr>
      </w:pPr>
    </w:p>
    <w:p w14:paraId="6B4FDB77" w14:textId="77777777" w:rsidR="004E4467" w:rsidRPr="00845786" w:rsidRDefault="004E4467" w:rsidP="004E4467">
      <w:pPr>
        <w:adjustRightInd w:val="0"/>
        <w:rPr>
          <w:rFonts w:ascii="Laca Light" w:hAnsi="Laca Light"/>
          <w:b/>
          <w:sz w:val="24"/>
          <w:szCs w:val="24"/>
          <w:lang w:val="en-US"/>
        </w:rPr>
      </w:pPr>
    </w:p>
    <w:p w14:paraId="71A3524C" w14:textId="77777777" w:rsidR="004E4467" w:rsidRPr="00845786" w:rsidRDefault="004E4467" w:rsidP="004E4467">
      <w:pPr>
        <w:adjustRightInd w:val="0"/>
        <w:rPr>
          <w:rFonts w:ascii="Laca Light" w:hAnsi="Laca Light"/>
          <w:b/>
          <w:sz w:val="24"/>
          <w:szCs w:val="24"/>
          <w:lang w:val="en-US"/>
        </w:rPr>
      </w:pPr>
      <w:r w:rsidRPr="00845786">
        <w:rPr>
          <w:rFonts w:ascii="Laca Light" w:hAnsi="Laca Light"/>
          <w:b/>
          <w:sz w:val="24"/>
          <w:szCs w:val="24"/>
          <w:lang w:val="en-US"/>
        </w:rPr>
        <w:t xml:space="preserve">More Severe </w:t>
      </w:r>
      <w:proofErr w:type="spellStart"/>
      <w:r w:rsidRPr="00845786">
        <w:rPr>
          <w:rFonts w:ascii="Laca Light" w:hAnsi="Laca Light"/>
          <w:b/>
          <w:sz w:val="24"/>
          <w:szCs w:val="24"/>
          <w:lang w:val="en-US"/>
        </w:rPr>
        <w:t>Behaviour</w:t>
      </w:r>
      <w:proofErr w:type="spellEnd"/>
      <w:r w:rsidRPr="00845786">
        <w:rPr>
          <w:rFonts w:ascii="Laca Light" w:hAnsi="Laca Light"/>
          <w:b/>
          <w:sz w:val="24"/>
          <w:szCs w:val="24"/>
          <w:lang w:val="en-US"/>
        </w:rPr>
        <w:t xml:space="preserve"> Incidents</w:t>
      </w:r>
    </w:p>
    <w:p w14:paraId="2199275F" w14:textId="77777777" w:rsidR="004E4467" w:rsidRPr="00845786" w:rsidRDefault="004E4467" w:rsidP="004E4467">
      <w:pPr>
        <w:adjustRightInd w:val="0"/>
        <w:rPr>
          <w:rFonts w:ascii="Laca Light" w:hAnsi="Laca Light"/>
          <w:sz w:val="16"/>
          <w:szCs w:val="24"/>
          <w:lang w:val="en-US"/>
        </w:rPr>
      </w:pPr>
    </w:p>
    <w:p w14:paraId="0B88216F" w14:textId="77777777" w:rsidR="004E4467" w:rsidRPr="00845786" w:rsidRDefault="004E4467" w:rsidP="004E4467">
      <w:pPr>
        <w:adjustRightInd w:val="0"/>
        <w:rPr>
          <w:rFonts w:ascii="Laca Light" w:hAnsi="Laca Light"/>
          <w:sz w:val="24"/>
          <w:szCs w:val="24"/>
          <w:lang w:val="en-US"/>
        </w:rPr>
      </w:pPr>
      <w:r w:rsidRPr="00845786">
        <w:rPr>
          <w:rFonts w:ascii="Laca Light" w:hAnsi="Laca Light"/>
          <w:sz w:val="24"/>
          <w:szCs w:val="24"/>
          <w:lang w:val="en-US"/>
        </w:rPr>
        <w:t>1.</w:t>
      </w:r>
      <w:r w:rsidRPr="00845786">
        <w:rPr>
          <w:rFonts w:ascii="Laca Light" w:hAnsi="Laca Light"/>
          <w:sz w:val="24"/>
          <w:szCs w:val="24"/>
          <w:lang w:val="en-US"/>
        </w:rPr>
        <w:tab/>
        <w:t>Serious physical aggression to staff or pupils.</w:t>
      </w:r>
    </w:p>
    <w:p w14:paraId="00776277" w14:textId="77777777" w:rsidR="004E4467" w:rsidRPr="00845786" w:rsidRDefault="004E4467" w:rsidP="004E4467">
      <w:pPr>
        <w:adjustRightInd w:val="0"/>
        <w:rPr>
          <w:rFonts w:ascii="Laca Light" w:hAnsi="Laca Light"/>
          <w:sz w:val="16"/>
          <w:szCs w:val="24"/>
          <w:lang w:val="en-US"/>
        </w:rPr>
      </w:pPr>
    </w:p>
    <w:p w14:paraId="7F09191D" w14:textId="77777777" w:rsidR="004E4467" w:rsidRPr="00845786" w:rsidRDefault="004E4467" w:rsidP="004E4467">
      <w:pPr>
        <w:adjustRightInd w:val="0"/>
        <w:rPr>
          <w:rFonts w:ascii="Laca Light" w:hAnsi="Laca Light"/>
          <w:sz w:val="24"/>
          <w:szCs w:val="24"/>
          <w:lang w:val="en-US"/>
        </w:rPr>
      </w:pPr>
      <w:r w:rsidRPr="00845786">
        <w:rPr>
          <w:rFonts w:ascii="Laca Light" w:hAnsi="Laca Light"/>
          <w:sz w:val="24"/>
          <w:szCs w:val="24"/>
          <w:lang w:val="en-US"/>
        </w:rPr>
        <w:t>2.</w:t>
      </w:r>
      <w:r w:rsidRPr="00845786">
        <w:rPr>
          <w:rFonts w:ascii="Laca Light" w:hAnsi="Laca Light"/>
          <w:sz w:val="24"/>
          <w:szCs w:val="24"/>
          <w:lang w:val="en-US"/>
        </w:rPr>
        <w:tab/>
        <w:t>Persistent verbal abuse.</w:t>
      </w:r>
    </w:p>
    <w:p w14:paraId="1B155BFC" w14:textId="77777777" w:rsidR="004E4467" w:rsidRPr="00845786" w:rsidRDefault="004E4467" w:rsidP="004E4467">
      <w:pPr>
        <w:adjustRightInd w:val="0"/>
        <w:rPr>
          <w:rFonts w:ascii="Laca Light" w:hAnsi="Laca Light"/>
          <w:sz w:val="16"/>
          <w:szCs w:val="24"/>
          <w:lang w:val="en-US"/>
        </w:rPr>
      </w:pPr>
    </w:p>
    <w:p w14:paraId="1D768786" w14:textId="77777777" w:rsidR="004E4467" w:rsidRPr="00845786" w:rsidRDefault="004E4467" w:rsidP="004E4467">
      <w:pPr>
        <w:adjustRightInd w:val="0"/>
        <w:ind w:left="720" w:hanging="720"/>
        <w:rPr>
          <w:rFonts w:ascii="Laca Light" w:hAnsi="Laca Light"/>
          <w:sz w:val="24"/>
          <w:szCs w:val="24"/>
          <w:lang w:val="en-US"/>
        </w:rPr>
      </w:pPr>
      <w:r w:rsidRPr="00845786">
        <w:rPr>
          <w:rFonts w:ascii="Laca Light" w:hAnsi="Laca Light"/>
          <w:sz w:val="24"/>
          <w:szCs w:val="24"/>
          <w:lang w:val="en-US"/>
        </w:rPr>
        <w:t>3.</w:t>
      </w:r>
      <w:r w:rsidRPr="00845786">
        <w:rPr>
          <w:rFonts w:ascii="Laca Light" w:hAnsi="Laca Light"/>
          <w:sz w:val="24"/>
          <w:szCs w:val="24"/>
          <w:lang w:val="en-US"/>
        </w:rPr>
        <w:tab/>
        <w:t xml:space="preserve">Refusal to accept an instruction leading to an unsafe situation i.e. directly challenging staff with risk to children’s or </w:t>
      </w:r>
      <w:proofErr w:type="gramStart"/>
      <w:r w:rsidRPr="00845786">
        <w:rPr>
          <w:rFonts w:ascii="Laca Light" w:hAnsi="Laca Light"/>
          <w:sz w:val="24"/>
          <w:szCs w:val="24"/>
          <w:lang w:val="en-US"/>
        </w:rPr>
        <w:t>adults</w:t>
      </w:r>
      <w:proofErr w:type="gramEnd"/>
      <w:r w:rsidRPr="00845786">
        <w:rPr>
          <w:rFonts w:ascii="Laca Light" w:hAnsi="Laca Light"/>
          <w:sz w:val="24"/>
          <w:szCs w:val="24"/>
          <w:lang w:val="en-US"/>
        </w:rPr>
        <w:t xml:space="preserve"> safety.</w:t>
      </w:r>
    </w:p>
    <w:p w14:paraId="6739E343" w14:textId="77777777" w:rsidR="004E4467" w:rsidRPr="00845786" w:rsidRDefault="004E4467" w:rsidP="004E4467">
      <w:pPr>
        <w:adjustRightInd w:val="0"/>
        <w:rPr>
          <w:rFonts w:ascii="Laca Light" w:hAnsi="Laca Light"/>
          <w:sz w:val="16"/>
          <w:szCs w:val="24"/>
          <w:lang w:val="en-US"/>
        </w:rPr>
      </w:pPr>
    </w:p>
    <w:p w14:paraId="32D07B66" w14:textId="77777777" w:rsidR="004E4467" w:rsidRPr="00845786" w:rsidRDefault="004E4467" w:rsidP="004E4467">
      <w:pPr>
        <w:adjustRightInd w:val="0"/>
        <w:rPr>
          <w:rFonts w:ascii="Laca Light" w:hAnsi="Laca Light"/>
          <w:sz w:val="24"/>
          <w:szCs w:val="24"/>
          <w:lang w:val="en-US"/>
        </w:rPr>
      </w:pPr>
      <w:r w:rsidRPr="00845786">
        <w:rPr>
          <w:rFonts w:ascii="Laca Light" w:hAnsi="Laca Light"/>
          <w:sz w:val="24"/>
          <w:szCs w:val="24"/>
          <w:lang w:val="en-US"/>
        </w:rPr>
        <w:t>4.</w:t>
      </w:r>
      <w:r w:rsidRPr="00845786">
        <w:rPr>
          <w:rFonts w:ascii="Laca Light" w:hAnsi="Laca Light"/>
          <w:sz w:val="24"/>
          <w:szCs w:val="24"/>
          <w:lang w:val="en-US"/>
        </w:rPr>
        <w:tab/>
        <w:t>Serious willful damage to property.</w:t>
      </w:r>
    </w:p>
    <w:p w14:paraId="031ACDC7" w14:textId="77777777" w:rsidR="004E4467" w:rsidRPr="00845786" w:rsidRDefault="004E4467" w:rsidP="004E4467">
      <w:pPr>
        <w:adjustRightInd w:val="0"/>
        <w:rPr>
          <w:rFonts w:ascii="Laca Light" w:hAnsi="Laca Light"/>
          <w:sz w:val="16"/>
          <w:szCs w:val="24"/>
          <w:lang w:val="en-US"/>
        </w:rPr>
      </w:pPr>
    </w:p>
    <w:p w14:paraId="3654F6FA" w14:textId="77777777" w:rsidR="004E4467" w:rsidRPr="00845786" w:rsidRDefault="004E4467" w:rsidP="004E4467">
      <w:pPr>
        <w:adjustRightInd w:val="0"/>
        <w:rPr>
          <w:rFonts w:ascii="Laca Light" w:hAnsi="Laca Light"/>
          <w:sz w:val="24"/>
          <w:szCs w:val="24"/>
          <w:lang w:val="en-US"/>
        </w:rPr>
      </w:pPr>
      <w:r w:rsidRPr="00845786">
        <w:rPr>
          <w:rFonts w:ascii="Laca Light" w:hAnsi="Laca Light"/>
          <w:sz w:val="24"/>
          <w:szCs w:val="24"/>
          <w:lang w:val="en-US"/>
        </w:rPr>
        <w:t>Use the appropriate intervention to de-escalate and then remove the pupil to a safe place.  In such severe cases if pupils fail to learn from their choices then they will be suspended for a minimum of one day.  We always aim to suspend pupils internally where possible.  An internal suspension may include spending time in another class for a limited time and losing privileges such as playtime with their friends.  Teachers will set appropriate work for pupils to complete during the internal suspension.</w:t>
      </w:r>
    </w:p>
    <w:p w14:paraId="7493AAB0" w14:textId="77777777" w:rsidR="004E4467" w:rsidRPr="00845786" w:rsidRDefault="004E4467" w:rsidP="004E4467">
      <w:pPr>
        <w:rPr>
          <w:rFonts w:ascii="Laca Light" w:hAnsi="Laca Light"/>
          <w:sz w:val="24"/>
          <w:szCs w:val="24"/>
        </w:rPr>
      </w:pPr>
    </w:p>
    <w:p w14:paraId="600818EC" w14:textId="77777777" w:rsidR="004E4467" w:rsidRPr="00845786" w:rsidRDefault="004E4467" w:rsidP="004E4467">
      <w:pPr>
        <w:rPr>
          <w:rFonts w:ascii="Laca Light" w:hAnsi="Laca Light"/>
          <w:b/>
          <w:sz w:val="24"/>
          <w:szCs w:val="24"/>
          <w:lang w:val="en-US"/>
        </w:rPr>
      </w:pPr>
      <w:r w:rsidRPr="00845786">
        <w:rPr>
          <w:rFonts w:ascii="Laca Light" w:hAnsi="Laca Light"/>
          <w:b/>
          <w:sz w:val="24"/>
          <w:szCs w:val="24"/>
          <w:lang w:val="en-US"/>
        </w:rPr>
        <w:t>Recording serious incidents</w:t>
      </w:r>
    </w:p>
    <w:p w14:paraId="31B100A9" w14:textId="77777777" w:rsidR="004E4467" w:rsidRPr="00845786" w:rsidRDefault="004E4467" w:rsidP="004E4467">
      <w:pPr>
        <w:rPr>
          <w:rFonts w:ascii="Laca Light" w:hAnsi="Laca Light"/>
          <w:sz w:val="24"/>
          <w:szCs w:val="24"/>
          <w:lang w:val="en-US"/>
        </w:rPr>
      </w:pPr>
    </w:p>
    <w:p w14:paraId="6E730E96" w14:textId="77777777" w:rsidR="004E4467" w:rsidRPr="00845786" w:rsidRDefault="004E4467" w:rsidP="004E4467">
      <w:pPr>
        <w:rPr>
          <w:rFonts w:ascii="Laca Light" w:hAnsi="Laca Light"/>
          <w:sz w:val="24"/>
          <w:szCs w:val="24"/>
          <w:lang w:val="en-US"/>
        </w:rPr>
      </w:pPr>
      <w:r w:rsidRPr="00845786">
        <w:rPr>
          <w:rFonts w:ascii="Laca Light" w:hAnsi="Laca Light"/>
          <w:sz w:val="24"/>
          <w:szCs w:val="24"/>
          <w:lang w:val="en-US"/>
        </w:rPr>
        <w:t xml:space="preserve">Serious incidents are to be recorded on CPOMS. Teachers will log incidents that are deemed significant for that child. </w:t>
      </w:r>
    </w:p>
    <w:p w14:paraId="4F037D5D" w14:textId="77777777" w:rsidR="004E4467" w:rsidRPr="00845786" w:rsidRDefault="004E4467" w:rsidP="004E4467">
      <w:pPr>
        <w:rPr>
          <w:rFonts w:ascii="Laca Light" w:hAnsi="Laca Light"/>
          <w:sz w:val="24"/>
          <w:szCs w:val="24"/>
          <w:lang w:val="en-US"/>
        </w:rPr>
      </w:pPr>
    </w:p>
    <w:p w14:paraId="53ED2FC7" w14:textId="77777777" w:rsidR="004E4467" w:rsidRPr="00845786" w:rsidRDefault="004E4467" w:rsidP="004E4467">
      <w:pPr>
        <w:rPr>
          <w:rFonts w:ascii="Laca Light" w:hAnsi="Laca Light"/>
          <w:sz w:val="24"/>
          <w:szCs w:val="24"/>
          <w:lang w:val="en-US"/>
        </w:rPr>
      </w:pPr>
      <w:r w:rsidRPr="00845786">
        <w:rPr>
          <w:rFonts w:ascii="Laca Light" w:hAnsi="Laca Light"/>
          <w:sz w:val="24"/>
          <w:szCs w:val="24"/>
          <w:lang w:val="en-US"/>
        </w:rPr>
        <w:t>See below for a list of significant incidents that would be logged on CPOMS (this list is not exhaustive but merely to be used as a guide)</w:t>
      </w:r>
    </w:p>
    <w:p w14:paraId="4D4EBAB6" w14:textId="77777777" w:rsidR="004E4467" w:rsidRPr="00845786" w:rsidRDefault="004E4467" w:rsidP="004E4467">
      <w:pPr>
        <w:rPr>
          <w:rFonts w:ascii="Laca Light" w:hAnsi="Laca Light"/>
          <w:sz w:val="24"/>
          <w:szCs w:val="24"/>
          <w:lang w:val="en-US"/>
        </w:rPr>
      </w:pPr>
    </w:p>
    <w:p w14:paraId="605DB4A7" w14:textId="77777777" w:rsidR="004E4467" w:rsidRPr="00845786" w:rsidRDefault="004E4467" w:rsidP="004E4467">
      <w:pPr>
        <w:widowControl/>
        <w:numPr>
          <w:ilvl w:val="0"/>
          <w:numId w:val="11"/>
        </w:numPr>
        <w:autoSpaceDE/>
        <w:autoSpaceDN/>
        <w:spacing w:after="160" w:line="259" w:lineRule="auto"/>
        <w:rPr>
          <w:rFonts w:ascii="Laca Light" w:hAnsi="Laca Light"/>
          <w:sz w:val="24"/>
          <w:szCs w:val="24"/>
          <w:lang w:val="en-US"/>
        </w:rPr>
      </w:pPr>
      <w:r w:rsidRPr="00845786">
        <w:rPr>
          <w:rFonts w:ascii="Laca Light" w:hAnsi="Laca Light"/>
          <w:sz w:val="24"/>
          <w:szCs w:val="24"/>
          <w:lang w:val="en-US"/>
        </w:rPr>
        <w:t>Intending to cause or causing physical harm to another</w:t>
      </w:r>
    </w:p>
    <w:p w14:paraId="05E85106" w14:textId="77777777" w:rsidR="004E4467" w:rsidRPr="00845786" w:rsidRDefault="004E4467" w:rsidP="004E4467">
      <w:pPr>
        <w:widowControl/>
        <w:numPr>
          <w:ilvl w:val="0"/>
          <w:numId w:val="11"/>
        </w:numPr>
        <w:autoSpaceDE/>
        <w:autoSpaceDN/>
        <w:spacing w:after="160" w:line="259" w:lineRule="auto"/>
        <w:rPr>
          <w:rFonts w:ascii="Laca Light" w:hAnsi="Laca Light"/>
          <w:sz w:val="24"/>
          <w:szCs w:val="24"/>
          <w:lang w:val="en-US"/>
        </w:rPr>
      </w:pPr>
      <w:r w:rsidRPr="00845786">
        <w:rPr>
          <w:rFonts w:ascii="Laca Light" w:hAnsi="Laca Light"/>
          <w:sz w:val="24"/>
          <w:szCs w:val="24"/>
          <w:lang w:val="en-US"/>
        </w:rPr>
        <w:t>Persistent name calling or bullying</w:t>
      </w:r>
    </w:p>
    <w:p w14:paraId="3C790B4D" w14:textId="77777777" w:rsidR="004E4467" w:rsidRPr="00845786" w:rsidRDefault="004E4467" w:rsidP="004E4467">
      <w:pPr>
        <w:widowControl/>
        <w:numPr>
          <w:ilvl w:val="0"/>
          <w:numId w:val="11"/>
        </w:numPr>
        <w:autoSpaceDE/>
        <w:autoSpaceDN/>
        <w:spacing w:after="160" w:line="259" w:lineRule="auto"/>
        <w:rPr>
          <w:rFonts w:ascii="Laca Light" w:hAnsi="Laca Light"/>
          <w:sz w:val="24"/>
          <w:szCs w:val="24"/>
          <w:lang w:val="en-US"/>
        </w:rPr>
      </w:pPr>
      <w:r w:rsidRPr="00845786">
        <w:rPr>
          <w:rFonts w:ascii="Laca Light" w:hAnsi="Laca Light"/>
          <w:sz w:val="24"/>
          <w:szCs w:val="24"/>
          <w:lang w:val="en-US"/>
        </w:rPr>
        <w:t>Swearing at people</w:t>
      </w:r>
    </w:p>
    <w:p w14:paraId="0AB364B0" w14:textId="77777777" w:rsidR="004E4467" w:rsidRPr="00845786" w:rsidRDefault="004E4467" w:rsidP="004E4467">
      <w:pPr>
        <w:widowControl/>
        <w:numPr>
          <w:ilvl w:val="0"/>
          <w:numId w:val="11"/>
        </w:numPr>
        <w:autoSpaceDE/>
        <w:autoSpaceDN/>
        <w:spacing w:after="160" w:line="259" w:lineRule="auto"/>
        <w:rPr>
          <w:rFonts w:ascii="Laca Light" w:hAnsi="Laca Light"/>
          <w:sz w:val="24"/>
          <w:szCs w:val="24"/>
          <w:lang w:val="en-US"/>
        </w:rPr>
      </w:pPr>
      <w:r w:rsidRPr="00845786">
        <w:rPr>
          <w:rFonts w:ascii="Laca Light" w:hAnsi="Laca Light"/>
          <w:sz w:val="24"/>
          <w:szCs w:val="24"/>
          <w:lang w:val="en-US"/>
        </w:rPr>
        <w:t>Refusal to take part in learning for a significant period of time.</w:t>
      </w:r>
    </w:p>
    <w:p w14:paraId="1F2A7401" w14:textId="77777777" w:rsidR="004E4467" w:rsidRPr="00845786" w:rsidRDefault="004E4467" w:rsidP="004E4467">
      <w:pPr>
        <w:widowControl/>
        <w:numPr>
          <w:ilvl w:val="0"/>
          <w:numId w:val="11"/>
        </w:numPr>
        <w:autoSpaceDE/>
        <w:autoSpaceDN/>
        <w:spacing w:after="160" w:line="259" w:lineRule="auto"/>
        <w:rPr>
          <w:rFonts w:ascii="Laca Light" w:hAnsi="Laca Light"/>
          <w:sz w:val="24"/>
          <w:szCs w:val="24"/>
          <w:lang w:val="en-US"/>
        </w:rPr>
      </w:pPr>
      <w:r w:rsidRPr="00845786">
        <w:rPr>
          <w:rFonts w:ascii="Laca Light" w:hAnsi="Laca Light"/>
          <w:sz w:val="24"/>
          <w:szCs w:val="24"/>
          <w:lang w:val="en-US"/>
        </w:rPr>
        <w:t>Disobeying a member of staff repeatedly</w:t>
      </w:r>
    </w:p>
    <w:p w14:paraId="3AB10974" w14:textId="77777777" w:rsidR="004E4467" w:rsidRPr="00845786" w:rsidRDefault="004E4467" w:rsidP="004E4467">
      <w:pPr>
        <w:rPr>
          <w:rFonts w:ascii="Laca Light" w:hAnsi="Laca Light"/>
          <w:sz w:val="24"/>
          <w:szCs w:val="24"/>
          <w:lang w:val="en-US"/>
        </w:rPr>
      </w:pPr>
    </w:p>
    <w:p w14:paraId="34C47EBC" w14:textId="77777777" w:rsidR="004E4467" w:rsidRPr="00845786" w:rsidRDefault="004E4467" w:rsidP="004E4467">
      <w:pPr>
        <w:rPr>
          <w:rFonts w:ascii="Laca Light" w:hAnsi="Laca Light"/>
          <w:sz w:val="24"/>
          <w:szCs w:val="24"/>
          <w:lang w:val="en-US"/>
        </w:rPr>
      </w:pPr>
      <w:r w:rsidRPr="00845786">
        <w:rPr>
          <w:rFonts w:ascii="Laca Light" w:hAnsi="Laca Light"/>
          <w:sz w:val="24"/>
          <w:szCs w:val="24"/>
          <w:lang w:val="en-US"/>
        </w:rPr>
        <w:t xml:space="preserve">In cases where children are able to quickly identify they have made bad choices in their </w:t>
      </w:r>
      <w:proofErr w:type="spellStart"/>
      <w:r w:rsidRPr="00845786">
        <w:rPr>
          <w:rFonts w:ascii="Laca Light" w:hAnsi="Laca Light"/>
          <w:sz w:val="24"/>
          <w:szCs w:val="24"/>
          <w:lang w:val="en-US"/>
        </w:rPr>
        <w:t>behaviour</w:t>
      </w:r>
      <w:proofErr w:type="spellEnd"/>
      <w:r w:rsidRPr="00845786">
        <w:rPr>
          <w:rFonts w:ascii="Laca Light" w:hAnsi="Laca Light"/>
          <w:sz w:val="24"/>
          <w:szCs w:val="24"/>
          <w:lang w:val="en-US"/>
        </w:rPr>
        <w:t xml:space="preserve"> and make reparations there is no requirement to log incidents. E.g. a child flicks a rubber across the classroom and </w:t>
      </w:r>
      <w:proofErr w:type="spellStart"/>
      <w:r w:rsidRPr="00845786">
        <w:rPr>
          <w:rFonts w:ascii="Laca Light" w:hAnsi="Laca Light"/>
          <w:sz w:val="24"/>
          <w:szCs w:val="24"/>
          <w:lang w:val="en-US"/>
        </w:rPr>
        <w:t>apologises</w:t>
      </w:r>
      <w:proofErr w:type="spellEnd"/>
      <w:r w:rsidRPr="00845786">
        <w:rPr>
          <w:rFonts w:ascii="Laca Light" w:hAnsi="Laca Light"/>
          <w:sz w:val="24"/>
          <w:szCs w:val="24"/>
          <w:lang w:val="en-US"/>
        </w:rPr>
        <w:t xml:space="preserve">. </w:t>
      </w:r>
    </w:p>
    <w:p w14:paraId="713EB2BC" w14:textId="77777777" w:rsidR="004E4467" w:rsidRPr="00845786" w:rsidRDefault="004E4467" w:rsidP="004E4467">
      <w:pPr>
        <w:rPr>
          <w:rFonts w:ascii="Laca Light" w:hAnsi="Laca Light"/>
          <w:sz w:val="24"/>
          <w:szCs w:val="24"/>
        </w:rPr>
      </w:pPr>
    </w:p>
    <w:p w14:paraId="0D5BB83B" w14:textId="77777777" w:rsidR="004E4467" w:rsidRPr="00845786" w:rsidRDefault="004E4467" w:rsidP="004E4467">
      <w:pPr>
        <w:adjustRightInd w:val="0"/>
        <w:rPr>
          <w:rFonts w:ascii="Laca Light" w:hAnsi="Laca Light"/>
          <w:sz w:val="16"/>
          <w:szCs w:val="24"/>
          <w:lang w:val="en-US"/>
        </w:rPr>
      </w:pPr>
    </w:p>
    <w:p w14:paraId="12B7727F" w14:textId="77777777" w:rsidR="004E4467" w:rsidRPr="00845786" w:rsidRDefault="004E4467" w:rsidP="004E4467">
      <w:pPr>
        <w:adjustRightInd w:val="0"/>
        <w:rPr>
          <w:rFonts w:ascii="Laca Light" w:hAnsi="Laca Light"/>
          <w:sz w:val="24"/>
          <w:szCs w:val="24"/>
          <w:lang w:val="en-US"/>
        </w:rPr>
      </w:pPr>
      <w:r w:rsidRPr="00845786">
        <w:rPr>
          <w:rFonts w:ascii="Laca Light" w:hAnsi="Laca Light"/>
          <w:b/>
          <w:sz w:val="24"/>
          <w:szCs w:val="24"/>
          <w:lang w:val="en-US"/>
        </w:rPr>
        <w:t>Solution Focused Brief Therapy</w:t>
      </w:r>
      <w:r w:rsidRPr="00845786">
        <w:rPr>
          <w:rFonts w:ascii="Laca Light" w:hAnsi="Laca Light"/>
          <w:sz w:val="24"/>
          <w:szCs w:val="24"/>
          <w:lang w:val="en-US"/>
        </w:rPr>
        <w:t xml:space="preserve"> is a technique used to help resolve problems. The essence of the approach is</w:t>
      </w:r>
    </w:p>
    <w:p w14:paraId="22B03B6B" w14:textId="77777777" w:rsidR="004E4467" w:rsidRPr="00845786" w:rsidRDefault="004E4467" w:rsidP="004E4467">
      <w:pPr>
        <w:numPr>
          <w:ilvl w:val="0"/>
          <w:numId w:val="10"/>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to work with the person rather than the problem;</w:t>
      </w:r>
    </w:p>
    <w:p w14:paraId="5DE44412" w14:textId="77777777" w:rsidR="004E4467" w:rsidRPr="00845786" w:rsidRDefault="004E4467" w:rsidP="004E4467">
      <w:pPr>
        <w:numPr>
          <w:ilvl w:val="0"/>
          <w:numId w:val="10"/>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to look for resources rather than deficits;</w:t>
      </w:r>
    </w:p>
    <w:p w14:paraId="19145C54" w14:textId="77777777" w:rsidR="004E4467" w:rsidRPr="00845786" w:rsidRDefault="004E4467" w:rsidP="004E4467">
      <w:pPr>
        <w:numPr>
          <w:ilvl w:val="0"/>
          <w:numId w:val="10"/>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to explore possible and preferred futures;</w:t>
      </w:r>
    </w:p>
    <w:p w14:paraId="3D26CAAC" w14:textId="77777777" w:rsidR="004E4467" w:rsidRPr="00845786" w:rsidRDefault="004E4467" w:rsidP="004E4467">
      <w:pPr>
        <w:numPr>
          <w:ilvl w:val="0"/>
          <w:numId w:val="10"/>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to explore what is already contributing to those possible futures;</w:t>
      </w:r>
    </w:p>
    <w:p w14:paraId="1439FF41" w14:textId="77777777" w:rsidR="004E4467" w:rsidRPr="00845786" w:rsidRDefault="004E4467" w:rsidP="004E4467">
      <w:pPr>
        <w:numPr>
          <w:ilvl w:val="0"/>
          <w:numId w:val="10"/>
        </w:numPr>
        <w:adjustRightInd w:val="0"/>
        <w:spacing w:after="160" w:line="259" w:lineRule="auto"/>
        <w:rPr>
          <w:rFonts w:ascii="Laca Light" w:hAnsi="Laca Light"/>
          <w:sz w:val="24"/>
          <w:szCs w:val="24"/>
          <w:lang w:val="en-US"/>
        </w:rPr>
      </w:pPr>
      <w:r w:rsidRPr="00845786">
        <w:rPr>
          <w:rFonts w:ascii="Laca Light" w:hAnsi="Laca Light"/>
          <w:sz w:val="24"/>
          <w:szCs w:val="24"/>
          <w:lang w:val="en-US"/>
        </w:rPr>
        <w:t>and to treat clients as the experts in all aspects of their lives.</w:t>
      </w:r>
    </w:p>
    <w:p w14:paraId="10022121" w14:textId="77777777" w:rsidR="004E4467" w:rsidRPr="00845786" w:rsidRDefault="004E4467" w:rsidP="004E4467">
      <w:pPr>
        <w:keepNext/>
        <w:adjustRightInd w:val="0"/>
        <w:outlineLvl w:val="0"/>
        <w:rPr>
          <w:rFonts w:ascii="Laca Light" w:hAnsi="Laca Light"/>
          <w:sz w:val="24"/>
          <w:szCs w:val="24"/>
          <w:lang w:val="en-US"/>
        </w:rPr>
      </w:pPr>
    </w:p>
    <w:p w14:paraId="53AE2A47" w14:textId="77777777" w:rsidR="000375AF" w:rsidRDefault="004E4467" w:rsidP="004E4467">
      <w:pPr>
        <w:keepNext/>
        <w:adjustRightInd w:val="0"/>
        <w:outlineLvl w:val="0"/>
        <w:rPr>
          <w:rFonts w:ascii="Laca Light" w:hAnsi="Laca Light"/>
          <w:b/>
          <w:sz w:val="24"/>
          <w:szCs w:val="24"/>
          <w:lang w:eastAsia="en-GB"/>
        </w:rPr>
      </w:pPr>
      <w:r w:rsidRPr="00845786">
        <w:rPr>
          <w:rFonts w:ascii="Laca Light" w:hAnsi="Laca Light"/>
          <w:b/>
          <w:sz w:val="24"/>
          <w:szCs w:val="24"/>
          <w:lang w:eastAsia="en-GB"/>
        </w:rPr>
        <w:br/>
      </w:r>
    </w:p>
    <w:p w14:paraId="0DCE7D99" w14:textId="77777777" w:rsidR="000375AF" w:rsidRDefault="000375AF" w:rsidP="004E4467">
      <w:pPr>
        <w:keepNext/>
        <w:adjustRightInd w:val="0"/>
        <w:outlineLvl w:val="0"/>
        <w:rPr>
          <w:rFonts w:ascii="Laca Light" w:hAnsi="Laca Light"/>
          <w:b/>
          <w:sz w:val="24"/>
          <w:szCs w:val="24"/>
          <w:lang w:eastAsia="en-GB"/>
        </w:rPr>
      </w:pPr>
    </w:p>
    <w:p w14:paraId="4BA08685" w14:textId="77777777" w:rsidR="000375AF" w:rsidRDefault="000375AF" w:rsidP="004E4467">
      <w:pPr>
        <w:keepNext/>
        <w:adjustRightInd w:val="0"/>
        <w:outlineLvl w:val="0"/>
        <w:rPr>
          <w:rFonts w:ascii="Laca Light" w:hAnsi="Laca Light"/>
          <w:b/>
          <w:sz w:val="24"/>
          <w:szCs w:val="24"/>
          <w:lang w:eastAsia="en-GB"/>
        </w:rPr>
      </w:pPr>
    </w:p>
    <w:p w14:paraId="3238277B" w14:textId="77777777" w:rsidR="000375AF" w:rsidRDefault="000375AF" w:rsidP="004E4467">
      <w:pPr>
        <w:keepNext/>
        <w:adjustRightInd w:val="0"/>
        <w:outlineLvl w:val="0"/>
        <w:rPr>
          <w:rFonts w:ascii="Laca Light" w:hAnsi="Laca Light"/>
          <w:b/>
          <w:sz w:val="24"/>
          <w:szCs w:val="24"/>
          <w:lang w:eastAsia="en-GB"/>
        </w:rPr>
      </w:pPr>
    </w:p>
    <w:p w14:paraId="12A014EE" w14:textId="77777777" w:rsidR="000375AF" w:rsidRDefault="000375AF" w:rsidP="004E4467">
      <w:pPr>
        <w:keepNext/>
        <w:adjustRightInd w:val="0"/>
        <w:outlineLvl w:val="0"/>
        <w:rPr>
          <w:rFonts w:ascii="Laca Light" w:hAnsi="Laca Light"/>
          <w:b/>
          <w:sz w:val="24"/>
          <w:szCs w:val="24"/>
          <w:lang w:eastAsia="en-GB"/>
        </w:rPr>
      </w:pPr>
    </w:p>
    <w:p w14:paraId="63354F2B" w14:textId="77777777" w:rsidR="000375AF" w:rsidRDefault="000375AF" w:rsidP="004E4467">
      <w:pPr>
        <w:keepNext/>
        <w:adjustRightInd w:val="0"/>
        <w:outlineLvl w:val="0"/>
        <w:rPr>
          <w:rFonts w:ascii="Laca Light" w:hAnsi="Laca Light"/>
          <w:b/>
          <w:sz w:val="24"/>
          <w:szCs w:val="24"/>
          <w:lang w:eastAsia="en-GB"/>
        </w:rPr>
      </w:pPr>
    </w:p>
    <w:p w14:paraId="039856B1" w14:textId="77777777" w:rsidR="000375AF" w:rsidRDefault="000375AF" w:rsidP="004E4467">
      <w:pPr>
        <w:keepNext/>
        <w:adjustRightInd w:val="0"/>
        <w:outlineLvl w:val="0"/>
        <w:rPr>
          <w:rFonts w:ascii="Laca Light" w:hAnsi="Laca Light"/>
          <w:b/>
          <w:sz w:val="24"/>
          <w:szCs w:val="24"/>
          <w:lang w:eastAsia="en-GB"/>
        </w:rPr>
      </w:pPr>
    </w:p>
    <w:p w14:paraId="405E4EEE" w14:textId="77777777" w:rsidR="000375AF" w:rsidRDefault="000375AF" w:rsidP="004E4467">
      <w:pPr>
        <w:keepNext/>
        <w:adjustRightInd w:val="0"/>
        <w:outlineLvl w:val="0"/>
        <w:rPr>
          <w:rFonts w:ascii="Laca Light" w:hAnsi="Laca Light"/>
          <w:b/>
          <w:sz w:val="24"/>
          <w:szCs w:val="24"/>
          <w:lang w:eastAsia="en-GB"/>
        </w:rPr>
      </w:pPr>
    </w:p>
    <w:p w14:paraId="0908E3A2" w14:textId="77777777" w:rsidR="000375AF" w:rsidRDefault="000375AF" w:rsidP="004E4467">
      <w:pPr>
        <w:keepNext/>
        <w:adjustRightInd w:val="0"/>
        <w:outlineLvl w:val="0"/>
        <w:rPr>
          <w:rFonts w:ascii="Laca Light" w:hAnsi="Laca Light"/>
          <w:b/>
          <w:sz w:val="24"/>
          <w:szCs w:val="24"/>
          <w:lang w:eastAsia="en-GB"/>
        </w:rPr>
      </w:pPr>
    </w:p>
    <w:p w14:paraId="3CBDB186" w14:textId="42D192B2" w:rsidR="004E4467" w:rsidRPr="00845786" w:rsidRDefault="000375AF" w:rsidP="004E4467">
      <w:pPr>
        <w:keepNext/>
        <w:adjustRightInd w:val="0"/>
        <w:outlineLvl w:val="0"/>
        <w:rPr>
          <w:rFonts w:ascii="Laca Light" w:hAnsi="Laca Light"/>
          <w:b/>
          <w:sz w:val="24"/>
          <w:szCs w:val="24"/>
          <w:lang w:eastAsia="en-GB"/>
        </w:rPr>
      </w:pPr>
      <w:r>
        <w:rPr>
          <w:rFonts w:ascii="Laca Light" w:hAnsi="Laca Light"/>
          <w:b/>
          <w:sz w:val="24"/>
          <w:szCs w:val="24"/>
          <w:lang w:eastAsia="en-GB"/>
        </w:rPr>
        <w:br/>
      </w:r>
      <w:r>
        <w:rPr>
          <w:rFonts w:ascii="Laca Light" w:hAnsi="Laca Light"/>
          <w:b/>
          <w:sz w:val="24"/>
          <w:szCs w:val="24"/>
          <w:lang w:eastAsia="en-GB"/>
        </w:rPr>
        <w:br/>
      </w:r>
      <w:bookmarkStart w:id="0" w:name="_GoBack"/>
      <w:bookmarkEnd w:id="0"/>
      <w:r w:rsidR="004E4467" w:rsidRPr="00845786">
        <w:rPr>
          <w:rFonts w:ascii="Laca Light" w:hAnsi="Laca Light"/>
          <w:b/>
          <w:sz w:val="24"/>
          <w:szCs w:val="24"/>
          <w:lang w:eastAsia="en-GB"/>
        </w:rPr>
        <w:lastRenderedPageBreak/>
        <w:t>Safe Handling</w:t>
      </w:r>
    </w:p>
    <w:p w14:paraId="545046E8" w14:textId="77777777" w:rsidR="004E4467" w:rsidRPr="00845786" w:rsidRDefault="004E4467" w:rsidP="004E4467">
      <w:pPr>
        <w:keepNext/>
        <w:adjustRightInd w:val="0"/>
        <w:outlineLvl w:val="0"/>
        <w:rPr>
          <w:rFonts w:ascii="Laca Light" w:hAnsi="Laca Light"/>
          <w:b/>
          <w:sz w:val="24"/>
          <w:szCs w:val="24"/>
          <w:lang w:eastAsia="en-GB"/>
        </w:rPr>
      </w:pPr>
    </w:p>
    <w:p w14:paraId="26BD1B55" w14:textId="77777777" w:rsidR="004E4467" w:rsidRPr="00845786" w:rsidRDefault="004E4467" w:rsidP="004E4467">
      <w:pPr>
        <w:keepNext/>
        <w:adjustRightInd w:val="0"/>
        <w:outlineLvl w:val="0"/>
        <w:rPr>
          <w:rFonts w:ascii="Laca Light" w:hAnsi="Laca Light"/>
          <w:b/>
          <w:sz w:val="24"/>
          <w:szCs w:val="24"/>
          <w:lang w:eastAsia="en-GB"/>
        </w:rPr>
      </w:pPr>
      <w:r w:rsidRPr="00845786">
        <w:rPr>
          <w:rFonts w:ascii="Laca Light" w:hAnsi="Laca Light"/>
          <w:b/>
          <w:sz w:val="24"/>
          <w:szCs w:val="24"/>
          <w:lang w:eastAsia="en-GB"/>
        </w:rPr>
        <w:t xml:space="preserve">Team Teach </w:t>
      </w:r>
      <w:r w:rsidRPr="00845786">
        <w:rPr>
          <w:rFonts w:ascii="Laca Light" w:hAnsi="Laca Light"/>
          <w:sz w:val="24"/>
          <w:szCs w:val="24"/>
          <w:lang w:eastAsia="en-GB"/>
        </w:rPr>
        <w:t>is an approach to resolving challenging behaviour by employing de-escalation strategies to ensure calm and safe outcomes. It involves the intervention of trained staff to prevent violence and injury. It may require the use of physical intervention as part of a reasonable response to threats of violence. Children may as a consequence be held in a variety of prescribed ways to ensure a calm and safe outcome to these challenging situations.</w:t>
      </w:r>
    </w:p>
    <w:p w14:paraId="3FCE58AE" w14:textId="77777777" w:rsidR="004E4467" w:rsidRPr="00845786" w:rsidRDefault="004E4467" w:rsidP="004E4467">
      <w:pPr>
        <w:rPr>
          <w:rFonts w:ascii="Laca Light" w:hAnsi="Laca Light"/>
          <w:sz w:val="24"/>
          <w:szCs w:val="24"/>
          <w:lang w:val="en-US"/>
        </w:rPr>
      </w:pPr>
    </w:p>
    <w:p w14:paraId="6A2CEC04" w14:textId="77777777" w:rsidR="004E4467" w:rsidRPr="00845786" w:rsidRDefault="004E4467" w:rsidP="004E4467">
      <w:pPr>
        <w:rPr>
          <w:rFonts w:ascii="Laca Light" w:hAnsi="Laca Light"/>
          <w:sz w:val="24"/>
          <w:szCs w:val="24"/>
          <w:lang w:val="en-US"/>
        </w:rPr>
      </w:pPr>
      <w:r w:rsidRPr="00845786">
        <w:rPr>
          <w:rFonts w:ascii="Laca Light" w:hAnsi="Laca Light"/>
          <w:sz w:val="24"/>
          <w:szCs w:val="24"/>
          <w:lang w:val="en-US"/>
        </w:rPr>
        <w:t>Physical intervention can range from guiding a pupil to safety by the arm through to more extreme circumstances such as breaking up a fight or where a student needs to be restrained to prevent violence or injury.</w:t>
      </w:r>
    </w:p>
    <w:p w14:paraId="5867495E" w14:textId="77777777" w:rsidR="004E4467" w:rsidRPr="00845786" w:rsidRDefault="004E4467" w:rsidP="004E4467">
      <w:pPr>
        <w:rPr>
          <w:rFonts w:ascii="Laca Light" w:hAnsi="Laca Light"/>
          <w:sz w:val="24"/>
          <w:szCs w:val="24"/>
          <w:lang w:val="en-US"/>
        </w:rPr>
      </w:pPr>
    </w:p>
    <w:p w14:paraId="0D7674EA" w14:textId="77777777" w:rsidR="004E4467" w:rsidRPr="00845786" w:rsidRDefault="004E4467" w:rsidP="004E4467">
      <w:pPr>
        <w:rPr>
          <w:rFonts w:ascii="Laca Light" w:hAnsi="Laca Light"/>
          <w:sz w:val="24"/>
          <w:szCs w:val="24"/>
          <w:lang w:val="en-US"/>
        </w:rPr>
      </w:pPr>
      <w:r w:rsidRPr="00845786">
        <w:rPr>
          <w:rFonts w:ascii="Laca Light" w:hAnsi="Laca Light"/>
          <w:sz w:val="24"/>
          <w:szCs w:val="24"/>
          <w:lang w:val="en-US"/>
        </w:rPr>
        <w:t>Staff should always try to avoid acting in a way that might cause injury, but in extreme cases it may not always be possible to avoid injuring the pupil.</w:t>
      </w:r>
    </w:p>
    <w:p w14:paraId="146FFFB7" w14:textId="77777777" w:rsidR="004E4467" w:rsidRPr="00845786" w:rsidRDefault="004E4467" w:rsidP="004E4467">
      <w:pPr>
        <w:rPr>
          <w:rFonts w:ascii="Laca Light" w:hAnsi="Laca Light"/>
          <w:sz w:val="24"/>
          <w:szCs w:val="24"/>
          <w:lang w:val="en-US"/>
        </w:rPr>
      </w:pPr>
    </w:p>
    <w:p w14:paraId="27B1C6A1" w14:textId="77777777" w:rsidR="004E4467" w:rsidRPr="00845786" w:rsidRDefault="004E4467" w:rsidP="004E4467">
      <w:pPr>
        <w:rPr>
          <w:rFonts w:ascii="Laca Light" w:hAnsi="Laca Light"/>
          <w:sz w:val="24"/>
          <w:szCs w:val="24"/>
          <w:lang w:val="en-US"/>
        </w:rPr>
      </w:pPr>
    </w:p>
    <w:p w14:paraId="6A1DDC56" w14:textId="77777777" w:rsidR="004E4467" w:rsidRPr="00845786" w:rsidRDefault="004E4467" w:rsidP="004E4467">
      <w:pPr>
        <w:rPr>
          <w:rFonts w:ascii="Laca Light" w:hAnsi="Laca Light"/>
          <w:sz w:val="24"/>
          <w:szCs w:val="24"/>
          <w:lang w:val="en-US"/>
        </w:rPr>
      </w:pPr>
      <w:r w:rsidRPr="00845786">
        <w:rPr>
          <w:rFonts w:ascii="Laca Light" w:hAnsi="Laca Light"/>
          <w:sz w:val="24"/>
          <w:szCs w:val="24"/>
          <w:lang w:val="en-US"/>
        </w:rPr>
        <w:t>We may use reasonable force to:</w:t>
      </w:r>
    </w:p>
    <w:p w14:paraId="169AC4E2" w14:textId="77777777" w:rsidR="004E4467" w:rsidRPr="00845786" w:rsidRDefault="004E4467" w:rsidP="004E4467">
      <w:pPr>
        <w:rPr>
          <w:rFonts w:ascii="Laca Light" w:hAnsi="Laca Light"/>
          <w:sz w:val="24"/>
          <w:szCs w:val="24"/>
          <w:lang w:val="en-US"/>
        </w:rPr>
      </w:pPr>
    </w:p>
    <w:p w14:paraId="4A7FCC52" w14:textId="77777777" w:rsidR="004E4467" w:rsidRPr="00845786" w:rsidRDefault="004E4467" w:rsidP="004E4467">
      <w:pPr>
        <w:tabs>
          <w:tab w:val="left" w:pos="2694"/>
        </w:tabs>
        <w:rPr>
          <w:rFonts w:ascii="Laca Light" w:hAnsi="Laca Light"/>
          <w:sz w:val="24"/>
          <w:szCs w:val="24"/>
          <w:lang w:val="en-US"/>
        </w:rPr>
      </w:pPr>
    </w:p>
    <w:p w14:paraId="23CE44CD" w14:textId="77777777" w:rsidR="004E4467" w:rsidRPr="00845786" w:rsidRDefault="004E4467" w:rsidP="004E4467">
      <w:pPr>
        <w:tabs>
          <w:tab w:val="left" w:pos="2694"/>
        </w:tabs>
        <w:ind w:left="720"/>
        <w:rPr>
          <w:rFonts w:ascii="Laca Light" w:hAnsi="Laca Light"/>
          <w:sz w:val="24"/>
          <w:szCs w:val="24"/>
        </w:rPr>
      </w:pPr>
      <w:r w:rsidRPr="00845786">
        <w:rPr>
          <w:rFonts w:ascii="Laca Light" w:hAnsi="Laca Light"/>
          <w:sz w:val="24"/>
          <w:szCs w:val="24"/>
        </w:rPr>
        <w:t>remove disruptive children from the classroom where they have refused to follow an instruction to do so;</w:t>
      </w:r>
    </w:p>
    <w:p w14:paraId="3B322C3D" w14:textId="77777777" w:rsidR="004E4467" w:rsidRPr="00845786" w:rsidRDefault="004E4467" w:rsidP="004E4467">
      <w:pPr>
        <w:tabs>
          <w:tab w:val="left" w:pos="2694"/>
        </w:tabs>
        <w:ind w:left="360"/>
        <w:rPr>
          <w:rFonts w:ascii="Laca Light" w:hAnsi="Laca Light"/>
          <w:sz w:val="24"/>
          <w:szCs w:val="24"/>
        </w:rPr>
      </w:pPr>
    </w:p>
    <w:p w14:paraId="0ED7E9BE" w14:textId="77777777" w:rsidR="004E4467" w:rsidRPr="00845786" w:rsidRDefault="004E4467" w:rsidP="004E4467">
      <w:pPr>
        <w:tabs>
          <w:tab w:val="left" w:pos="2694"/>
        </w:tabs>
        <w:ind w:left="720"/>
        <w:rPr>
          <w:rFonts w:ascii="Laca Light" w:hAnsi="Laca Light"/>
          <w:sz w:val="24"/>
          <w:szCs w:val="24"/>
        </w:rPr>
      </w:pPr>
      <w:r w:rsidRPr="00845786">
        <w:rPr>
          <w:rFonts w:ascii="Laca Light" w:hAnsi="Laca Light"/>
          <w:sz w:val="24"/>
          <w:szCs w:val="24"/>
        </w:rPr>
        <w:t>prevent a pupil behaving in a way that disrupts a school event or a school trip or visit;</w:t>
      </w:r>
    </w:p>
    <w:p w14:paraId="0C2EDFBD" w14:textId="77777777" w:rsidR="004E4467" w:rsidRPr="00845786" w:rsidRDefault="004E4467" w:rsidP="004E4467">
      <w:pPr>
        <w:tabs>
          <w:tab w:val="left" w:pos="2694"/>
        </w:tabs>
        <w:ind w:left="720"/>
        <w:rPr>
          <w:rFonts w:ascii="Laca Light" w:hAnsi="Laca Light"/>
          <w:sz w:val="24"/>
          <w:szCs w:val="24"/>
        </w:rPr>
      </w:pPr>
    </w:p>
    <w:p w14:paraId="7D4A1499" w14:textId="77777777" w:rsidR="004E4467" w:rsidRPr="00845786" w:rsidRDefault="004E4467" w:rsidP="004E4467">
      <w:pPr>
        <w:tabs>
          <w:tab w:val="left" w:pos="2694"/>
        </w:tabs>
        <w:ind w:left="720"/>
        <w:rPr>
          <w:rFonts w:ascii="Laca Light" w:hAnsi="Laca Light"/>
          <w:sz w:val="24"/>
          <w:szCs w:val="24"/>
        </w:rPr>
      </w:pPr>
      <w:r w:rsidRPr="00845786">
        <w:rPr>
          <w:rFonts w:ascii="Laca Light" w:hAnsi="Laca Light"/>
          <w:sz w:val="24"/>
          <w:szCs w:val="24"/>
        </w:rPr>
        <w:t>prevent a pupil leaving the classroom where allowing the pupil to leave would risk their safety or lead to behaviour that disrupts the behaviour of others;</w:t>
      </w:r>
    </w:p>
    <w:p w14:paraId="1E05219A" w14:textId="77777777" w:rsidR="004E4467" w:rsidRPr="00845786" w:rsidRDefault="004E4467" w:rsidP="004E4467">
      <w:pPr>
        <w:tabs>
          <w:tab w:val="left" w:pos="2694"/>
        </w:tabs>
        <w:ind w:left="360"/>
        <w:rPr>
          <w:rFonts w:ascii="Laca Light" w:hAnsi="Laca Light"/>
          <w:sz w:val="24"/>
          <w:szCs w:val="24"/>
        </w:rPr>
      </w:pPr>
    </w:p>
    <w:p w14:paraId="45E6D9B3" w14:textId="77777777" w:rsidR="004E4467" w:rsidRPr="00845786" w:rsidRDefault="004E4467" w:rsidP="004E4467">
      <w:pPr>
        <w:tabs>
          <w:tab w:val="left" w:pos="2694"/>
        </w:tabs>
        <w:ind w:left="720"/>
        <w:rPr>
          <w:rFonts w:ascii="Laca Light" w:hAnsi="Laca Light"/>
          <w:sz w:val="24"/>
          <w:szCs w:val="24"/>
        </w:rPr>
      </w:pPr>
      <w:r w:rsidRPr="00845786">
        <w:rPr>
          <w:rFonts w:ascii="Laca Light" w:hAnsi="Laca Light"/>
          <w:sz w:val="24"/>
          <w:szCs w:val="24"/>
        </w:rPr>
        <w:t>prevent a pupil from attacking a member of staff or another pupil, or to stop a fight in the playground; and</w:t>
      </w:r>
    </w:p>
    <w:p w14:paraId="443A902E" w14:textId="77777777" w:rsidR="004E4467" w:rsidRPr="00845786" w:rsidRDefault="004E4467" w:rsidP="004E4467">
      <w:pPr>
        <w:tabs>
          <w:tab w:val="left" w:pos="2694"/>
        </w:tabs>
        <w:ind w:left="720"/>
        <w:rPr>
          <w:rFonts w:ascii="Laca Light" w:hAnsi="Laca Light"/>
          <w:sz w:val="24"/>
          <w:szCs w:val="24"/>
        </w:rPr>
      </w:pPr>
    </w:p>
    <w:p w14:paraId="15B9FA9F" w14:textId="77777777" w:rsidR="004E4467" w:rsidRPr="00845786" w:rsidRDefault="004E4467" w:rsidP="004E4467">
      <w:pPr>
        <w:tabs>
          <w:tab w:val="left" w:pos="2694"/>
        </w:tabs>
        <w:ind w:left="720"/>
        <w:rPr>
          <w:rFonts w:ascii="Laca Light" w:hAnsi="Laca Light"/>
          <w:sz w:val="24"/>
          <w:szCs w:val="24"/>
        </w:rPr>
      </w:pPr>
      <w:r w:rsidRPr="00845786">
        <w:rPr>
          <w:rFonts w:ascii="Laca Light" w:hAnsi="Laca Light"/>
          <w:sz w:val="24"/>
          <w:szCs w:val="24"/>
        </w:rPr>
        <w:t xml:space="preserve">restrain a pupil at risk of harming themselves through physical </w:t>
      </w:r>
    </w:p>
    <w:p w14:paraId="1AD06B4C" w14:textId="77777777" w:rsidR="004E4467" w:rsidRPr="00845786" w:rsidRDefault="004E4467" w:rsidP="004E4467">
      <w:pPr>
        <w:tabs>
          <w:tab w:val="left" w:pos="2694"/>
        </w:tabs>
        <w:ind w:left="720"/>
        <w:rPr>
          <w:rFonts w:ascii="Laca Light" w:hAnsi="Laca Light"/>
          <w:sz w:val="24"/>
          <w:szCs w:val="24"/>
        </w:rPr>
      </w:pPr>
      <w:r w:rsidRPr="00845786">
        <w:rPr>
          <w:rFonts w:ascii="Laca Light" w:hAnsi="Laca Light"/>
          <w:sz w:val="24"/>
          <w:szCs w:val="24"/>
        </w:rPr>
        <w:t xml:space="preserve">outbursts. </w:t>
      </w:r>
    </w:p>
    <w:p w14:paraId="48B10BAA" w14:textId="77777777" w:rsidR="004E4467" w:rsidRPr="004E4467" w:rsidRDefault="004E4467" w:rsidP="004E4467">
      <w:pPr>
        <w:rPr>
          <w:sz w:val="24"/>
        </w:rPr>
      </w:pPr>
    </w:p>
    <w:p w14:paraId="4B19566B" w14:textId="77777777" w:rsidR="004E4467" w:rsidRPr="004E4467" w:rsidRDefault="004E4467" w:rsidP="004E4467">
      <w:pPr>
        <w:rPr>
          <w:sz w:val="24"/>
        </w:rPr>
      </w:pPr>
    </w:p>
    <w:p w14:paraId="261522A9" w14:textId="77777777" w:rsidR="004E4467" w:rsidRPr="004E4467" w:rsidRDefault="004E4467" w:rsidP="004E4467">
      <w:pPr>
        <w:rPr>
          <w:sz w:val="24"/>
        </w:rPr>
      </w:pPr>
    </w:p>
    <w:p w14:paraId="13DF746E" w14:textId="77777777" w:rsidR="004E4467" w:rsidRPr="004E4467" w:rsidRDefault="004E4467" w:rsidP="004E4467">
      <w:pPr>
        <w:rPr>
          <w:sz w:val="24"/>
        </w:rPr>
      </w:pPr>
    </w:p>
    <w:p w14:paraId="7E825AED" w14:textId="77777777" w:rsidR="004E4467" w:rsidRPr="004E4467" w:rsidRDefault="004E4467" w:rsidP="004E4467">
      <w:pPr>
        <w:rPr>
          <w:sz w:val="24"/>
        </w:rPr>
      </w:pPr>
    </w:p>
    <w:p w14:paraId="69E7346D" w14:textId="77777777" w:rsidR="004E4467" w:rsidRPr="004E4467" w:rsidRDefault="004E4467" w:rsidP="004E4467">
      <w:pPr>
        <w:rPr>
          <w:sz w:val="24"/>
        </w:rPr>
      </w:pPr>
    </w:p>
    <w:p w14:paraId="65D31D07" w14:textId="77777777" w:rsidR="004E4467" w:rsidRPr="004E4467" w:rsidRDefault="004E4467" w:rsidP="004E4467">
      <w:pPr>
        <w:rPr>
          <w:sz w:val="24"/>
        </w:rPr>
      </w:pPr>
    </w:p>
    <w:p w14:paraId="4AC9AAF1" w14:textId="58877DCC" w:rsidR="0005567B" w:rsidRPr="004E4467" w:rsidRDefault="0005567B" w:rsidP="00647854">
      <w:pPr>
        <w:pStyle w:val="Heading2"/>
      </w:pPr>
    </w:p>
    <w:p w14:paraId="5A19943F" w14:textId="396449B3" w:rsidR="00D75605" w:rsidRPr="004E4467" w:rsidRDefault="00D75605" w:rsidP="00D75605">
      <w:pPr>
        <w:rPr>
          <w:b/>
          <w:bCs/>
          <w:color w:val="000000"/>
          <w:sz w:val="28"/>
          <w:szCs w:val="28"/>
        </w:rPr>
      </w:pPr>
    </w:p>
    <w:p w14:paraId="24379236" w14:textId="77777777" w:rsidR="00B653A1" w:rsidRPr="00B533DB" w:rsidRDefault="00B653A1" w:rsidP="004550DF">
      <w:pPr>
        <w:widowControl/>
        <w:autoSpaceDE/>
        <w:autoSpaceDN/>
        <w:spacing w:after="160" w:line="259" w:lineRule="auto"/>
        <w:rPr>
          <w:bCs/>
        </w:rPr>
      </w:pPr>
    </w:p>
    <w:sectPr w:rsidR="00B653A1" w:rsidRPr="00B533DB" w:rsidSect="005644A3">
      <w:headerReference w:type="first" r:id="rId13"/>
      <w:footerReference w:type="first" r:id="rId14"/>
      <w:pgSz w:w="11906" w:h="16838"/>
      <w:pgMar w:top="1440" w:right="1440" w:bottom="1440" w:left="1134" w:header="737" w:footer="10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8E869" w14:textId="77777777" w:rsidR="007C52B8" w:rsidRDefault="007C52B8" w:rsidP="00106B70">
      <w:r>
        <w:separator/>
      </w:r>
    </w:p>
  </w:endnote>
  <w:endnote w:type="continuationSeparator" w:id="0">
    <w:p w14:paraId="04050FFF" w14:textId="77777777" w:rsidR="007C52B8" w:rsidRDefault="007C52B8" w:rsidP="00106B70">
      <w:r>
        <w:continuationSeparator/>
      </w:r>
    </w:p>
  </w:endnote>
  <w:endnote w:type="continuationNotice" w:id="1">
    <w:p w14:paraId="2154E7D4" w14:textId="77777777" w:rsidR="007C52B8" w:rsidRDefault="007C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ca Light">
    <w:panose1 w:val="020B0004030400060002"/>
    <w:charset w:val="00"/>
    <w:family w:val="swiss"/>
    <w:notTrueType/>
    <w:pitch w:val="variable"/>
    <w:sig w:usb0="80000067" w:usb1="0000005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350F" w14:textId="1FF78EA7" w:rsidR="00760F71" w:rsidRDefault="00760F71">
    <w:pPr>
      <w:pStyle w:val="Footer"/>
      <w:pBdr>
        <w:top w:val="single" w:sz="4" w:space="1" w:color="D9D9D9" w:themeColor="background1" w:themeShade="D9"/>
      </w:pBdr>
      <w:jc w:val="right"/>
    </w:pPr>
  </w:p>
  <w:p w14:paraId="0E1FD863" w14:textId="4DC29FE6" w:rsidR="005644A3" w:rsidRPr="00321424" w:rsidRDefault="005644A3" w:rsidP="006C7330">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7E6F6" w14:textId="77777777" w:rsidR="007C52B8" w:rsidRDefault="007C52B8" w:rsidP="00106B70">
      <w:r>
        <w:separator/>
      </w:r>
    </w:p>
  </w:footnote>
  <w:footnote w:type="continuationSeparator" w:id="0">
    <w:p w14:paraId="56F45031" w14:textId="77777777" w:rsidR="007C52B8" w:rsidRDefault="007C52B8" w:rsidP="00106B70">
      <w:r>
        <w:continuationSeparator/>
      </w:r>
    </w:p>
  </w:footnote>
  <w:footnote w:type="continuationNotice" w:id="1">
    <w:p w14:paraId="45E8FF25" w14:textId="77777777" w:rsidR="007C52B8" w:rsidRDefault="007C5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8865" w14:textId="77777777" w:rsidR="005644A3" w:rsidRPr="00647854" w:rsidRDefault="005644A3" w:rsidP="0005567B">
    <w:pPr>
      <w:pStyle w:val="Header"/>
      <w:tabs>
        <w:tab w:val="clear" w:pos="4513"/>
        <w:tab w:val="clear" w:pos="9026"/>
        <w:tab w:val="left" w:pos="2130"/>
      </w:tabs>
      <w:jc w:val="center"/>
      <w:rPr>
        <w:b/>
        <w:color w:val="2E74B5" w:themeColor="accent1" w:themeShade="BF"/>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7879" w14:textId="2D33AB42" w:rsidR="00331CAC" w:rsidRDefault="00647854">
    <w:pPr>
      <w:pStyle w:val="Header"/>
    </w:pPr>
    <w:r>
      <w:rPr>
        <w:noProof/>
      </w:rPr>
      <mc:AlternateContent>
        <mc:Choice Requires="wpg">
          <w:drawing>
            <wp:anchor distT="0" distB="0" distL="114300" distR="114300" simplePos="0" relativeHeight="251658240" behindDoc="1" locked="0" layoutInCell="1" allowOverlap="1" wp14:anchorId="6949F371" wp14:editId="51F1C004">
              <wp:simplePos x="0" y="0"/>
              <wp:positionH relativeFrom="page">
                <wp:posOffset>0</wp:posOffset>
              </wp:positionH>
              <wp:positionV relativeFrom="page">
                <wp:posOffset>4445</wp:posOffset>
              </wp:positionV>
              <wp:extent cx="7562850" cy="106921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692130"/>
                        <a:chOff x="0" y="7"/>
                        <a:chExt cx="11910" cy="16838"/>
                      </a:xfrm>
                    </wpg:grpSpPr>
                    <pic:pic xmlns:pic="http://schemas.openxmlformats.org/drawingml/2006/picture">
                      <pic:nvPicPr>
                        <pic:cNvPr id="760872736"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
                          <a:ext cx="11898" cy="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872738" name="docshape3"/>
                      <wps:cNvSpPr>
                        <a:spLocks/>
                      </wps:cNvSpPr>
                      <wps:spPr bwMode="auto">
                        <a:xfrm>
                          <a:off x="0" y="5565"/>
                          <a:ext cx="11910" cy="11280"/>
                        </a:xfrm>
                        <a:custGeom>
                          <a:avLst/>
                          <a:gdLst>
                            <a:gd name="T0" fmla="*/ 0 w 11910"/>
                            <a:gd name="T1" fmla="+- 0 16845 5566"/>
                            <a:gd name="T2" fmla="*/ 16845 h 11280"/>
                            <a:gd name="T3" fmla="*/ 13 w 11910"/>
                            <a:gd name="T4" fmla="+- 0 7559 5566"/>
                            <a:gd name="T5" fmla="*/ 7559 h 11280"/>
                            <a:gd name="T6" fmla="*/ 278 w 11910"/>
                            <a:gd name="T7" fmla="+- 0 7396 5566"/>
                            <a:gd name="T8" fmla="*/ 7396 h 11280"/>
                            <a:gd name="T9" fmla="*/ 549 w 11910"/>
                            <a:gd name="T10" fmla="+- 0 7240 5566"/>
                            <a:gd name="T11" fmla="*/ 7240 h 11280"/>
                            <a:gd name="T12" fmla="*/ 827 w 11910"/>
                            <a:gd name="T13" fmla="+- 0 7089 5566"/>
                            <a:gd name="T14" fmla="*/ 7089 h 11280"/>
                            <a:gd name="T15" fmla="*/ 1110 w 11910"/>
                            <a:gd name="T16" fmla="+- 0 6944 5566"/>
                            <a:gd name="T17" fmla="*/ 6944 h 11280"/>
                            <a:gd name="T18" fmla="*/ 1400 w 11910"/>
                            <a:gd name="T19" fmla="+- 0 6806 5566"/>
                            <a:gd name="T20" fmla="*/ 6806 h 11280"/>
                            <a:gd name="T21" fmla="*/ 1695 w 11910"/>
                            <a:gd name="T22" fmla="+- 0 6674 5566"/>
                            <a:gd name="T23" fmla="*/ 6674 h 11280"/>
                            <a:gd name="T24" fmla="*/ 1996 w 11910"/>
                            <a:gd name="T25" fmla="+- 0 6548 5566"/>
                            <a:gd name="T26" fmla="*/ 6548 h 11280"/>
                            <a:gd name="T27" fmla="*/ 2302 w 11910"/>
                            <a:gd name="T28" fmla="+- 0 6430 5566"/>
                            <a:gd name="T29" fmla="*/ 6430 h 11280"/>
                            <a:gd name="T30" fmla="*/ 2771 w 11910"/>
                            <a:gd name="T31" fmla="+- 0 6265 5566"/>
                            <a:gd name="T32" fmla="*/ 6265 h 11280"/>
                            <a:gd name="T33" fmla="*/ 3251 w 11910"/>
                            <a:gd name="T34" fmla="+- 0 6116 5566"/>
                            <a:gd name="T35" fmla="*/ 6116 h 11280"/>
                            <a:gd name="T36" fmla="*/ 3742 w 11910"/>
                            <a:gd name="T37" fmla="+- 0 5984 5566"/>
                            <a:gd name="T38" fmla="*/ 5984 h 11280"/>
                            <a:gd name="T39" fmla="*/ 4243 w 11910"/>
                            <a:gd name="T40" fmla="+- 0 5869 5566"/>
                            <a:gd name="T41" fmla="*/ 5869 h 11280"/>
                            <a:gd name="T42" fmla="*/ 4753 w 11910"/>
                            <a:gd name="T43" fmla="+- 0 5771 5566"/>
                            <a:gd name="T44" fmla="*/ 5771 h 11280"/>
                            <a:gd name="T45" fmla="*/ 4926 w 11910"/>
                            <a:gd name="T46" fmla="+- 0 5743 5566"/>
                            <a:gd name="T47" fmla="*/ 5743 h 11280"/>
                            <a:gd name="T48" fmla="*/ 5099 w 11910"/>
                            <a:gd name="T49" fmla="+- 0 5716 5566"/>
                            <a:gd name="T50" fmla="*/ 5716 h 11280"/>
                            <a:gd name="T51" fmla="*/ 5273 w 11910"/>
                            <a:gd name="T52" fmla="+- 0 5692 5566"/>
                            <a:gd name="T53" fmla="*/ 5692 h 11280"/>
                            <a:gd name="T54" fmla="*/ 5448 w 11910"/>
                            <a:gd name="T55" fmla="+- 0 5669 5566"/>
                            <a:gd name="T56" fmla="*/ 5669 h 11280"/>
                            <a:gd name="T57" fmla="*/ 5800 w 11910"/>
                            <a:gd name="T58" fmla="+- 0 5631 5566"/>
                            <a:gd name="T59" fmla="*/ 5631 h 11280"/>
                            <a:gd name="T60" fmla="*/ 6324 w 11910"/>
                            <a:gd name="T61" fmla="+- 0 5590 5566"/>
                            <a:gd name="T62" fmla="*/ 5590 h 11280"/>
                            <a:gd name="T63" fmla="*/ 6843 w 11910"/>
                            <a:gd name="T64" fmla="+- 0 5569 5566"/>
                            <a:gd name="T65" fmla="*/ 5569 h 11280"/>
                            <a:gd name="T66" fmla="*/ 7357 w 11910"/>
                            <a:gd name="T67" fmla="+- 0 5567 5566"/>
                            <a:gd name="T68" fmla="*/ 5567 h 11280"/>
                            <a:gd name="T69" fmla="*/ 7865 w 11910"/>
                            <a:gd name="T70" fmla="+- 0 5585 5566"/>
                            <a:gd name="T71" fmla="*/ 5585 h 11280"/>
                            <a:gd name="T72" fmla="*/ 8367 w 11910"/>
                            <a:gd name="T73" fmla="+- 0 5620 5566"/>
                            <a:gd name="T74" fmla="*/ 5620 h 11280"/>
                            <a:gd name="T75" fmla="*/ 8861 w 11910"/>
                            <a:gd name="T76" fmla="+- 0 5674 5566"/>
                            <a:gd name="T77" fmla="*/ 5674 h 11280"/>
                            <a:gd name="T78" fmla="*/ 9186 w 11910"/>
                            <a:gd name="T79" fmla="+- 0 5720 5566"/>
                            <a:gd name="T80" fmla="*/ 5720 h 11280"/>
                            <a:gd name="T81" fmla="*/ 9507 w 11910"/>
                            <a:gd name="T82" fmla="+- 0 5774 5566"/>
                            <a:gd name="T83" fmla="*/ 5774 h 11280"/>
                            <a:gd name="T84" fmla="*/ 9825 w 11910"/>
                            <a:gd name="T85" fmla="+- 0 5835 5566"/>
                            <a:gd name="T86" fmla="*/ 5835 h 11280"/>
                            <a:gd name="T87" fmla="*/ 10138 w 11910"/>
                            <a:gd name="T88" fmla="+- 0 5904 5566"/>
                            <a:gd name="T89" fmla="*/ 5904 h 11280"/>
                            <a:gd name="T90" fmla="*/ 10447 w 11910"/>
                            <a:gd name="T91" fmla="+- 0 5981 5566"/>
                            <a:gd name="T92" fmla="*/ 5981 h 11280"/>
                            <a:gd name="T93" fmla="*/ 10752 w 11910"/>
                            <a:gd name="T94" fmla="+- 0 6065 5566"/>
                            <a:gd name="T95" fmla="*/ 6065 h 11280"/>
                            <a:gd name="T96" fmla="*/ 11052 w 11910"/>
                            <a:gd name="T97" fmla="+- 0 6156 5566"/>
                            <a:gd name="T98" fmla="*/ 6156 h 11280"/>
                            <a:gd name="T99" fmla="*/ 11347 w 11910"/>
                            <a:gd name="T100" fmla="+- 0 6254 5566"/>
                            <a:gd name="T101" fmla="*/ 6254 h 11280"/>
                            <a:gd name="T102" fmla="*/ 11637 w 11910"/>
                            <a:gd name="T103" fmla="+- 0 6359 5566"/>
                            <a:gd name="T104" fmla="*/ 6359 h 11280"/>
                            <a:gd name="T105" fmla="*/ 11910 w 11910"/>
                            <a:gd name="T106" fmla="+- 0 6466 5566"/>
                            <a:gd name="T107" fmla="*/ 6466 h 112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11910" h="11280">
                              <a:moveTo>
                                <a:pt x="11910" y="11279"/>
                              </a:moveTo>
                              <a:lnTo>
                                <a:pt x="0" y="11279"/>
                              </a:lnTo>
                              <a:lnTo>
                                <a:pt x="0" y="2001"/>
                              </a:lnTo>
                              <a:lnTo>
                                <a:pt x="13" y="1993"/>
                              </a:lnTo>
                              <a:lnTo>
                                <a:pt x="145" y="1911"/>
                              </a:lnTo>
                              <a:lnTo>
                                <a:pt x="278" y="1830"/>
                              </a:lnTo>
                              <a:lnTo>
                                <a:pt x="413" y="1751"/>
                              </a:lnTo>
                              <a:lnTo>
                                <a:pt x="549" y="1674"/>
                              </a:lnTo>
                              <a:lnTo>
                                <a:pt x="687" y="1598"/>
                              </a:lnTo>
                              <a:lnTo>
                                <a:pt x="827" y="1523"/>
                              </a:lnTo>
                              <a:lnTo>
                                <a:pt x="968" y="1450"/>
                              </a:lnTo>
                              <a:lnTo>
                                <a:pt x="1110" y="1378"/>
                              </a:lnTo>
                              <a:lnTo>
                                <a:pt x="1254" y="1308"/>
                              </a:lnTo>
                              <a:lnTo>
                                <a:pt x="1400" y="1240"/>
                              </a:lnTo>
                              <a:lnTo>
                                <a:pt x="1547" y="1173"/>
                              </a:lnTo>
                              <a:lnTo>
                                <a:pt x="1695" y="1108"/>
                              </a:lnTo>
                              <a:lnTo>
                                <a:pt x="1845" y="1044"/>
                              </a:lnTo>
                              <a:lnTo>
                                <a:pt x="1996" y="982"/>
                              </a:lnTo>
                              <a:lnTo>
                                <a:pt x="2148" y="922"/>
                              </a:lnTo>
                              <a:lnTo>
                                <a:pt x="2302" y="864"/>
                              </a:lnTo>
                              <a:lnTo>
                                <a:pt x="2535" y="779"/>
                              </a:lnTo>
                              <a:lnTo>
                                <a:pt x="2771" y="699"/>
                              </a:lnTo>
                              <a:lnTo>
                                <a:pt x="3010" y="623"/>
                              </a:lnTo>
                              <a:lnTo>
                                <a:pt x="3251" y="550"/>
                              </a:lnTo>
                              <a:lnTo>
                                <a:pt x="3495" y="482"/>
                              </a:lnTo>
                              <a:lnTo>
                                <a:pt x="3742" y="418"/>
                              </a:lnTo>
                              <a:lnTo>
                                <a:pt x="3991" y="358"/>
                              </a:lnTo>
                              <a:lnTo>
                                <a:pt x="4243" y="303"/>
                              </a:lnTo>
                              <a:lnTo>
                                <a:pt x="4497" y="252"/>
                              </a:lnTo>
                              <a:lnTo>
                                <a:pt x="4753" y="205"/>
                              </a:lnTo>
                              <a:lnTo>
                                <a:pt x="4839" y="191"/>
                              </a:lnTo>
                              <a:lnTo>
                                <a:pt x="4926" y="177"/>
                              </a:lnTo>
                              <a:lnTo>
                                <a:pt x="5012" y="163"/>
                              </a:lnTo>
                              <a:lnTo>
                                <a:pt x="5099" y="150"/>
                              </a:lnTo>
                              <a:lnTo>
                                <a:pt x="5186" y="138"/>
                              </a:lnTo>
                              <a:lnTo>
                                <a:pt x="5273" y="126"/>
                              </a:lnTo>
                              <a:lnTo>
                                <a:pt x="5360" y="114"/>
                              </a:lnTo>
                              <a:lnTo>
                                <a:pt x="5448" y="103"/>
                              </a:lnTo>
                              <a:lnTo>
                                <a:pt x="5536" y="93"/>
                              </a:lnTo>
                              <a:lnTo>
                                <a:pt x="5800" y="65"/>
                              </a:lnTo>
                              <a:lnTo>
                                <a:pt x="6062" y="42"/>
                              </a:lnTo>
                              <a:lnTo>
                                <a:pt x="6324" y="24"/>
                              </a:lnTo>
                              <a:lnTo>
                                <a:pt x="6584" y="11"/>
                              </a:lnTo>
                              <a:lnTo>
                                <a:pt x="6843" y="3"/>
                              </a:lnTo>
                              <a:lnTo>
                                <a:pt x="7101" y="0"/>
                              </a:lnTo>
                              <a:lnTo>
                                <a:pt x="7357" y="1"/>
                              </a:lnTo>
                              <a:lnTo>
                                <a:pt x="7612" y="8"/>
                              </a:lnTo>
                              <a:lnTo>
                                <a:pt x="7865" y="19"/>
                              </a:lnTo>
                              <a:lnTo>
                                <a:pt x="8117" y="34"/>
                              </a:lnTo>
                              <a:lnTo>
                                <a:pt x="8367" y="54"/>
                              </a:lnTo>
                              <a:lnTo>
                                <a:pt x="8615" y="79"/>
                              </a:lnTo>
                              <a:lnTo>
                                <a:pt x="8861" y="108"/>
                              </a:lnTo>
                              <a:lnTo>
                                <a:pt x="9024" y="130"/>
                              </a:lnTo>
                              <a:lnTo>
                                <a:pt x="9186" y="154"/>
                              </a:lnTo>
                              <a:lnTo>
                                <a:pt x="9347" y="180"/>
                              </a:lnTo>
                              <a:lnTo>
                                <a:pt x="9507" y="208"/>
                              </a:lnTo>
                              <a:lnTo>
                                <a:pt x="9666" y="238"/>
                              </a:lnTo>
                              <a:lnTo>
                                <a:pt x="9825" y="269"/>
                              </a:lnTo>
                              <a:lnTo>
                                <a:pt x="9982" y="303"/>
                              </a:lnTo>
                              <a:lnTo>
                                <a:pt x="10138" y="338"/>
                              </a:lnTo>
                              <a:lnTo>
                                <a:pt x="10293" y="376"/>
                              </a:lnTo>
                              <a:lnTo>
                                <a:pt x="10447" y="415"/>
                              </a:lnTo>
                              <a:lnTo>
                                <a:pt x="10600" y="456"/>
                              </a:lnTo>
                              <a:lnTo>
                                <a:pt x="10752" y="499"/>
                              </a:lnTo>
                              <a:lnTo>
                                <a:pt x="10902" y="543"/>
                              </a:lnTo>
                              <a:lnTo>
                                <a:pt x="11052" y="590"/>
                              </a:lnTo>
                              <a:lnTo>
                                <a:pt x="11200" y="638"/>
                              </a:lnTo>
                              <a:lnTo>
                                <a:pt x="11347" y="688"/>
                              </a:lnTo>
                              <a:lnTo>
                                <a:pt x="11492" y="739"/>
                              </a:lnTo>
                              <a:lnTo>
                                <a:pt x="11637" y="793"/>
                              </a:lnTo>
                              <a:lnTo>
                                <a:pt x="11780" y="848"/>
                              </a:lnTo>
                              <a:lnTo>
                                <a:pt x="11910" y="900"/>
                              </a:lnTo>
                              <a:lnTo>
                                <a:pt x="11910" y="11279"/>
                              </a:lnTo>
                              <a:close/>
                            </a:path>
                          </a:pathLst>
                        </a:custGeom>
                        <a:solidFill>
                          <a:srgbClr val="BC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39" name="docshape4"/>
                      <wps:cNvSpPr>
                        <a:spLocks/>
                      </wps:cNvSpPr>
                      <wps:spPr bwMode="auto">
                        <a:xfrm>
                          <a:off x="0" y="6614"/>
                          <a:ext cx="11910" cy="10231"/>
                        </a:xfrm>
                        <a:custGeom>
                          <a:avLst/>
                          <a:gdLst>
                            <a:gd name="T0" fmla="*/ 11910 w 11910"/>
                            <a:gd name="T1" fmla="+- 0 16845 6614"/>
                            <a:gd name="T2" fmla="*/ 16845 h 10231"/>
                            <a:gd name="T3" fmla="*/ 0 w 11910"/>
                            <a:gd name="T4" fmla="+- 0 16845 6614"/>
                            <a:gd name="T5" fmla="*/ 16845 h 10231"/>
                            <a:gd name="T6" fmla="*/ 0 w 11910"/>
                            <a:gd name="T7" fmla="+- 0 7309 6614"/>
                            <a:gd name="T8" fmla="*/ 7309 h 10231"/>
                            <a:gd name="T9" fmla="*/ 111 w 11910"/>
                            <a:gd name="T10" fmla="+- 0 7275 6614"/>
                            <a:gd name="T11" fmla="*/ 7275 h 10231"/>
                            <a:gd name="T12" fmla="*/ 349 w 11910"/>
                            <a:gd name="T13" fmla="+- 0 7207 6614"/>
                            <a:gd name="T14" fmla="*/ 7207 h 10231"/>
                            <a:gd name="T15" fmla="*/ 590 w 11910"/>
                            <a:gd name="T16" fmla="+- 0 7141 6614"/>
                            <a:gd name="T17" fmla="*/ 7141 h 10231"/>
                            <a:gd name="T18" fmla="*/ 833 w 11910"/>
                            <a:gd name="T19" fmla="+- 0 7079 6614"/>
                            <a:gd name="T20" fmla="*/ 7079 h 10231"/>
                            <a:gd name="T21" fmla="*/ 1080 w 11910"/>
                            <a:gd name="T22" fmla="+- 0 7021 6614"/>
                            <a:gd name="T23" fmla="*/ 7021 h 10231"/>
                            <a:gd name="T24" fmla="*/ 1329 w 11910"/>
                            <a:gd name="T25" fmla="+- 0 6967 6614"/>
                            <a:gd name="T26" fmla="*/ 6967 h 10231"/>
                            <a:gd name="T27" fmla="*/ 1581 w 11910"/>
                            <a:gd name="T28" fmla="+- 0 6916 6614"/>
                            <a:gd name="T29" fmla="*/ 6916 h 10231"/>
                            <a:gd name="T30" fmla="*/ 1836 w 11910"/>
                            <a:gd name="T31" fmla="+- 0 6869 6614"/>
                            <a:gd name="T32" fmla="*/ 6869 h 10231"/>
                            <a:gd name="T33" fmla="*/ 2093 w 11910"/>
                            <a:gd name="T34" fmla="+- 0 6825 6614"/>
                            <a:gd name="T35" fmla="*/ 6825 h 10231"/>
                            <a:gd name="T36" fmla="*/ 2353 w 11910"/>
                            <a:gd name="T37" fmla="+- 0 6786 6614"/>
                            <a:gd name="T38" fmla="*/ 6786 h 10231"/>
                            <a:gd name="T39" fmla="*/ 2615 w 11910"/>
                            <a:gd name="T40" fmla="+- 0 6751 6614"/>
                            <a:gd name="T41" fmla="*/ 6751 h 10231"/>
                            <a:gd name="T42" fmla="*/ 2880 w 11910"/>
                            <a:gd name="T43" fmla="+- 0 6719 6614"/>
                            <a:gd name="T44" fmla="*/ 6719 h 10231"/>
                            <a:gd name="T45" fmla="*/ 3146 w 11910"/>
                            <a:gd name="T46" fmla="+- 0 6692 6614"/>
                            <a:gd name="T47" fmla="*/ 6692 h 10231"/>
                            <a:gd name="T48" fmla="*/ 3415 w 11910"/>
                            <a:gd name="T49" fmla="+- 0 6668 6614"/>
                            <a:gd name="T50" fmla="*/ 6668 h 10231"/>
                            <a:gd name="T51" fmla="*/ 3686 w 11910"/>
                            <a:gd name="T52" fmla="+- 0 6649 6614"/>
                            <a:gd name="T53" fmla="*/ 6649 h 10231"/>
                            <a:gd name="T54" fmla="*/ 3959 w 11910"/>
                            <a:gd name="T55" fmla="+- 0 6634 6614"/>
                            <a:gd name="T56" fmla="*/ 6634 h 10231"/>
                            <a:gd name="T57" fmla="*/ 4234 w 11910"/>
                            <a:gd name="T58" fmla="+- 0 6623 6614"/>
                            <a:gd name="T59" fmla="*/ 6623 h 10231"/>
                            <a:gd name="T60" fmla="*/ 4510 w 11910"/>
                            <a:gd name="T61" fmla="+- 0 6617 6614"/>
                            <a:gd name="T62" fmla="*/ 6617 h 10231"/>
                            <a:gd name="T63" fmla="*/ 4789 w 11910"/>
                            <a:gd name="T64" fmla="+- 0 6614 6614"/>
                            <a:gd name="T65" fmla="*/ 6614 h 10231"/>
                            <a:gd name="T66" fmla="*/ 4882 w 11910"/>
                            <a:gd name="T67" fmla="+- 0 6615 6614"/>
                            <a:gd name="T68" fmla="*/ 6615 h 10231"/>
                            <a:gd name="T69" fmla="*/ 4974 w 11910"/>
                            <a:gd name="T70" fmla="+- 0 6615 6614"/>
                            <a:gd name="T71" fmla="*/ 6615 h 10231"/>
                            <a:gd name="T72" fmla="*/ 5067 w 11910"/>
                            <a:gd name="T73" fmla="+- 0 6617 6614"/>
                            <a:gd name="T74" fmla="*/ 6617 h 10231"/>
                            <a:gd name="T75" fmla="*/ 5159 w 11910"/>
                            <a:gd name="T76" fmla="+- 0 6618 6614"/>
                            <a:gd name="T77" fmla="*/ 6618 h 10231"/>
                            <a:gd name="T78" fmla="*/ 5251 w 11910"/>
                            <a:gd name="T79" fmla="+- 0 6620 6614"/>
                            <a:gd name="T80" fmla="*/ 6620 h 10231"/>
                            <a:gd name="T81" fmla="*/ 5343 w 11910"/>
                            <a:gd name="T82" fmla="+- 0 6623 6614"/>
                            <a:gd name="T83" fmla="*/ 6623 h 10231"/>
                            <a:gd name="T84" fmla="*/ 5435 w 11910"/>
                            <a:gd name="T85" fmla="+- 0 6626 6614"/>
                            <a:gd name="T86" fmla="*/ 6626 h 10231"/>
                            <a:gd name="T87" fmla="*/ 5709 w 11910"/>
                            <a:gd name="T88" fmla="+- 0 6639 6614"/>
                            <a:gd name="T89" fmla="*/ 6639 h 10231"/>
                            <a:gd name="T90" fmla="*/ 5982 w 11910"/>
                            <a:gd name="T91" fmla="+- 0 6655 6614"/>
                            <a:gd name="T92" fmla="*/ 6655 h 10231"/>
                            <a:gd name="T93" fmla="*/ 6252 w 11910"/>
                            <a:gd name="T94" fmla="+- 0 6676 6614"/>
                            <a:gd name="T95" fmla="*/ 6676 h 10231"/>
                            <a:gd name="T96" fmla="*/ 6520 w 11910"/>
                            <a:gd name="T97" fmla="+- 0 6700 6614"/>
                            <a:gd name="T98" fmla="*/ 6700 h 10231"/>
                            <a:gd name="T99" fmla="*/ 6786 w 11910"/>
                            <a:gd name="T100" fmla="+- 0 6729 6614"/>
                            <a:gd name="T101" fmla="*/ 6729 h 10231"/>
                            <a:gd name="T102" fmla="*/ 7050 w 11910"/>
                            <a:gd name="T103" fmla="+- 0 6762 6614"/>
                            <a:gd name="T104" fmla="*/ 6762 h 10231"/>
                            <a:gd name="T105" fmla="*/ 7311 w 11910"/>
                            <a:gd name="T106" fmla="+- 0 6799 6614"/>
                            <a:gd name="T107" fmla="*/ 6799 h 10231"/>
                            <a:gd name="T108" fmla="*/ 7570 w 11910"/>
                            <a:gd name="T109" fmla="+- 0 6839 6614"/>
                            <a:gd name="T110" fmla="*/ 6839 h 10231"/>
                            <a:gd name="T111" fmla="*/ 7826 w 11910"/>
                            <a:gd name="T112" fmla="+- 0 6884 6614"/>
                            <a:gd name="T113" fmla="*/ 6884 h 10231"/>
                            <a:gd name="T114" fmla="*/ 8080 w 11910"/>
                            <a:gd name="T115" fmla="+- 0 6932 6614"/>
                            <a:gd name="T116" fmla="*/ 6932 h 10231"/>
                            <a:gd name="T117" fmla="*/ 8331 w 11910"/>
                            <a:gd name="T118" fmla="+- 0 6984 6614"/>
                            <a:gd name="T119" fmla="*/ 6984 h 10231"/>
                            <a:gd name="T120" fmla="*/ 8580 w 11910"/>
                            <a:gd name="T121" fmla="+- 0 7040 6614"/>
                            <a:gd name="T122" fmla="*/ 7040 h 10231"/>
                            <a:gd name="T123" fmla="*/ 8825 w 11910"/>
                            <a:gd name="T124" fmla="+- 0 7100 6614"/>
                            <a:gd name="T125" fmla="*/ 7100 h 10231"/>
                            <a:gd name="T126" fmla="*/ 9068 w 11910"/>
                            <a:gd name="T127" fmla="+- 0 7163 6614"/>
                            <a:gd name="T128" fmla="*/ 7163 h 10231"/>
                            <a:gd name="T129" fmla="*/ 9308 w 11910"/>
                            <a:gd name="T130" fmla="+- 0 7229 6614"/>
                            <a:gd name="T131" fmla="*/ 7229 h 10231"/>
                            <a:gd name="T132" fmla="*/ 9544 w 11910"/>
                            <a:gd name="T133" fmla="+- 0 7299 6614"/>
                            <a:gd name="T134" fmla="*/ 7299 h 10231"/>
                            <a:gd name="T135" fmla="*/ 9777 w 11910"/>
                            <a:gd name="T136" fmla="+- 0 7373 6614"/>
                            <a:gd name="T137" fmla="*/ 7373 h 10231"/>
                            <a:gd name="T138" fmla="*/ 10008 w 11910"/>
                            <a:gd name="T139" fmla="+- 0 7450 6614"/>
                            <a:gd name="T140" fmla="*/ 7450 h 10231"/>
                            <a:gd name="T141" fmla="*/ 10234 w 11910"/>
                            <a:gd name="T142" fmla="+- 0 7530 6614"/>
                            <a:gd name="T143" fmla="*/ 7530 h 10231"/>
                            <a:gd name="T144" fmla="*/ 10384 w 11910"/>
                            <a:gd name="T145" fmla="+- 0 7585 6614"/>
                            <a:gd name="T146" fmla="*/ 7585 h 10231"/>
                            <a:gd name="T147" fmla="*/ 10531 w 11910"/>
                            <a:gd name="T148" fmla="+- 0 7642 6614"/>
                            <a:gd name="T149" fmla="*/ 7642 h 10231"/>
                            <a:gd name="T150" fmla="*/ 10677 w 11910"/>
                            <a:gd name="T151" fmla="+- 0 7700 6614"/>
                            <a:gd name="T152" fmla="*/ 7700 h 10231"/>
                            <a:gd name="T153" fmla="*/ 10822 w 11910"/>
                            <a:gd name="T154" fmla="+- 0 7759 6614"/>
                            <a:gd name="T155" fmla="*/ 7759 h 10231"/>
                            <a:gd name="T156" fmla="*/ 10965 w 11910"/>
                            <a:gd name="T157" fmla="+- 0 7820 6614"/>
                            <a:gd name="T158" fmla="*/ 7820 h 10231"/>
                            <a:gd name="T159" fmla="*/ 11106 w 11910"/>
                            <a:gd name="T160" fmla="+- 0 7883 6614"/>
                            <a:gd name="T161" fmla="*/ 7883 h 10231"/>
                            <a:gd name="T162" fmla="*/ 11246 w 11910"/>
                            <a:gd name="T163" fmla="+- 0 7946 6614"/>
                            <a:gd name="T164" fmla="*/ 7946 h 10231"/>
                            <a:gd name="T165" fmla="*/ 11383 w 11910"/>
                            <a:gd name="T166" fmla="+- 0 8011 6614"/>
                            <a:gd name="T167" fmla="*/ 8011 h 10231"/>
                            <a:gd name="T168" fmla="*/ 11520 w 11910"/>
                            <a:gd name="T169" fmla="+- 0 8078 6614"/>
                            <a:gd name="T170" fmla="*/ 8078 h 10231"/>
                            <a:gd name="T171" fmla="*/ 11654 w 11910"/>
                            <a:gd name="T172" fmla="+- 0 8146 6614"/>
                            <a:gd name="T173" fmla="*/ 8146 h 10231"/>
                            <a:gd name="T174" fmla="*/ 11787 w 11910"/>
                            <a:gd name="T175" fmla="+- 0 8215 6614"/>
                            <a:gd name="T176" fmla="*/ 8215 h 10231"/>
                            <a:gd name="T177" fmla="*/ 11910 w 11910"/>
                            <a:gd name="T178" fmla="+- 0 8281 6614"/>
                            <a:gd name="T179" fmla="*/ 8281 h 10231"/>
                            <a:gd name="T180" fmla="*/ 11910 w 11910"/>
                            <a:gd name="T181" fmla="+- 0 16845 6614"/>
                            <a:gd name="T182" fmla="*/ 16845 h 1023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Lst>
                          <a:rect l="0" t="0" r="r" b="b"/>
                          <a:pathLst>
                            <a:path w="11910" h="10231">
                              <a:moveTo>
                                <a:pt x="11910" y="10231"/>
                              </a:moveTo>
                              <a:lnTo>
                                <a:pt x="0" y="10231"/>
                              </a:lnTo>
                              <a:lnTo>
                                <a:pt x="0" y="695"/>
                              </a:lnTo>
                              <a:lnTo>
                                <a:pt x="111" y="661"/>
                              </a:lnTo>
                              <a:lnTo>
                                <a:pt x="349" y="593"/>
                              </a:lnTo>
                              <a:lnTo>
                                <a:pt x="590" y="527"/>
                              </a:lnTo>
                              <a:lnTo>
                                <a:pt x="833" y="465"/>
                              </a:lnTo>
                              <a:lnTo>
                                <a:pt x="1080" y="407"/>
                              </a:lnTo>
                              <a:lnTo>
                                <a:pt x="1329" y="353"/>
                              </a:lnTo>
                              <a:lnTo>
                                <a:pt x="1581" y="302"/>
                              </a:lnTo>
                              <a:lnTo>
                                <a:pt x="1836" y="255"/>
                              </a:lnTo>
                              <a:lnTo>
                                <a:pt x="2093" y="211"/>
                              </a:lnTo>
                              <a:lnTo>
                                <a:pt x="2353" y="172"/>
                              </a:lnTo>
                              <a:lnTo>
                                <a:pt x="2615" y="137"/>
                              </a:lnTo>
                              <a:lnTo>
                                <a:pt x="2880" y="105"/>
                              </a:lnTo>
                              <a:lnTo>
                                <a:pt x="3146" y="78"/>
                              </a:lnTo>
                              <a:lnTo>
                                <a:pt x="3415" y="54"/>
                              </a:lnTo>
                              <a:lnTo>
                                <a:pt x="3686" y="35"/>
                              </a:lnTo>
                              <a:lnTo>
                                <a:pt x="3959" y="20"/>
                              </a:lnTo>
                              <a:lnTo>
                                <a:pt x="4234" y="9"/>
                              </a:lnTo>
                              <a:lnTo>
                                <a:pt x="4510" y="3"/>
                              </a:lnTo>
                              <a:lnTo>
                                <a:pt x="4789" y="0"/>
                              </a:lnTo>
                              <a:lnTo>
                                <a:pt x="4882" y="1"/>
                              </a:lnTo>
                              <a:lnTo>
                                <a:pt x="4974" y="1"/>
                              </a:lnTo>
                              <a:lnTo>
                                <a:pt x="5067" y="3"/>
                              </a:lnTo>
                              <a:lnTo>
                                <a:pt x="5159" y="4"/>
                              </a:lnTo>
                              <a:lnTo>
                                <a:pt x="5251" y="6"/>
                              </a:lnTo>
                              <a:lnTo>
                                <a:pt x="5343" y="9"/>
                              </a:lnTo>
                              <a:lnTo>
                                <a:pt x="5435" y="12"/>
                              </a:lnTo>
                              <a:lnTo>
                                <a:pt x="5709" y="25"/>
                              </a:lnTo>
                              <a:lnTo>
                                <a:pt x="5982" y="41"/>
                              </a:lnTo>
                              <a:lnTo>
                                <a:pt x="6252" y="62"/>
                              </a:lnTo>
                              <a:lnTo>
                                <a:pt x="6520" y="86"/>
                              </a:lnTo>
                              <a:lnTo>
                                <a:pt x="6786" y="115"/>
                              </a:lnTo>
                              <a:lnTo>
                                <a:pt x="7050" y="148"/>
                              </a:lnTo>
                              <a:lnTo>
                                <a:pt x="7311" y="185"/>
                              </a:lnTo>
                              <a:lnTo>
                                <a:pt x="7570" y="225"/>
                              </a:lnTo>
                              <a:lnTo>
                                <a:pt x="7826" y="270"/>
                              </a:lnTo>
                              <a:lnTo>
                                <a:pt x="8080" y="318"/>
                              </a:lnTo>
                              <a:lnTo>
                                <a:pt x="8331" y="370"/>
                              </a:lnTo>
                              <a:lnTo>
                                <a:pt x="8580" y="426"/>
                              </a:lnTo>
                              <a:lnTo>
                                <a:pt x="8825" y="486"/>
                              </a:lnTo>
                              <a:lnTo>
                                <a:pt x="9068" y="549"/>
                              </a:lnTo>
                              <a:lnTo>
                                <a:pt x="9308" y="615"/>
                              </a:lnTo>
                              <a:lnTo>
                                <a:pt x="9544" y="685"/>
                              </a:lnTo>
                              <a:lnTo>
                                <a:pt x="9777" y="759"/>
                              </a:lnTo>
                              <a:lnTo>
                                <a:pt x="10008" y="836"/>
                              </a:lnTo>
                              <a:lnTo>
                                <a:pt x="10234" y="916"/>
                              </a:lnTo>
                              <a:lnTo>
                                <a:pt x="10384" y="971"/>
                              </a:lnTo>
                              <a:lnTo>
                                <a:pt x="10531" y="1028"/>
                              </a:lnTo>
                              <a:lnTo>
                                <a:pt x="10677" y="1086"/>
                              </a:lnTo>
                              <a:lnTo>
                                <a:pt x="10822" y="1145"/>
                              </a:lnTo>
                              <a:lnTo>
                                <a:pt x="10965" y="1206"/>
                              </a:lnTo>
                              <a:lnTo>
                                <a:pt x="11106" y="1269"/>
                              </a:lnTo>
                              <a:lnTo>
                                <a:pt x="11246" y="1332"/>
                              </a:lnTo>
                              <a:lnTo>
                                <a:pt x="11383" y="1397"/>
                              </a:lnTo>
                              <a:lnTo>
                                <a:pt x="11520" y="1464"/>
                              </a:lnTo>
                              <a:lnTo>
                                <a:pt x="11654" y="1532"/>
                              </a:lnTo>
                              <a:lnTo>
                                <a:pt x="11787" y="1601"/>
                              </a:lnTo>
                              <a:lnTo>
                                <a:pt x="11910" y="1667"/>
                              </a:lnTo>
                              <a:lnTo>
                                <a:pt x="11910" y="10231"/>
                              </a:lnTo>
                              <a:close/>
                            </a:path>
                          </a:pathLst>
                        </a:custGeom>
                        <a:solidFill>
                          <a:srgbClr val="4162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0" name="docshape5"/>
                      <wps:cNvSpPr>
                        <a:spLocks/>
                      </wps:cNvSpPr>
                      <wps:spPr bwMode="auto">
                        <a:xfrm>
                          <a:off x="3243" y="13766"/>
                          <a:ext cx="8667" cy="3079"/>
                        </a:xfrm>
                        <a:custGeom>
                          <a:avLst/>
                          <a:gdLst>
                            <a:gd name="T0" fmla="+- 0 3295 3243"/>
                            <a:gd name="T1" fmla="*/ T0 w 8667"/>
                            <a:gd name="T2" fmla="+- 0 16790 13767"/>
                            <a:gd name="T3" fmla="*/ 16790 h 3079"/>
                            <a:gd name="T4" fmla="+- 0 3400 3243"/>
                            <a:gd name="T5" fmla="*/ T4 w 8667"/>
                            <a:gd name="T6" fmla="+- 0 16682 13767"/>
                            <a:gd name="T7" fmla="*/ 16682 h 3079"/>
                            <a:gd name="T8" fmla="+- 0 3506 3243"/>
                            <a:gd name="T9" fmla="*/ T8 w 8667"/>
                            <a:gd name="T10" fmla="+- 0 16576 13767"/>
                            <a:gd name="T11" fmla="*/ 16576 h 3079"/>
                            <a:gd name="T12" fmla="+- 0 3614 3243"/>
                            <a:gd name="T13" fmla="*/ T12 w 8667"/>
                            <a:gd name="T14" fmla="+- 0 16472 13767"/>
                            <a:gd name="T15" fmla="*/ 16472 h 3079"/>
                            <a:gd name="T16" fmla="+- 0 3723 3243"/>
                            <a:gd name="T17" fmla="*/ T16 w 8667"/>
                            <a:gd name="T18" fmla="+- 0 16369 13767"/>
                            <a:gd name="T19" fmla="*/ 16369 h 3079"/>
                            <a:gd name="T20" fmla="+- 0 3834 3243"/>
                            <a:gd name="T21" fmla="*/ T20 w 8667"/>
                            <a:gd name="T22" fmla="+- 0 16268 13767"/>
                            <a:gd name="T23" fmla="*/ 16268 h 3079"/>
                            <a:gd name="T24" fmla="+- 0 3946 3243"/>
                            <a:gd name="T25" fmla="*/ T24 w 8667"/>
                            <a:gd name="T26" fmla="+- 0 16168 13767"/>
                            <a:gd name="T27" fmla="*/ 16168 h 3079"/>
                            <a:gd name="T28" fmla="+- 0 4060 3243"/>
                            <a:gd name="T29" fmla="*/ T28 w 8667"/>
                            <a:gd name="T30" fmla="+- 0 16071 13767"/>
                            <a:gd name="T31" fmla="*/ 16071 h 3079"/>
                            <a:gd name="T32" fmla="+- 0 4176 3243"/>
                            <a:gd name="T33" fmla="*/ T32 w 8667"/>
                            <a:gd name="T34" fmla="+- 0 15974 13767"/>
                            <a:gd name="T35" fmla="*/ 15974 h 3079"/>
                            <a:gd name="T36" fmla="+- 0 4293 3243"/>
                            <a:gd name="T37" fmla="*/ T36 w 8667"/>
                            <a:gd name="T38" fmla="+- 0 15880 13767"/>
                            <a:gd name="T39" fmla="*/ 15880 h 3079"/>
                            <a:gd name="T40" fmla="+- 0 4411 3243"/>
                            <a:gd name="T41" fmla="*/ T40 w 8667"/>
                            <a:gd name="T42" fmla="+- 0 15788 13767"/>
                            <a:gd name="T43" fmla="*/ 15788 h 3079"/>
                            <a:gd name="T44" fmla="+- 0 4531 3243"/>
                            <a:gd name="T45" fmla="*/ T44 w 8667"/>
                            <a:gd name="T46" fmla="+- 0 15697 13767"/>
                            <a:gd name="T47" fmla="*/ 15697 h 3079"/>
                            <a:gd name="T48" fmla="+- 0 4652 3243"/>
                            <a:gd name="T49" fmla="*/ T48 w 8667"/>
                            <a:gd name="T50" fmla="+- 0 15608 13767"/>
                            <a:gd name="T51" fmla="*/ 15608 h 3079"/>
                            <a:gd name="T52" fmla="+- 0 4775 3243"/>
                            <a:gd name="T53" fmla="*/ T52 w 8667"/>
                            <a:gd name="T54" fmla="+- 0 15521 13767"/>
                            <a:gd name="T55" fmla="*/ 15521 h 3079"/>
                            <a:gd name="T56" fmla="+- 0 4899 3243"/>
                            <a:gd name="T57" fmla="*/ T56 w 8667"/>
                            <a:gd name="T58" fmla="+- 0 15436 13767"/>
                            <a:gd name="T59" fmla="*/ 15436 h 3079"/>
                            <a:gd name="T60" fmla="+- 0 5024 3243"/>
                            <a:gd name="T61" fmla="*/ T60 w 8667"/>
                            <a:gd name="T62" fmla="+- 0 15352 13767"/>
                            <a:gd name="T63" fmla="*/ 15352 h 3079"/>
                            <a:gd name="T64" fmla="+- 0 5151 3243"/>
                            <a:gd name="T65" fmla="*/ T64 w 8667"/>
                            <a:gd name="T66" fmla="+- 0 15271 13767"/>
                            <a:gd name="T67" fmla="*/ 15271 h 3079"/>
                            <a:gd name="T68" fmla="+- 0 5279 3243"/>
                            <a:gd name="T69" fmla="*/ T68 w 8667"/>
                            <a:gd name="T70" fmla="+- 0 15191 13767"/>
                            <a:gd name="T71" fmla="*/ 15191 h 3079"/>
                            <a:gd name="T72" fmla="+- 0 5409 3243"/>
                            <a:gd name="T73" fmla="*/ T72 w 8667"/>
                            <a:gd name="T74" fmla="+- 0 15114 13767"/>
                            <a:gd name="T75" fmla="*/ 15114 h 3079"/>
                            <a:gd name="T76" fmla="+- 0 5540 3243"/>
                            <a:gd name="T77" fmla="*/ T76 w 8667"/>
                            <a:gd name="T78" fmla="+- 0 15038 13767"/>
                            <a:gd name="T79" fmla="*/ 15038 h 3079"/>
                            <a:gd name="T80" fmla="+- 0 5672 3243"/>
                            <a:gd name="T81" fmla="*/ T80 w 8667"/>
                            <a:gd name="T82" fmla="+- 0 14964 13767"/>
                            <a:gd name="T83" fmla="*/ 14964 h 3079"/>
                            <a:gd name="T84" fmla="+- 0 5805 3243"/>
                            <a:gd name="T85" fmla="*/ T84 w 8667"/>
                            <a:gd name="T86" fmla="+- 0 14893 13767"/>
                            <a:gd name="T87" fmla="*/ 14893 h 3079"/>
                            <a:gd name="T88" fmla="+- 0 6075 3243"/>
                            <a:gd name="T89" fmla="*/ T88 w 8667"/>
                            <a:gd name="T90" fmla="+- 0 14755 13767"/>
                            <a:gd name="T91" fmla="*/ 14755 h 3079"/>
                            <a:gd name="T92" fmla="+- 0 6350 3243"/>
                            <a:gd name="T93" fmla="*/ T92 w 8667"/>
                            <a:gd name="T94" fmla="+- 0 14626 13767"/>
                            <a:gd name="T95" fmla="*/ 14626 h 3079"/>
                            <a:gd name="T96" fmla="+- 0 6629 3243"/>
                            <a:gd name="T97" fmla="*/ T96 w 8667"/>
                            <a:gd name="T98" fmla="+- 0 14505 13767"/>
                            <a:gd name="T99" fmla="*/ 14505 h 3079"/>
                            <a:gd name="T100" fmla="+- 0 6913 3243"/>
                            <a:gd name="T101" fmla="*/ T100 w 8667"/>
                            <a:gd name="T102" fmla="+- 0 14393 13767"/>
                            <a:gd name="T103" fmla="*/ 14393 h 3079"/>
                            <a:gd name="T104" fmla="+- 0 7201 3243"/>
                            <a:gd name="T105" fmla="*/ T104 w 8667"/>
                            <a:gd name="T106" fmla="+- 0 14289 13767"/>
                            <a:gd name="T107" fmla="*/ 14289 h 3079"/>
                            <a:gd name="T108" fmla="+- 0 7494 3243"/>
                            <a:gd name="T109" fmla="*/ T108 w 8667"/>
                            <a:gd name="T110" fmla="+- 0 14195 13767"/>
                            <a:gd name="T111" fmla="*/ 14195 h 3079"/>
                            <a:gd name="T112" fmla="+- 0 7790 3243"/>
                            <a:gd name="T113" fmla="*/ T112 w 8667"/>
                            <a:gd name="T114" fmla="+- 0 14109 13767"/>
                            <a:gd name="T115" fmla="*/ 14109 h 3079"/>
                            <a:gd name="T116" fmla="+- 0 8090 3243"/>
                            <a:gd name="T117" fmla="*/ T116 w 8667"/>
                            <a:gd name="T118" fmla="+- 0 14032 13767"/>
                            <a:gd name="T119" fmla="*/ 14032 h 3079"/>
                            <a:gd name="T120" fmla="+- 0 8394 3243"/>
                            <a:gd name="T121" fmla="*/ T120 w 8667"/>
                            <a:gd name="T122" fmla="+- 0 13965 13767"/>
                            <a:gd name="T123" fmla="*/ 13965 h 3079"/>
                            <a:gd name="T124" fmla="+- 0 8701 3243"/>
                            <a:gd name="T125" fmla="*/ T124 w 8667"/>
                            <a:gd name="T126" fmla="+- 0 13907 13767"/>
                            <a:gd name="T127" fmla="*/ 13907 h 3079"/>
                            <a:gd name="T128" fmla="+- 0 8933 3243"/>
                            <a:gd name="T129" fmla="*/ T128 w 8667"/>
                            <a:gd name="T130" fmla="+- 0 13871 13767"/>
                            <a:gd name="T131" fmla="*/ 13871 h 3079"/>
                            <a:gd name="T132" fmla="+- 0 9089 3243"/>
                            <a:gd name="T133" fmla="*/ T132 w 8667"/>
                            <a:gd name="T134" fmla="+- 0 13849 13767"/>
                            <a:gd name="T135" fmla="*/ 13849 h 3079"/>
                            <a:gd name="T136" fmla="+- 0 9246 3243"/>
                            <a:gd name="T137" fmla="*/ T136 w 8667"/>
                            <a:gd name="T138" fmla="+- 0 13830 13767"/>
                            <a:gd name="T139" fmla="*/ 13830 h 3079"/>
                            <a:gd name="T140" fmla="+- 0 9403 3243"/>
                            <a:gd name="T141" fmla="*/ T140 w 8667"/>
                            <a:gd name="T142" fmla="+- 0 13813 13767"/>
                            <a:gd name="T143" fmla="*/ 13813 h 3079"/>
                            <a:gd name="T144" fmla="+- 0 9562 3243"/>
                            <a:gd name="T145" fmla="*/ T144 w 8667"/>
                            <a:gd name="T146" fmla="+- 0 13799 13767"/>
                            <a:gd name="T147" fmla="*/ 13799 h 3079"/>
                            <a:gd name="T148" fmla="+- 0 9721 3243"/>
                            <a:gd name="T149" fmla="*/ T148 w 8667"/>
                            <a:gd name="T150" fmla="+- 0 13787 13767"/>
                            <a:gd name="T151" fmla="*/ 13787 h 3079"/>
                            <a:gd name="T152" fmla="+- 0 9880 3243"/>
                            <a:gd name="T153" fmla="*/ T152 w 8667"/>
                            <a:gd name="T154" fmla="+- 0 13778 13767"/>
                            <a:gd name="T155" fmla="*/ 13778 h 3079"/>
                            <a:gd name="T156" fmla="+- 0 10041 3243"/>
                            <a:gd name="T157" fmla="*/ T156 w 8667"/>
                            <a:gd name="T158" fmla="+- 0 13772 13767"/>
                            <a:gd name="T159" fmla="*/ 13772 h 3079"/>
                            <a:gd name="T160" fmla="+- 0 10202 3243"/>
                            <a:gd name="T161" fmla="*/ T160 w 8667"/>
                            <a:gd name="T162" fmla="+- 0 13768 13767"/>
                            <a:gd name="T163" fmla="*/ 13768 h 3079"/>
                            <a:gd name="T164" fmla="+- 0 10363 3243"/>
                            <a:gd name="T165" fmla="*/ T164 w 8667"/>
                            <a:gd name="T166" fmla="+- 0 13767 13767"/>
                            <a:gd name="T167" fmla="*/ 13767 h 3079"/>
                            <a:gd name="T168" fmla="+- 0 10525 3243"/>
                            <a:gd name="T169" fmla="*/ T168 w 8667"/>
                            <a:gd name="T170" fmla="+- 0 13768 13767"/>
                            <a:gd name="T171" fmla="*/ 13768 h 3079"/>
                            <a:gd name="T172" fmla="+- 0 10686 3243"/>
                            <a:gd name="T173" fmla="*/ T172 w 8667"/>
                            <a:gd name="T174" fmla="+- 0 13772 13767"/>
                            <a:gd name="T175" fmla="*/ 13772 h 3079"/>
                            <a:gd name="T176" fmla="+- 0 10846 3243"/>
                            <a:gd name="T177" fmla="*/ T176 w 8667"/>
                            <a:gd name="T178" fmla="+- 0 13778 13767"/>
                            <a:gd name="T179" fmla="*/ 13778 h 3079"/>
                            <a:gd name="T180" fmla="+- 0 11006 3243"/>
                            <a:gd name="T181" fmla="*/ T180 w 8667"/>
                            <a:gd name="T182" fmla="+- 0 13787 13767"/>
                            <a:gd name="T183" fmla="*/ 13787 h 3079"/>
                            <a:gd name="T184" fmla="+- 0 11165 3243"/>
                            <a:gd name="T185" fmla="*/ T184 w 8667"/>
                            <a:gd name="T186" fmla="+- 0 13799 13767"/>
                            <a:gd name="T187" fmla="*/ 13799 h 3079"/>
                            <a:gd name="T188" fmla="+- 0 11323 3243"/>
                            <a:gd name="T189" fmla="*/ T188 w 8667"/>
                            <a:gd name="T190" fmla="+- 0 13813 13767"/>
                            <a:gd name="T191" fmla="*/ 13813 h 3079"/>
                            <a:gd name="T192" fmla="+- 0 11481 3243"/>
                            <a:gd name="T193" fmla="*/ T192 w 8667"/>
                            <a:gd name="T194" fmla="+- 0 13830 13767"/>
                            <a:gd name="T195" fmla="*/ 13830 h 3079"/>
                            <a:gd name="T196" fmla="+- 0 11637 3243"/>
                            <a:gd name="T197" fmla="*/ T196 w 8667"/>
                            <a:gd name="T198" fmla="+- 0 13849 13767"/>
                            <a:gd name="T199" fmla="*/ 13849 h 3079"/>
                            <a:gd name="T200" fmla="+- 0 11793 3243"/>
                            <a:gd name="T201" fmla="*/ T200 w 8667"/>
                            <a:gd name="T202" fmla="+- 0 13871 13767"/>
                            <a:gd name="T203" fmla="*/ 13871 h 3079"/>
                            <a:gd name="T204" fmla="+- 0 11910 3243"/>
                            <a:gd name="T205" fmla="*/ T204 w 8667"/>
                            <a:gd name="T206" fmla="+- 0 13888 13767"/>
                            <a:gd name="T207" fmla="*/ 13888 h 3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667" h="3079">
                              <a:moveTo>
                                <a:pt x="0" y="3078"/>
                              </a:moveTo>
                              <a:lnTo>
                                <a:pt x="52" y="3023"/>
                              </a:lnTo>
                              <a:lnTo>
                                <a:pt x="104" y="2969"/>
                              </a:lnTo>
                              <a:lnTo>
                                <a:pt x="157" y="2915"/>
                              </a:lnTo>
                              <a:lnTo>
                                <a:pt x="210" y="2862"/>
                              </a:lnTo>
                              <a:lnTo>
                                <a:pt x="263" y="2809"/>
                              </a:lnTo>
                              <a:lnTo>
                                <a:pt x="316" y="2757"/>
                              </a:lnTo>
                              <a:lnTo>
                                <a:pt x="371" y="2705"/>
                              </a:lnTo>
                              <a:lnTo>
                                <a:pt x="425" y="2653"/>
                              </a:lnTo>
                              <a:lnTo>
                                <a:pt x="480" y="2602"/>
                              </a:lnTo>
                              <a:lnTo>
                                <a:pt x="535" y="2551"/>
                              </a:lnTo>
                              <a:lnTo>
                                <a:pt x="591" y="2501"/>
                              </a:lnTo>
                              <a:lnTo>
                                <a:pt x="647" y="2451"/>
                              </a:lnTo>
                              <a:lnTo>
                                <a:pt x="703" y="2401"/>
                              </a:lnTo>
                              <a:lnTo>
                                <a:pt x="760" y="2352"/>
                              </a:lnTo>
                              <a:lnTo>
                                <a:pt x="817" y="2304"/>
                              </a:lnTo>
                              <a:lnTo>
                                <a:pt x="875" y="2255"/>
                              </a:lnTo>
                              <a:lnTo>
                                <a:pt x="933" y="2207"/>
                              </a:lnTo>
                              <a:lnTo>
                                <a:pt x="991" y="2160"/>
                              </a:lnTo>
                              <a:lnTo>
                                <a:pt x="1050" y="2113"/>
                              </a:lnTo>
                              <a:lnTo>
                                <a:pt x="1109" y="2067"/>
                              </a:lnTo>
                              <a:lnTo>
                                <a:pt x="1168" y="2021"/>
                              </a:lnTo>
                              <a:lnTo>
                                <a:pt x="1228" y="1975"/>
                              </a:lnTo>
                              <a:lnTo>
                                <a:pt x="1288" y="1930"/>
                              </a:lnTo>
                              <a:lnTo>
                                <a:pt x="1348" y="1885"/>
                              </a:lnTo>
                              <a:lnTo>
                                <a:pt x="1409" y="1841"/>
                              </a:lnTo>
                              <a:lnTo>
                                <a:pt x="1470" y="1797"/>
                              </a:lnTo>
                              <a:lnTo>
                                <a:pt x="1532" y="1754"/>
                              </a:lnTo>
                              <a:lnTo>
                                <a:pt x="1594" y="1711"/>
                              </a:lnTo>
                              <a:lnTo>
                                <a:pt x="1656" y="1669"/>
                              </a:lnTo>
                              <a:lnTo>
                                <a:pt x="1718" y="1627"/>
                              </a:lnTo>
                              <a:lnTo>
                                <a:pt x="1781" y="1585"/>
                              </a:lnTo>
                              <a:lnTo>
                                <a:pt x="1845" y="1544"/>
                              </a:lnTo>
                              <a:lnTo>
                                <a:pt x="1908" y="1504"/>
                              </a:lnTo>
                              <a:lnTo>
                                <a:pt x="1972" y="1464"/>
                              </a:lnTo>
                              <a:lnTo>
                                <a:pt x="2036" y="1424"/>
                              </a:lnTo>
                              <a:lnTo>
                                <a:pt x="2101" y="1385"/>
                              </a:lnTo>
                              <a:lnTo>
                                <a:pt x="2166" y="1347"/>
                              </a:lnTo>
                              <a:lnTo>
                                <a:pt x="2231" y="1309"/>
                              </a:lnTo>
                              <a:lnTo>
                                <a:pt x="2297" y="1271"/>
                              </a:lnTo>
                              <a:lnTo>
                                <a:pt x="2362" y="1234"/>
                              </a:lnTo>
                              <a:lnTo>
                                <a:pt x="2429" y="1197"/>
                              </a:lnTo>
                              <a:lnTo>
                                <a:pt x="2495" y="1161"/>
                              </a:lnTo>
                              <a:lnTo>
                                <a:pt x="2562" y="1126"/>
                              </a:lnTo>
                              <a:lnTo>
                                <a:pt x="2696" y="1056"/>
                              </a:lnTo>
                              <a:lnTo>
                                <a:pt x="2832" y="988"/>
                              </a:lnTo>
                              <a:lnTo>
                                <a:pt x="2969" y="923"/>
                              </a:lnTo>
                              <a:lnTo>
                                <a:pt x="3107" y="859"/>
                              </a:lnTo>
                              <a:lnTo>
                                <a:pt x="3246" y="798"/>
                              </a:lnTo>
                              <a:lnTo>
                                <a:pt x="3386" y="738"/>
                              </a:lnTo>
                              <a:lnTo>
                                <a:pt x="3528" y="681"/>
                              </a:lnTo>
                              <a:lnTo>
                                <a:pt x="3670" y="626"/>
                              </a:lnTo>
                              <a:lnTo>
                                <a:pt x="3814" y="573"/>
                              </a:lnTo>
                              <a:lnTo>
                                <a:pt x="3958" y="522"/>
                              </a:lnTo>
                              <a:lnTo>
                                <a:pt x="4104" y="474"/>
                              </a:lnTo>
                              <a:lnTo>
                                <a:pt x="4251" y="428"/>
                              </a:lnTo>
                              <a:lnTo>
                                <a:pt x="4398" y="384"/>
                              </a:lnTo>
                              <a:lnTo>
                                <a:pt x="4547" y="342"/>
                              </a:lnTo>
                              <a:lnTo>
                                <a:pt x="4696" y="303"/>
                              </a:lnTo>
                              <a:lnTo>
                                <a:pt x="4847" y="265"/>
                              </a:lnTo>
                              <a:lnTo>
                                <a:pt x="4998" y="231"/>
                              </a:lnTo>
                              <a:lnTo>
                                <a:pt x="5151" y="198"/>
                              </a:lnTo>
                              <a:lnTo>
                                <a:pt x="5304" y="168"/>
                              </a:lnTo>
                              <a:lnTo>
                                <a:pt x="5458" y="140"/>
                              </a:lnTo>
                              <a:lnTo>
                                <a:pt x="5612" y="115"/>
                              </a:lnTo>
                              <a:lnTo>
                                <a:pt x="5690" y="104"/>
                              </a:lnTo>
                              <a:lnTo>
                                <a:pt x="5768" y="92"/>
                              </a:lnTo>
                              <a:lnTo>
                                <a:pt x="5846" y="82"/>
                              </a:lnTo>
                              <a:lnTo>
                                <a:pt x="5924" y="72"/>
                              </a:lnTo>
                              <a:lnTo>
                                <a:pt x="6003" y="63"/>
                              </a:lnTo>
                              <a:lnTo>
                                <a:pt x="6082" y="54"/>
                              </a:lnTo>
                              <a:lnTo>
                                <a:pt x="6160" y="46"/>
                              </a:lnTo>
                              <a:lnTo>
                                <a:pt x="6239" y="39"/>
                              </a:lnTo>
                              <a:lnTo>
                                <a:pt x="6319" y="32"/>
                              </a:lnTo>
                              <a:lnTo>
                                <a:pt x="6398" y="26"/>
                              </a:lnTo>
                              <a:lnTo>
                                <a:pt x="6478" y="20"/>
                              </a:lnTo>
                              <a:lnTo>
                                <a:pt x="6557" y="16"/>
                              </a:lnTo>
                              <a:lnTo>
                                <a:pt x="6637" y="11"/>
                              </a:lnTo>
                              <a:lnTo>
                                <a:pt x="6717" y="8"/>
                              </a:lnTo>
                              <a:lnTo>
                                <a:pt x="6798" y="5"/>
                              </a:lnTo>
                              <a:lnTo>
                                <a:pt x="6878" y="3"/>
                              </a:lnTo>
                              <a:lnTo>
                                <a:pt x="6959" y="1"/>
                              </a:lnTo>
                              <a:lnTo>
                                <a:pt x="7039" y="0"/>
                              </a:lnTo>
                              <a:lnTo>
                                <a:pt x="7120" y="0"/>
                              </a:lnTo>
                              <a:lnTo>
                                <a:pt x="7201" y="0"/>
                              </a:lnTo>
                              <a:lnTo>
                                <a:pt x="7282" y="1"/>
                              </a:lnTo>
                              <a:lnTo>
                                <a:pt x="7362" y="3"/>
                              </a:lnTo>
                              <a:lnTo>
                                <a:pt x="7443" y="5"/>
                              </a:lnTo>
                              <a:lnTo>
                                <a:pt x="7523" y="8"/>
                              </a:lnTo>
                              <a:lnTo>
                                <a:pt x="7603" y="11"/>
                              </a:lnTo>
                              <a:lnTo>
                                <a:pt x="7683" y="16"/>
                              </a:lnTo>
                              <a:lnTo>
                                <a:pt x="7763" y="20"/>
                              </a:lnTo>
                              <a:lnTo>
                                <a:pt x="7842" y="26"/>
                              </a:lnTo>
                              <a:lnTo>
                                <a:pt x="7922" y="32"/>
                              </a:lnTo>
                              <a:lnTo>
                                <a:pt x="8001" y="39"/>
                              </a:lnTo>
                              <a:lnTo>
                                <a:pt x="8080" y="46"/>
                              </a:lnTo>
                              <a:lnTo>
                                <a:pt x="8159" y="54"/>
                              </a:lnTo>
                              <a:lnTo>
                                <a:pt x="8238" y="63"/>
                              </a:lnTo>
                              <a:lnTo>
                                <a:pt x="8316" y="72"/>
                              </a:lnTo>
                              <a:lnTo>
                                <a:pt x="8394" y="82"/>
                              </a:lnTo>
                              <a:lnTo>
                                <a:pt x="8472" y="92"/>
                              </a:lnTo>
                              <a:lnTo>
                                <a:pt x="8550" y="104"/>
                              </a:lnTo>
                              <a:lnTo>
                                <a:pt x="8628" y="115"/>
                              </a:lnTo>
                              <a:lnTo>
                                <a:pt x="8667" y="121"/>
                              </a:lnTo>
                              <a:lnTo>
                                <a:pt x="0" y="3078"/>
                              </a:lnTo>
                              <a:close/>
                            </a:path>
                          </a:pathLst>
                        </a:custGeom>
                        <a:solidFill>
                          <a:srgbClr val="A6DB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1" name="docshape6"/>
                      <wps:cNvSpPr>
                        <a:spLocks/>
                      </wps:cNvSpPr>
                      <wps:spPr bwMode="auto">
                        <a:xfrm>
                          <a:off x="7263" y="4623"/>
                          <a:ext cx="3979" cy="3979"/>
                        </a:xfrm>
                        <a:custGeom>
                          <a:avLst/>
                          <a:gdLst>
                            <a:gd name="T0" fmla="+- 0 9101 7263"/>
                            <a:gd name="T1" fmla="*/ T0 w 3979"/>
                            <a:gd name="T2" fmla="+- 0 8596 4623"/>
                            <a:gd name="T3" fmla="*/ 8596 h 3979"/>
                            <a:gd name="T4" fmla="+- 0 8879 7263"/>
                            <a:gd name="T5" fmla="*/ T4 w 3979"/>
                            <a:gd name="T6" fmla="+- 0 8567 4623"/>
                            <a:gd name="T7" fmla="*/ 8567 h 3979"/>
                            <a:gd name="T8" fmla="+- 0 8665 7263"/>
                            <a:gd name="T9" fmla="*/ T8 w 3979"/>
                            <a:gd name="T10" fmla="+- 0 8514 4623"/>
                            <a:gd name="T11" fmla="*/ 8514 h 3979"/>
                            <a:gd name="T12" fmla="+- 0 8462 7263"/>
                            <a:gd name="T13" fmla="*/ T12 w 3979"/>
                            <a:gd name="T14" fmla="+- 0 8438 4623"/>
                            <a:gd name="T15" fmla="*/ 8438 h 3979"/>
                            <a:gd name="T16" fmla="+- 0 8269 7263"/>
                            <a:gd name="T17" fmla="*/ T16 w 3979"/>
                            <a:gd name="T18" fmla="+- 0 8342 4623"/>
                            <a:gd name="T19" fmla="*/ 8342 h 3979"/>
                            <a:gd name="T20" fmla="+- 0 8089 7263"/>
                            <a:gd name="T21" fmla="*/ T20 w 3979"/>
                            <a:gd name="T22" fmla="+- 0 8226 4623"/>
                            <a:gd name="T23" fmla="*/ 8226 h 3979"/>
                            <a:gd name="T24" fmla="+- 0 7923 7263"/>
                            <a:gd name="T25" fmla="*/ T24 w 3979"/>
                            <a:gd name="T26" fmla="+- 0 8092 4623"/>
                            <a:gd name="T27" fmla="*/ 8092 h 3979"/>
                            <a:gd name="T28" fmla="+- 0 7773 7263"/>
                            <a:gd name="T29" fmla="*/ T28 w 3979"/>
                            <a:gd name="T30" fmla="+- 0 7942 4623"/>
                            <a:gd name="T31" fmla="*/ 7942 h 3979"/>
                            <a:gd name="T32" fmla="+- 0 7639 7263"/>
                            <a:gd name="T33" fmla="*/ T32 w 3979"/>
                            <a:gd name="T34" fmla="+- 0 7776 4623"/>
                            <a:gd name="T35" fmla="*/ 7776 h 3979"/>
                            <a:gd name="T36" fmla="+- 0 7523 7263"/>
                            <a:gd name="T37" fmla="*/ T36 w 3979"/>
                            <a:gd name="T38" fmla="+- 0 7596 4623"/>
                            <a:gd name="T39" fmla="*/ 7596 h 3979"/>
                            <a:gd name="T40" fmla="+- 0 7427 7263"/>
                            <a:gd name="T41" fmla="*/ T40 w 3979"/>
                            <a:gd name="T42" fmla="+- 0 7403 4623"/>
                            <a:gd name="T43" fmla="*/ 7403 h 3979"/>
                            <a:gd name="T44" fmla="+- 0 7352 7263"/>
                            <a:gd name="T45" fmla="*/ T44 w 3979"/>
                            <a:gd name="T46" fmla="+- 0 7200 4623"/>
                            <a:gd name="T47" fmla="*/ 7200 h 3979"/>
                            <a:gd name="T48" fmla="+- 0 7299 7263"/>
                            <a:gd name="T49" fmla="*/ T48 w 3979"/>
                            <a:gd name="T50" fmla="+- 0 6986 4623"/>
                            <a:gd name="T51" fmla="*/ 6986 h 3979"/>
                            <a:gd name="T52" fmla="+- 0 7269 7263"/>
                            <a:gd name="T53" fmla="*/ T52 w 3979"/>
                            <a:gd name="T54" fmla="+- 0 6764 4623"/>
                            <a:gd name="T55" fmla="*/ 6764 h 3979"/>
                            <a:gd name="T56" fmla="+- 0 7265 7263"/>
                            <a:gd name="T57" fmla="*/ T56 w 3979"/>
                            <a:gd name="T58" fmla="+- 0 6536 4623"/>
                            <a:gd name="T59" fmla="*/ 6536 h 3979"/>
                            <a:gd name="T60" fmla="+- 0 7286 7263"/>
                            <a:gd name="T61" fmla="*/ T60 w 3979"/>
                            <a:gd name="T62" fmla="+- 0 6312 4623"/>
                            <a:gd name="T63" fmla="*/ 6312 h 3979"/>
                            <a:gd name="T64" fmla="+- 0 7331 7263"/>
                            <a:gd name="T65" fmla="*/ T64 w 3979"/>
                            <a:gd name="T66" fmla="+- 0 6095 4623"/>
                            <a:gd name="T67" fmla="*/ 6095 h 3979"/>
                            <a:gd name="T68" fmla="+- 0 7399 7263"/>
                            <a:gd name="T69" fmla="*/ T68 w 3979"/>
                            <a:gd name="T70" fmla="+- 0 5888 4623"/>
                            <a:gd name="T71" fmla="*/ 5888 h 3979"/>
                            <a:gd name="T72" fmla="+- 0 7489 7263"/>
                            <a:gd name="T73" fmla="*/ T72 w 3979"/>
                            <a:gd name="T74" fmla="+- 0 5692 4623"/>
                            <a:gd name="T75" fmla="*/ 5692 h 3979"/>
                            <a:gd name="T76" fmla="+- 0 7598 7263"/>
                            <a:gd name="T77" fmla="*/ T76 w 3979"/>
                            <a:gd name="T78" fmla="+- 0 5508 4623"/>
                            <a:gd name="T79" fmla="*/ 5508 h 3979"/>
                            <a:gd name="T80" fmla="+- 0 7726 7263"/>
                            <a:gd name="T81" fmla="*/ T80 w 3979"/>
                            <a:gd name="T82" fmla="+- 0 5337 4623"/>
                            <a:gd name="T83" fmla="*/ 5337 h 3979"/>
                            <a:gd name="T84" fmla="+- 0 7871 7263"/>
                            <a:gd name="T85" fmla="*/ T84 w 3979"/>
                            <a:gd name="T86" fmla="+- 0 5181 4623"/>
                            <a:gd name="T87" fmla="*/ 5181 h 3979"/>
                            <a:gd name="T88" fmla="+- 0 8032 7263"/>
                            <a:gd name="T89" fmla="*/ T88 w 3979"/>
                            <a:gd name="T90" fmla="+- 0 5041 4623"/>
                            <a:gd name="T91" fmla="*/ 5041 h 3979"/>
                            <a:gd name="T92" fmla="+- 0 8208 7263"/>
                            <a:gd name="T93" fmla="*/ T92 w 3979"/>
                            <a:gd name="T94" fmla="+- 0 4919 4623"/>
                            <a:gd name="T95" fmla="*/ 4919 h 3979"/>
                            <a:gd name="T96" fmla="+- 0 8396 7263"/>
                            <a:gd name="T97" fmla="*/ T96 w 3979"/>
                            <a:gd name="T98" fmla="+- 0 4817 4623"/>
                            <a:gd name="T99" fmla="*/ 4817 h 3979"/>
                            <a:gd name="T100" fmla="+- 0 8596 7263"/>
                            <a:gd name="T101" fmla="*/ T100 w 3979"/>
                            <a:gd name="T102" fmla="+- 0 4734 4623"/>
                            <a:gd name="T103" fmla="*/ 4734 h 3979"/>
                            <a:gd name="T104" fmla="+- 0 8807 7263"/>
                            <a:gd name="T105" fmla="*/ T104 w 3979"/>
                            <a:gd name="T106" fmla="+- 0 4673 4623"/>
                            <a:gd name="T107" fmla="*/ 4673 h 3979"/>
                            <a:gd name="T108" fmla="+- 0 9026 7263"/>
                            <a:gd name="T109" fmla="*/ T108 w 3979"/>
                            <a:gd name="T110" fmla="+- 0 4636 4623"/>
                            <a:gd name="T111" fmla="*/ 4636 h 3979"/>
                            <a:gd name="T112" fmla="+- 0 9253 7263"/>
                            <a:gd name="T113" fmla="*/ T112 w 3979"/>
                            <a:gd name="T114" fmla="+- 0 4623 4623"/>
                            <a:gd name="T115" fmla="*/ 4623 h 3979"/>
                            <a:gd name="T116" fmla="+- 0 9479 7263"/>
                            <a:gd name="T117" fmla="*/ T116 w 3979"/>
                            <a:gd name="T118" fmla="+- 0 4636 4623"/>
                            <a:gd name="T119" fmla="*/ 4636 h 3979"/>
                            <a:gd name="T120" fmla="+- 0 9699 7263"/>
                            <a:gd name="T121" fmla="*/ T120 w 3979"/>
                            <a:gd name="T122" fmla="+- 0 4673 4623"/>
                            <a:gd name="T123" fmla="*/ 4673 h 3979"/>
                            <a:gd name="T124" fmla="+- 0 9909 7263"/>
                            <a:gd name="T125" fmla="*/ T124 w 3979"/>
                            <a:gd name="T126" fmla="+- 0 4734 4623"/>
                            <a:gd name="T127" fmla="*/ 4734 h 3979"/>
                            <a:gd name="T128" fmla="+- 0 10109 7263"/>
                            <a:gd name="T129" fmla="*/ T128 w 3979"/>
                            <a:gd name="T130" fmla="+- 0 4817 4623"/>
                            <a:gd name="T131" fmla="*/ 4817 h 3979"/>
                            <a:gd name="T132" fmla="+- 0 10297 7263"/>
                            <a:gd name="T133" fmla="*/ T132 w 3979"/>
                            <a:gd name="T134" fmla="+- 0 4919 4623"/>
                            <a:gd name="T135" fmla="*/ 4919 h 3979"/>
                            <a:gd name="T136" fmla="+- 0 10473 7263"/>
                            <a:gd name="T137" fmla="*/ T136 w 3979"/>
                            <a:gd name="T138" fmla="+- 0 5041 4623"/>
                            <a:gd name="T139" fmla="*/ 5041 h 3979"/>
                            <a:gd name="T140" fmla="+- 0 10634 7263"/>
                            <a:gd name="T141" fmla="*/ T140 w 3979"/>
                            <a:gd name="T142" fmla="+- 0 5181 4623"/>
                            <a:gd name="T143" fmla="*/ 5181 h 3979"/>
                            <a:gd name="T144" fmla="+- 0 10779 7263"/>
                            <a:gd name="T145" fmla="*/ T144 w 3979"/>
                            <a:gd name="T146" fmla="+- 0 5337 4623"/>
                            <a:gd name="T147" fmla="*/ 5337 h 3979"/>
                            <a:gd name="T148" fmla="+- 0 10907 7263"/>
                            <a:gd name="T149" fmla="*/ T148 w 3979"/>
                            <a:gd name="T150" fmla="+- 0 5508 4623"/>
                            <a:gd name="T151" fmla="*/ 5508 h 3979"/>
                            <a:gd name="T152" fmla="+- 0 11016 7263"/>
                            <a:gd name="T153" fmla="*/ T152 w 3979"/>
                            <a:gd name="T154" fmla="+- 0 5692 4623"/>
                            <a:gd name="T155" fmla="*/ 5692 h 3979"/>
                            <a:gd name="T156" fmla="+- 0 11106 7263"/>
                            <a:gd name="T157" fmla="*/ T156 w 3979"/>
                            <a:gd name="T158" fmla="+- 0 5888 4623"/>
                            <a:gd name="T159" fmla="*/ 5888 h 3979"/>
                            <a:gd name="T160" fmla="+- 0 11174 7263"/>
                            <a:gd name="T161" fmla="*/ T160 w 3979"/>
                            <a:gd name="T162" fmla="+- 0 6095 4623"/>
                            <a:gd name="T163" fmla="*/ 6095 h 3979"/>
                            <a:gd name="T164" fmla="+- 0 11219 7263"/>
                            <a:gd name="T165" fmla="*/ T164 w 3979"/>
                            <a:gd name="T166" fmla="+- 0 6312 4623"/>
                            <a:gd name="T167" fmla="*/ 6312 h 3979"/>
                            <a:gd name="T168" fmla="+- 0 11240 7263"/>
                            <a:gd name="T169" fmla="*/ T168 w 3979"/>
                            <a:gd name="T170" fmla="+- 0 6536 4623"/>
                            <a:gd name="T171" fmla="*/ 6536 h 3979"/>
                            <a:gd name="T172" fmla="+- 0 11236 7263"/>
                            <a:gd name="T173" fmla="*/ T172 w 3979"/>
                            <a:gd name="T174" fmla="+- 0 6764 4623"/>
                            <a:gd name="T175" fmla="*/ 6764 h 3979"/>
                            <a:gd name="T176" fmla="+- 0 11207 7263"/>
                            <a:gd name="T177" fmla="*/ T176 w 3979"/>
                            <a:gd name="T178" fmla="+- 0 6986 4623"/>
                            <a:gd name="T179" fmla="*/ 6986 h 3979"/>
                            <a:gd name="T180" fmla="+- 0 11154 7263"/>
                            <a:gd name="T181" fmla="*/ T180 w 3979"/>
                            <a:gd name="T182" fmla="+- 0 7200 4623"/>
                            <a:gd name="T183" fmla="*/ 7200 h 3979"/>
                            <a:gd name="T184" fmla="+- 0 11078 7263"/>
                            <a:gd name="T185" fmla="*/ T184 w 3979"/>
                            <a:gd name="T186" fmla="+- 0 7403 4623"/>
                            <a:gd name="T187" fmla="*/ 7403 h 3979"/>
                            <a:gd name="T188" fmla="+- 0 10982 7263"/>
                            <a:gd name="T189" fmla="*/ T188 w 3979"/>
                            <a:gd name="T190" fmla="+- 0 7596 4623"/>
                            <a:gd name="T191" fmla="*/ 7596 h 3979"/>
                            <a:gd name="T192" fmla="+- 0 10866 7263"/>
                            <a:gd name="T193" fmla="*/ T192 w 3979"/>
                            <a:gd name="T194" fmla="+- 0 7776 4623"/>
                            <a:gd name="T195" fmla="*/ 7776 h 3979"/>
                            <a:gd name="T196" fmla="+- 0 10733 7263"/>
                            <a:gd name="T197" fmla="*/ T196 w 3979"/>
                            <a:gd name="T198" fmla="+- 0 7942 4623"/>
                            <a:gd name="T199" fmla="*/ 7942 h 3979"/>
                            <a:gd name="T200" fmla="+- 0 10582 7263"/>
                            <a:gd name="T201" fmla="*/ T200 w 3979"/>
                            <a:gd name="T202" fmla="+- 0 8092 4623"/>
                            <a:gd name="T203" fmla="*/ 8092 h 3979"/>
                            <a:gd name="T204" fmla="+- 0 10416 7263"/>
                            <a:gd name="T205" fmla="*/ T204 w 3979"/>
                            <a:gd name="T206" fmla="+- 0 8226 4623"/>
                            <a:gd name="T207" fmla="*/ 8226 h 3979"/>
                            <a:gd name="T208" fmla="+- 0 10236 7263"/>
                            <a:gd name="T209" fmla="*/ T208 w 3979"/>
                            <a:gd name="T210" fmla="+- 0 8342 4623"/>
                            <a:gd name="T211" fmla="*/ 8342 h 3979"/>
                            <a:gd name="T212" fmla="+- 0 10043 7263"/>
                            <a:gd name="T213" fmla="*/ T212 w 3979"/>
                            <a:gd name="T214" fmla="+- 0 8438 4623"/>
                            <a:gd name="T215" fmla="*/ 8438 h 3979"/>
                            <a:gd name="T216" fmla="+- 0 9840 7263"/>
                            <a:gd name="T217" fmla="*/ T216 w 3979"/>
                            <a:gd name="T218" fmla="+- 0 8514 4623"/>
                            <a:gd name="T219" fmla="*/ 8514 h 3979"/>
                            <a:gd name="T220" fmla="+- 0 9626 7263"/>
                            <a:gd name="T221" fmla="*/ T220 w 3979"/>
                            <a:gd name="T222" fmla="+- 0 8567 4623"/>
                            <a:gd name="T223" fmla="*/ 8567 h 3979"/>
                            <a:gd name="T224" fmla="+- 0 9405 7263"/>
                            <a:gd name="T225" fmla="*/ T224 w 3979"/>
                            <a:gd name="T226" fmla="+- 0 8596 4623"/>
                            <a:gd name="T227" fmla="*/ 8596 h 3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979" h="3979">
                              <a:moveTo>
                                <a:pt x="1990" y="3979"/>
                              </a:moveTo>
                              <a:lnTo>
                                <a:pt x="1913" y="3977"/>
                              </a:lnTo>
                              <a:lnTo>
                                <a:pt x="1838" y="3973"/>
                              </a:lnTo>
                              <a:lnTo>
                                <a:pt x="1763" y="3966"/>
                              </a:lnTo>
                              <a:lnTo>
                                <a:pt x="1689" y="3956"/>
                              </a:lnTo>
                              <a:lnTo>
                                <a:pt x="1616" y="3944"/>
                              </a:lnTo>
                              <a:lnTo>
                                <a:pt x="1544" y="3928"/>
                              </a:lnTo>
                              <a:lnTo>
                                <a:pt x="1473" y="3911"/>
                              </a:lnTo>
                              <a:lnTo>
                                <a:pt x="1402" y="3891"/>
                              </a:lnTo>
                              <a:lnTo>
                                <a:pt x="1333" y="3868"/>
                              </a:lnTo>
                              <a:lnTo>
                                <a:pt x="1266" y="3843"/>
                              </a:lnTo>
                              <a:lnTo>
                                <a:pt x="1199" y="3815"/>
                              </a:lnTo>
                              <a:lnTo>
                                <a:pt x="1133" y="3785"/>
                              </a:lnTo>
                              <a:lnTo>
                                <a:pt x="1069" y="3753"/>
                              </a:lnTo>
                              <a:lnTo>
                                <a:pt x="1006" y="3719"/>
                              </a:lnTo>
                              <a:lnTo>
                                <a:pt x="945" y="3683"/>
                              </a:lnTo>
                              <a:lnTo>
                                <a:pt x="885" y="3644"/>
                              </a:lnTo>
                              <a:lnTo>
                                <a:pt x="826" y="3603"/>
                              </a:lnTo>
                              <a:lnTo>
                                <a:pt x="769" y="3561"/>
                              </a:lnTo>
                              <a:lnTo>
                                <a:pt x="714" y="3516"/>
                              </a:lnTo>
                              <a:lnTo>
                                <a:pt x="660" y="3469"/>
                              </a:lnTo>
                              <a:lnTo>
                                <a:pt x="608" y="3421"/>
                              </a:lnTo>
                              <a:lnTo>
                                <a:pt x="558" y="3371"/>
                              </a:lnTo>
                              <a:lnTo>
                                <a:pt x="510" y="3319"/>
                              </a:lnTo>
                              <a:lnTo>
                                <a:pt x="463" y="3265"/>
                              </a:lnTo>
                              <a:lnTo>
                                <a:pt x="419" y="3210"/>
                              </a:lnTo>
                              <a:lnTo>
                                <a:pt x="376" y="3153"/>
                              </a:lnTo>
                              <a:lnTo>
                                <a:pt x="335" y="3094"/>
                              </a:lnTo>
                              <a:lnTo>
                                <a:pt x="297" y="3034"/>
                              </a:lnTo>
                              <a:lnTo>
                                <a:pt x="260" y="2973"/>
                              </a:lnTo>
                              <a:lnTo>
                                <a:pt x="226" y="2910"/>
                              </a:lnTo>
                              <a:lnTo>
                                <a:pt x="194" y="2846"/>
                              </a:lnTo>
                              <a:lnTo>
                                <a:pt x="164" y="2780"/>
                              </a:lnTo>
                              <a:lnTo>
                                <a:pt x="136" y="2714"/>
                              </a:lnTo>
                              <a:lnTo>
                                <a:pt x="111" y="2646"/>
                              </a:lnTo>
                              <a:lnTo>
                                <a:pt x="89" y="2577"/>
                              </a:lnTo>
                              <a:lnTo>
                                <a:pt x="68" y="2507"/>
                              </a:lnTo>
                              <a:lnTo>
                                <a:pt x="51" y="2435"/>
                              </a:lnTo>
                              <a:lnTo>
                                <a:pt x="36" y="2363"/>
                              </a:lnTo>
                              <a:lnTo>
                                <a:pt x="23" y="2290"/>
                              </a:lnTo>
                              <a:lnTo>
                                <a:pt x="13" y="2216"/>
                              </a:lnTo>
                              <a:lnTo>
                                <a:pt x="6" y="2141"/>
                              </a:lnTo>
                              <a:lnTo>
                                <a:pt x="2" y="2066"/>
                              </a:lnTo>
                              <a:lnTo>
                                <a:pt x="0" y="1989"/>
                              </a:lnTo>
                              <a:lnTo>
                                <a:pt x="2" y="1913"/>
                              </a:lnTo>
                              <a:lnTo>
                                <a:pt x="6" y="1838"/>
                              </a:lnTo>
                              <a:lnTo>
                                <a:pt x="13" y="1763"/>
                              </a:lnTo>
                              <a:lnTo>
                                <a:pt x="23" y="1689"/>
                              </a:lnTo>
                              <a:lnTo>
                                <a:pt x="36" y="1616"/>
                              </a:lnTo>
                              <a:lnTo>
                                <a:pt x="51" y="1544"/>
                              </a:lnTo>
                              <a:lnTo>
                                <a:pt x="68" y="1472"/>
                              </a:lnTo>
                              <a:lnTo>
                                <a:pt x="89" y="1402"/>
                              </a:lnTo>
                              <a:lnTo>
                                <a:pt x="111" y="1333"/>
                              </a:lnTo>
                              <a:lnTo>
                                <a:pt x="136" y="1265"/>
                              </a:lnTo>
                              <a:lnTo>
                                <a:pt x="164" y="1199"/>
                              </a:lnTo>
                              <a:lnTo>
                                <a:pt x="194" y="1133"/>
                              </a:lnTo>
                              <a:lnTo>
                                <a:pt x="226" y="1069"/>
                              </a:lnTo>
                              <a:lnTo>
                                <a:pt x="260" y="1006"/>
                              </a:lnTo>
                              <a:lnTo>
                                <a:pt x="297" y="945"/>
                              </a:lnTo>
                              <a:lnTo>
                                <a:pt x="335" y="885"/>
                              </a:lnTo>
                              <a:lnTo>
                                <a:pt x="376" y="826"/>
                              </a:lnTo>
                              <a:lnTo>
                                <a:pt x="419" y="769"/>
                              </a:lnTo>
                              <a:lnTo>
                                <a:pt x="463" y="714"/>
                              </a:lnTo>
                              <a:lnTo>
                                <a:pt x="510" y="660"/>
                              </a:lnTo>
                              <a:lnTo>
                                <a:pt x="558" y="608"/>
                              </a:lnTo>
                              <a:lnTo>
                                <a:pt x="608" y="558"/>
                              </a:lnTo>
                              <a:lnTo>
                                <a:pt x="660" y="510"/>
                              </a:lnTo>
                              <a:lnTo>
                                <a:pt x="714" y="463"/>
                              </a:lnTo>
                              <a:lnTo>
                                <a:pt x="769" y="418"/>
                              </a:lnTo>
                              <a:lnTo>
                                <a:pt x="826" y="376"/>
                              </a:lnTo>
                              <a:lnTo>
                                <a:pt x="885" y="335"/>
                              </a:lnTo>
                              <a:lnTo>
                                <a:pt x="945" y="296"/>
                              </a:lnTo>
                              <a:lnTo>
                                <a:pt x="1006" y="260"/>
                              </a:lnTo>
                              <a:lnTo>
                                <a:pt x="1069" y="226"/>
                              </a:lnTo>
                              <a:lnTo>
                                <a:pt x="1133" y="194"/>
                              </a:lnTo>
                              <a:lnTo>
                                <a:pt x="1199" y="164"/>
                              </a:lnTo>
                              <a:lnTo>
                                <a:pt x="1266" y="136"/>
                              </a:lnTo>
                              <a:lnTo>
                                <a:pt x="1333" y="111"/>
                              </a:lnTo>
                              <a:lnTo>
                                <a:pt x="1402" y="88"/>
                              </a:lnTo>
                              <a:lnTo>
                                <a:pt x="1473" y="68"/>
                              </a:lnTo>
                              <a:lnTo>
                                <a:pt x="1544" y="50"/>
                              </a:lnTo>
                              <a:lnTo>
                                <a:pt x="1616" y="35"/>
                              </a:lnTo>
                              <a:lnTo>
                                <a:pt x="1689" y="23"/>
                              </a:lnTo>
                              <a:lnTo>
                                <a:pt x="1763" y="13"/>
                              </a:lnTo>
                              <a:lnTo>
                                <a:pt x="1838" y="6"/>
                              </a:lnTo>
                              <a:lnTo>
                                <a:pt x="1913" y="2"/>
                              </a:lnTo>
                              <a:lnTo>
                                <a:pt x="1990" y="0"/>
                              </a:lnTo>
                              <a:lnTo>
                                <a:pt x="2066" y="2"/>
                              </a:lnTo>
                              <a:lnTo>
                                <a:pt x="2142" y="6"/>
                              </a:lnTo>
                              <a:lnTo>
                                <a:pt x="2216" y="13"/>
                              </a:lnTo>
                              <a:lnTo>
                                <a:pt x="2290" y="23"/>
                              </a:lnTo>
                              <a:lnTo>
                                <a:pt x="2363" y="35"/>
                              </a:lnTo>
                              <a:lnTo>
                                <a:pt x="2436" y="50"/>
                              </a:lnTo>
                              <a:lnTo>
                                <a:pt x="2507" y="68"/>
                              </a:lnTo>
                              <a:lnTo>
                                <a:pt x="2577" y="88"/>
                              </a:lnTo>
                              <a:lnTo>
                                <a:pt x="2646" y="111"/>
                              </a:lnTo>
                              <a:lnTo>
                                <a:pt x="2714" y="136"/>
                              </a:lnTo>
                              <a:lnTo>
                                <a:pt x="2780" y="164"/>
                              </a:lnTo>
                              <a:lnTo>
                                <a:pt x="2846" y="194"/>
                              </a:lnTo>
                              <a:lnTo>
                                <a:pt x="2910" y="226"/>
                              </a:lnTo>
                              <a:lnTo>
                                <a:pt x="2973" y="260"/>
                              </a:lnTo>
                              <a:lnTo>
                                <a:pt x="3034" y="296"/>
                              </a:lnTo>
                              <a:lnTo>
                                <a:pt x="3094" y="335"/>
                              </a:lnTo>
                              <a:lnTo>
                                <a:pt x="3153" y="376"/>
                              </a:lnTo>
                              <a:lnTo>
                                <a:pt x="3210" y="418"/>
                              </a:lnTo>
                              <a:lnTo>
                                <a:pt x="3265" y="463"/>
                              </a:lnTo>
                              <a:lnTo>
                                <a:pt x="3319" y="510"/>
                              </a:lnTo>
                              <a:lnTo>
                                <a:pt x="3371" y="558"/>
                              </a:lnTo>
                              <a:lnTo>
                                <a:pt x="3421" y="608"/>
                              </a:lnTo>
                              <a:lnTo>
                                <a:pt x="3470" y="660"/>
                              </a:lnTo>
                              <a:lnTo>
                                <a:pt x="3516" y="714"/>
                              </a:lnTo>
                              <a:lnTo>
                                <a:pt x="3561" y="769"/>
                              </a:lnTo>
                              <a:lnTo>
                                <a:pt x="3603" y="826"/>
                              </a:lnTo>
                              <a:lnTo>
                                <a:pt x="3644" y="885"/>
                              </a:lnTo>
                              <a:lnTo>
                                <a:pt x="3683" y="945"/>
                              </a:lnTo>
                              <a:lnTo>
                                <a:pt x="3719" y="1006"/>
                              </a:lnTo>
                              <a:lnTo>
                                <a:pt x="3753" y="1069"/>
                              </a:lnTo>
                              <a:lnTo>
                                <a:pt x="3786" y="1133"/>
                              </a:lnTo>
                              <a:lnTo>
                                <a:pt x="3815" y="1199"/>
                              </a:lnTo>
                              <a:lnTo>
                                <a:pt x="3843" y="1265"/>
                              </a:lnTo>
                              <a:lnTo>
                                <a:pt x="3868" y="1333"/>
                              </a:lnTo>
                              <a:lnTo>
                                <a:pt x="3891" y="1402"/>
                              </a:lnTo>
                              <a:lnTo>
                                <a:pt x="3911" y="1472"/>
                              </a:lnTo>
                              <a:lnTo>
                                <a:pt x="3929" y="1544"/>
                              </a:lnTo>
                              <a:lnTo>
                                <a:pt x="3944" y="1616"/>
                              </a:lnTo>
                              <a:lnTo>
                                <a:pt x="3956" y="1689"/>
                              </a:lnTo>
                              <a:lnTo>
                                <a:pt x="3966" y="1763"/>
                              </a:lnTo>
                              <a:lnTo>
                                <a:pt x="3973" y="1838"/>
                              </a:lnTo>
                              <a:lnTo>
                                <a:pt x="3977" y="1913"/>
                              </a:lnTo>
                              <a:lnTo>
                                <a:pt x="3979" y="1989"/>
                              </a:lnTo>
                              <a:lnTo>
                                <a:pt x="3977" y="2066"/>
                              </a:lnTo>
                              <a:lnTo>
                                <a:pt x="3973" y="2141"/>
                              </a:lnTo>
                              <a:lnTo>
                                <a:pt x="3966" y="2216"/>
                              </a:lnTo>
                              <a:lnTo>
                                <a:pt x="3956" y="2290"/>
                              </a:lnTo>
                              <a:lnTo>
                                <a:pt x="3944" y="2363"/>
                              </a:lnTo>
                              <a:lnTo>
                                <a:pt x="3929" y="2435"/>
                              </a:lnTo>
                              <a:lnTo>
                                <a:pt x="3911" y="2507"/>
                              </a:lnTo>
                              <a:lnTo>
                                <a:pt x="3891" y="2577"/>
                              </a:lnTo>
                              <a:lnTo>
                                <a:pt x="3868" y="2646"/>
                              </a:lnTo>
                              <a:lnTo>
                                <a:pt x="3843" y="2714"/>
                              </a:lnTo>
                              <a:lnTo>
                                <a:pt x="3815" y="2780"/>
                              </a:lnTo>
                              <a:lnTo>
                                <a:pt x="3786" y="2846"/>
                              </a:lnTo>
                              <a:lnTo>
                                <a:pt x="3753" y="2910"/>
                              </a:lnTo>
                              <a:lnTo>
                                <a:pt x="3719" y="2973"/>
                              </a:lnTo>
                              <a:lnTo>
                                <a:pt x="3683" y="3034"/>
                              </a:lnTo>
                              <a:lnTo>
                                <a:pt x="3644" y="3094"/>
                              </a:lnTo>
                              <a:lnTo>
                                <a:pt x="3603" y="3153"/>
                              </a:lnTo>
                              <a:lnTo>
                                <a:pt x="3561" y="3210"/>
                              </a:lnTo>
                              <a:lnTo>
                                <a:pt x="3516" y="3265"/>
                              </a:lnTo>
                              <a:lnTo>
                                <a:pt x="3470" y="3319"/>
                              </a:lnTo>
                              <a:lnTo>
                                <a:pt x="3421" y="3371"/>
                              </a:lnTo>
                              <a:lnTo>
                                <a:pt x="3371" y="3421"/>
                              </a:lnTo>
                              <a:lnTo>
                                <a:pt x="3319" y="3469"/>
                              </a:lnTo>
                              <a:lnTo>
                                <a:pt x="3265" y="3516"/>
                              </a:lnTo>
                              <a:lnTo>
                                <a:pt x="3210" y="3561"/>
                              </a:lnTo>
                              <a:lnTo>
                                <a:pt x="3153" y="3603"/>
                              </a:lnTo>
                              <a:lnTo>
                                <a:pt x="3094" y="3644"/>
                              </a:lnTo>
                              <a:lnTo>
                                <a:pt x="3034" y="3683"/>
                              </a:lnTo>
                              <a:lnTo>
                                <a:pt x="2973" y="3719"/>
                              </a:lnTo>
                              <a:lnTo>
                                <a:pt x="2910" y="3753"/>
                              </a:lnTo>
                              <a:lnTo>
                                <a:pt x="2846" y="3785"/>
                              </a:lnTo>
                              <a:lnTo>
                                <a:pt x="2780" y="3815"/>
                              </a:lnTo>
                              <a:lnTo>
                                <a:pt x="2714" y="3843"/>
                              </a:lnTo>
                              <a:lnTo>
                                <a:pt x="2646" y="3868"/>
                              </a:lnTo>
                              <a:lnTo>
                                <a:pt x="2577" y="3891"/>
                              </a:lnTo>
                              <a:lnTo>
                                <a:pt x="2507" y="3911"/>
                              </a:lnTo>
                              <a:lnTo>
                                <a:pt x="2436" y="3928"/>
                              </a:lnTo>
                              <a:lnTo>
                                <a:pt x="2363" y="3944"/>
                              </a:lnTo>
                              <a:lnTo>
                                <a:pt x="2290" y="3956"/>
                              </a:lnTo>
                              <a:lnTo>
                                <a:pt x="2216" y="3966"/>
                              </a:lnTo>
                              <a:lnTo>
                                <a:pt x="2142" y="3973"/>
                              </a:lnTo>
                              <a:lnTo>
                                <a:pt x="2066" y="3977"/>
                              </a:lnTo>
                              <a:lnTo>
                                <a:pt x="1990" y="3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0872742" name="docshape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04" y="4763"/>
                          <a:ext cx="3702" cy="3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872743" name="docshape8"/>
                      <wps:cNvSpPr>
                        <a:spLocks/>
                      </wps:cNvSpPr>
                      <wps:spPr bwMode="auto">
                        <a:xfrm>
                          <a:off x="1983" y="744"/>
                          <a:ext cx="666" cy="506"/>
                        </a:xfrm>
                        <a:custGeom>
                          <a:avLst/>
                          <a:gdLst>
                            <a:gd name="T0" fmla="+- 0 1983 1983"/>
                            <a:gd name="T1" fmla="*/ T0 w 666"/>
                            <a:gd name="T2" fmla="+- 0 1250 744"/>
                            <a:gd name="T3" fmla="*/ 1250 h 506"/>
                            <a:gd name="T4" fmla="+- 0 2007 1983"/>
                            <a:gd name="T5" fmla="*/ T4 w 666"/>
                            <a:gd name="T6" fmla="+- 0 1176 744"/>
                            <a:gd name="T7" fmla="*/ 1176 h 506"/>
                            <a:gd name="T8" fmla="+- 0 2036 1983"/>
                            <a:gd name="T9" fmla="*/ T8 w 666"/>
                            <a:gd name="T10" fmla="+- 0 1106 744"/>
                            <a:gd name="T11" fmla="*/ 1106 h 506"/>
                            <a:gd name="T12" fmla="+- 0 2070 1983"/>
                            <a:gd name="T13" fmla="*/ T12 w 666"/>
                            <a:gd name="T14" fmla="+- 0 1042 744"/>
                            <a:gd name="T15" fmla="*/ 1042 h 506"/>
                            <a:gd name="T16" fmla="+- 0 2108 1983"/>
                            <a:gd name="T17" fmla="*/ T16 w 666"/>
                            <a:gd name="T18" fmla="+- 0 983 744"/>
                            <a:gd name="T19" fmla="*/ 983 h 506"/>
                            <a:gd name="T20" fmla="+- 0 2151 1983"/>
                            <a:gd name="T21" fmla="*/ T20 w 666"/>
                            <a:gd name="T22" fmla="+- 0 930 744"/>
                            <a:gd name="T23" fmla="*/ 930 h 506"/>
                            <a:gd name="T24" fmla="+- 0 2200 1983"/>
                            <a:gd name="T25" fmla="*/ T24 w 666"/>
                            <a:gd name="T26" fmla="+- 0 883 744"/>
                            <a:gd name="T27" fmla="*/ 883 h 506"/>
                            <a:gd name="T28" fmla="+- 0 2254 1983"/>
                            <a:gd name="T29" fmla="*/ T28 w 666"/>
                            <a:gd name="T30" fmla="+- 0 841 744"/>
                            <a:gd name="T31" fmla="*/ 841 h 506"/>
                            <a:gd name="T32" fmla="+- 0 2313 1983"/>
                            <a:gd name="T33" fmla="*/ T32 w 666"/>
                            <a:gd name="T34" fmla="+- 0 807 744"/>
                            <a:gd name="T35" fmla="*/ 807 h 506"/>
                            <a:gd name="T36" fmla="+- 0 2379 1983"/>
                            <a:gd name="T37" fmla="*/ T36 w 666"/>
                            <a:gd name="T38" fmla="+- 0 779 744"/>
                            <a:gd name="T39" fmla="*/ 779 h 506"/>
                            <a:gd name="T40" fmla="+- 0 2450 1983"/>
                            <a:gd name="T41" fmla="*/ T40 w 666"/>
                            <a:gd name="T42" fmla="+- 0 758 744"/>
                            <a:gd name="T43" fmla="*/ 758 h 506"/>
                            <a:gd name="T44" fmla="+- 0 2527 1983"/>
                            <a:gd name="T45" fmla="*/ T44 w 666"/>
                            <a:gd name="T46" fmla="+- 0 744 744"/>
                            <a:gd name="T47" fmla="*/ 744 h 506"/>
                            <a:gd name="T48" fmla="+- 0 2588 1983"/>
                            <a:gd name="T49" fmla="*/ T48 w 666"/>
                            <a:gd name="T50" fmla="+- 0 749 744"/>
                            <a:gd name="T51" fmla="*/ 749 h 506"/>
                            <a:gd name="T52" fmla="+- 0 2629 1983"/>
                            <a:gd name="T53" fmla="*/ T52 w 666"/>
                            <a:gd name="T54" fmla="+- 0 772 744"/>
                            <a:gd name="T55" fmla="*/ 772 h 506"/>
                            <a:gd name="T56" fmla="+- 0 2649 1983"/>
                            <a:gd name="T57" fmla="*/ T56 w 666"/>
                            <a:gd name="T58" fmla="+- 0 807 744"/>
                            <a:gd name="T59" fmla="*/ 807 h 506"/>
                            <a:gd name="T60" fmla="+- 0 2645 1983"/>
                            <a:gd name="T61" fmla="*/ T60 w 666"/>
                            <a:gd name="T62" fmla="+- 0 843 744"/>
                            <a:gd name="T63" fmla="*/ 843 h 506"/>
                            <a:gd name="T64" fmla="+- 0 2615 1983"/>
                            <a:gd name="T65" fmla="*/ T64 w 666"/>
                            <a:gd name="T66" fmla="+- 0 873 744"/>
                            <a:gd name="T67" fmla="*/ 873 h 506"/>
                            <a:gd name="T68" fmla="+- 0 2556 1983"/>
                            <a:gd name="T69" fmla="*/ T68 w 666"/>
                            <a:gd name="T70" fmla="+- 0 888 744"/>
                            <a:gd name="T71" fmla="*/ 888 h 506"/>
                            <a:gd name="T72" fmla="+- 0 2476 1983"/>
                            <a:gd name="T73" fmla="*/ T72 w 666"/>
                            <a:gd name="T74" fmla="+- 0 895 744"/>
                            <a:gd name="T75" fmla="*/ 895 h 506"/>
                            <a:gd name="T76" fmla="+- 0 2401 1983"/>
                            <a:gd name="T77" fmla="*/ T76 w 666"/>
                            <a:gd name="T78" fmla="+- 0 907 744"/>
                            <a:gd name="T79" fmla="*/ 907 h 506"/>
                            <a:gd name="T80" fmla="+- 0 2332 1983"/>
                            <a:gd name="T81" fmla="*/ T80 w 666"/>
                            <a:gd name="T82" fmla="+- 0 924 744"/>
                            <a:gd name="T83" fmla="*/ 924 h 506"/>
                            <a:gd name="T84" fmla="+- 0 2268 1983"/>
                            <a:gd name="T85" fmla="*/ T84 w 666"/>
                            <a:gd name="T86" fmla="+- 0 947 744"/>
                            <a:gd name="T87" fmla="*/ 947 h 506"/>
                            <a:gd name="T88" fmla="+- 0 2209 1983"/>
                            <a:gd name="T89" fmla="*/ T88 w 666"/>
                            <a:gd name="T90" fmla="+- 0 977 744"/>
                            <a:gd name="T91" fmla="*/ 977 h 506"/>
                            <a:gd name="T92" fmla="+- 0 2155 1983"/>
                            <a:gd name="T93" fmla="*/ T92 w 666"/>
                            <a:gd name="T94" fmla="+- 0 1015 744"/>
                            <a:gd name="T95" fmla="*/ 1015 h 506"/>
                            <a:gd name="T96" fmla="+- 0 2106 1983"/>
                            <a:gd name="T97" fmla="*/ T96 w 666"/>
                            <a:gd name="T98" fmla="+- 0 1060 744"/>
                            <a:gd name="T99" fmla="*/ 1060 h 506"/>
                            <a:gd name="T100" fmla="+- 0 2061 1983"/>
                            <a:gd name="T101" fmla="*/ T100 w 666"/>
                            <a:gd name="T102" fmla="+- 0 1114 744"/>
                            <a:gd name="T103" fmla="*/ 1114 h 506"/>
                            <a:gd name="T104" fmla="+- 0 2020 1983"/>
                            <a:gd name="T105" fmla="*/ T104 w 666"/>
                            <a:gd name="T106" fmla="+- 0 1177 744"/>
                            <a:gd name="T107" fmla="*/ 1177 h 506"/>
                            <a:gd name="T108" fmla="+- 0 1983 1983"/>
                            <a:gd name="T109" fmla="*/ T108 w 666"/>
                            <a:gd name="T110" fmla="+- 0 1250 744"/>
                            <a:gd name="T111" fmla="*/ 1250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66" h="506">
                              <a:moveTo>
                                <a:pt x="0" y="506"/>
                              </a:moveTo>
                              <a:lnTo>
                                <a:pt x="24" y="432"/>
                              </a:lnTo>
                              <a:lnTo>
                                <a:pt x="53" y="362"/>
                              </a:lnTo>
                              <a:lnTo>
                                <a:pt x="87" y="298"/>
                              </a:lnTo>
                              <a:lnTo>
                                <a:pt x="125" y="239"/>
                              </a:lnTo>
                              <a:lnTo>
                                <a:pt x="168" y="186"/>
                              </a:lnTo>
                              <a:lnTo>
                                <a:pt x="217" y="139"/>
                              </a:lnTo>
                              <a:lnTo>
                                <a:pt x="271" y="97"/>
                              </a:lnTo>
                              <a:lnTo>
                                <a:pt x="330" y="63"/>
                              </a:lnTo>
                              <a:lnTo>
                                <a:pt x="396" y="35"/>
                              </a:lnTo>
                              <a:lnTo>
                                <a:pt x="467" y="14"/>
                              </a:lnTo>
                              <a:lnTo>
                                <a:pt x="544" y="0"/>
                              </a:lnTo>
                              <a:lnTo>
                                <a:pt x="605" y="5"/>
                              </a:lnTo>
                              <a:lnTo>
                                <a:pt x="646" y="28"/>
                              </a:lnTo>
                              <a:lnTo>
                                <a:pt x="666" y="63"/>
                              </a:lnTo>
                              <a:lnTo>
                                <a:pt x="662" y="99"/>
                              </a:lnTo>
                              <a:lnTo>
                                <a:pt x="632" y="129"/>
                              </a:lnTo>
                              <a:lnTo>
                                <a:pt x="573" y="144"/>
                              </a:lnTo>
                              <a:lnTo>
                                <a:pt x="493" y="151"/>
                              </a:lnTo>
                              <a:lnTo>
                                <a:pt x="418" y="163"/>
                              </a:lnTo>
                              <a:lnTo>
                                <a:pt x="349" y="180"/>
                              </a:lnTo>
                              <a:lnTo>
                                <a:pt x="285" y="203"/>
                              </a:lnTo>
                              <a:lnTo>
                                <a:pt x="226" y="233"/>
                              </a:lnTo>
                              <a:lnTo>
                                <a:pt x="172" y="271"/>
                              </a:lnTo>
                              <a:lnTo>
                                <a:pt x="123" y="316"/>
                              </a:lnTo>
                              <a:lnTo>
                                <a:pt x="78" y="370"/>
                              </a:lnTo>
                              <a:lnTo>
                                <a:pt x="37" y="433"/>
                              </a:lnTo>
                              <a:lnTo>
                                <a:pt x="0" y="506"/>
                              </a:lnTo>
                              <a:close/>
                            </a:path>
                          </a:pathLst>
                        </a:custGeom>
                        <a:solidFill>
                          <a:srgbClr val="66B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4" name="docshape9"/>
                      <wps:cNvSpPr>
                        <a:spLocks/>
                      </wps:cNvSpPr>
                      <wps:spPr bwMode="auto">
                        <a:xfrm>
                          <a:off x="1900" y="741"/>
                          <a:ext cx="310" cy="691"/>
                        </a:xfrm>
                        <a:custGeom>
                          <a:avLst/>
                          <a:gdLst>
                            <a:gd name="T0" fmla="+- 0 1954 1901"/>
                            <a:gd name="T1" fmla="*/ T0 w 310"/>
                            <a:gd name="T2" fmla="+- 0 1433 742"/>
                            <a:gd name="T3" fmla="*/ 1433 h 691"/>
                            <a:gd name="T4" fmla="+- 0 1927 1901"/>
                            <a:gd name="T5" fmla="*/ T4 w 310"/>
                            <a:gd name="T6" fmla="+- 0 1351 742"/>
                            <a:gd name="T7" fmla="*/ 1351 h 691"/>
                            <a:gd name="T8" fmla="+- 0 1909 1901"/>
                            <a:gd name="T9" fmla="*/ T8 w 310"/>
                            <a:gd name="T10" fmla="+- 0 1272 742"/>
                            <a:gd name="T11" fmla="*/ 1272 h 691"/>
                            <a:gd name="T12" fmla="+- 0 1901 1901"/>
                            <a:gd name="T13" fmla="*/ T12 w 310"/>
                            <a:gd name="T14" fmla="+- 0 1194 742"/>
                            <a:gd name="T15" fmla="*/ 1194 h 691"/>
                            <a:gd name="T16" fmla="+- 0 1902 1901"/>
                            <a:gd name="T17" fmla="*/ T16 w 310"/>
                            <a:gd name="T18" fmla="+- 0 1118 742"/>
                            <a:gd name="T19" fmla="*/ 1118 h 691"/>
                            <a:gd name="T20" fmla="+- 0 1914 1901"/>
                            <a:gd name="T21" fmla="*/ T20 w 310"/>
                            <a:gd name="T22" fmla="+- 0 1044 742"/>
                            <a:gd name="T23" fmla="*/ 1044 h 691"/>
                            <a:gd name="T24" fmla="+- 0 1936 1901"/>
                            <a:gd name="T25" fmla="*/ T24 w 310"/>
                            <a:gd name="T26" fmla="+- 0 972 742"/>
                            <a:gd name="T27" fmla="*/ 972 h 691"/>
                            <a:gd name="T28" fmla="+- 0 1970 1901"/>
                            <a:gd name="T29" fmla="*/ T28 w 310"/>
                            <a:gd name="T30" fmla="+- 0 903 742"/>
                            <a:gd name="T31" fmla="*/ 903 h 691"/>
                            <a:gd name="T32" fmla="+- 0 2016 1901"/>
                            <a:gd name="T33" fmla="*/ T32 w 310"/>
                            <a:gd name="T34" fmla="+- 0 837 742"/>
                            <a:gd name="T35" fmla="*/ 837 h 691"/>
                            <a:gd name="T36" fmla="+- 0 2074 1901"/>
                            <a:gd name="T37" fmla="*/ T36 w 310"/>
                            <a:gd name="T38" fmla="+- 0 774 742"/>
                            <a:gd name="T39" fmla="*/ 774 h 691"/>
                            <a:gd name="T40" fmla="+- 0 2130 1901"/>
                            <a:gd name="T41" fmla="*/ T40 w 310"/>
                            <a:gd name="T42" fmla="+- 0 742 742"/>
                            <a:gd name="T43" fmla="*/ 742 h 691"/>
                            <a:gd name="T44" fmla="+- 0 2178 1901"/>
                            <a:gd name="T45" fmla="*/ T44 w 310"/>
                            <a:gd name="T46" fmla="+- 0 743 742"/>
                            <a:gd name="T47" fmla="*/ 743 h 691"/>
                            <a:gd name="T48" fmla="+- 0 2208 1901"/>
                            <a:gd name="T49" fmla="*/ T48 w 310"/>
                            <a:gd name="T50" fmla="+- 0 769 742"/>
                            <a:gd name="T51" fmla="*/ 769 h 691"/>
                            <a:gd name="T52" fmla="+- 0 2210 1901"/>
                            <a:gd name="T53" fmla="*/ T52 w 310"/>
                            <a:gd name="T54" fmla="+- 0 812 742"/>
                            <a:gd name="T55" fmla="*/ 812 h 691"/>
                            <a:gd name="T56" fmla="+- 0 2173 1901"/>
                            <a:gd name="T57" fmla="*/ T56 w 310"/>
                            <a:gd name="T58" fmla="+- 0 862 742"/>
                            <a:gd name="T59" fmla="*/ 862 h 691"/>
                            <a:gd name="T60" fmla="+- 0 2113 1901"/>
                            <a:gd name="T61" fmla="*/ T60 w 310"/>
                            <a:gd name="T62" fmla="+- 0 916 742"/>
                            <a:gd name="T63" fmla="*/ 916 h 691"/>
                            <a:gd name="T64" fmla="+- 0 2061 1901"/>
                            <a:gd name="T65" fmla="*/ T64 w 310"/>
                            <a:gd name="T66" fmla="+- 0 971 742"/>
                            <a:gd name="T67" fmla="*/ 971 h 691"/>
                            <a:gd name="T68" fmla="+- 0 2018 1901"/>
                            <a:gd name="T69" fmla="*/ T68 w 310"/>
                            <a:gd name="T70" fmla="+- 0 1026 742"/>
                            <a:gd name="T71" fmla="*/ 1026 h 691"/>
                            <a:gd name="T72" fmla="+- 0 1984 1901"/>
                            <a:gd name="T73" fmla="*/ T72 w 310"/>
                            <a:gd name="T74" fmla="+- 0 1084 742"/>
                            <a:gd name="T75" fmla="*/ 1084 h 691"/>
                            <a:gd name="T76" fmla="+- 0 1959 1901"/>
                            <a:gd name="T77" fmla="*/ T76 w 310"/>
                            <a:gd name="T78" fmla="+- 0 1145 742"/>
                            <a:gd name="T79" fmla="*/ 1145 h 691"/>
                            <a:gd name="T80" fmla="+- 0 1943 1901"/>
                            <a:gd name="T81" fmla="*/ T80 w 310"/>
                            <a:gd name="T82" fmla="+- 0 1209 742"/>
                            <a:gd name="T83" fmla="*/ 1209 h 691"/>
                            <a:gd name="T84" fmla="+- 0 1937 1901"/>
                            <a:gd name="T85" fmla="*/ T84 w 310"/>
                            <a:gd name="T86" fmla="+- 0 1278 742"/>
                            <a:gd name="T87" fmla="*/ 1278 h 691"/>
                            <a:gd name="T88" fmla="+- 0 1940 1901"/>
                            <a:gd name="T89" fmla="*/ T88 w 310"/>
                            <a:gd name="T90" fmla="+- 0 1352 742"/>
                            <a:gd name="T91" fmla="*/ 1352 h 691"/>
                            <a:gd name="T92" fmla="+- 0 1954 1901"/>
                            <a:gd name="T93" fmla="*/ T92 w 310"/>
                            <a:gd name="T94" fmla="+- 0 1433 742"/>
                            <a:gd name="T95" fmla="*/ 1433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0" h="691">
                              <a:moveTo>
                                <a:pt x="53" y="691"/>
                              </a:moveTo>
                              <a:lnTo>
                                <a:pt x="26" y="609"/>
                              </a:lnTo>
                              <a:lnTo>
                                <a:pt x="8" y="530"/>
                              </a:lnTo>
                              <a:lnTo>
                                <a:pt x="0" y="452"/>
                              </a:lnTo>
                              <a:lnTo>
                                <a:pt x="1" y="376"/>
                              </a:lnTo>
                              <a:lnTo>
                                <a:pt x="13" y="302"/>
                              </a:lnTo>
                              <a:lnTo>
                                <a:pt x="35" y="230"/>
                              </a:lnTo>
                              <a:lnTo>
                                <a:pt x="69" y="161"/>
                              </a:lnTo>
                              <a:lnTo>
                                <a:pt x="115" y="95"/>
                              </a:lnTo>
                              <a:lnTo>
                                <a:pt x="173" y="32"/>
                              </a:lnTo>
                              <a:lnTo>
                                <a:pt x="229" y="0"/>
                              </a:lnTo>
                              <a:lnTo>
                                <a:pt x="277" y="1"/>
                              </a:lnTo>
                              <a:lnTo>
                                <a:pt x="307" y="27"/>
                              </a:lnTo>
                              <a:lnTo>
                                <a:pt x="309" y="70"/>
                              </a:lnTo>
                              <a:lnTo>
                                <a:pt x="272" y="120"/>
                              </a:lnTo>
                              <a:lnTo>
                                <a:pt x="212" y="174"/>
                              </a:lnTo>
                              <a:lnTo>
                                <a:pt x="160" y="229"/>
                              </a:lnTo>
                              <a:lnTo>
                                <a:pt x="117" y="284"/>
                              </a:lnTo>
                              <a:lnTo>
                                <a:pt x="83" y="342"/>
                              </a:lnTo>
                              <a:lnTo>
                                <a:pt x="58" y="403"/>
                              </a:lnTo>
                              <a:lnTo>
                                <a:pt x="42" y="467"/>
                              </a:lnTo>
                              <a:lnTo>
                                <a:pt x="36" y="536"/>
                              </a:lnTo>
                              <a:lnTo>
                                <a:pt x="39" y="610"/>
                              </a:lnTo>
                              <a:lnTo>
                                <a:pt x="53" y="691"/>
                              </a:lnTo>
                              <a:close/>
                            </a:path>
                          </a:pathLst>
                        </a:custGeom>
                        <a:solidFill>
                          <a:srgbClr val="A6DB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5" name="docshape10"/>
                      <wps:cNvSpPr>
                        <a:spLocks/>
                      </wps:cNvSpPr>
                      <wps:spPr bwMode="auto">
                        <a:xfrm>
                          <a:off x="1745" y="968"/>
                          <a:ext cx="311" cy="606"/>
                        </a:xfrm>
                        <a:custGeom>
                          <a:avLst/>
                          <a:gdLst>
                            <a:gd name="T0" fmla="+- 0 2055 1745"/>
                            <a:gd name="T1" fmla="*/ T0 w 311"/>
                            <a:gd name="T2" fmla="+- 0 1574 968"/>
                            <a:gd name="T3" fmla="*/ 1574 h 606"/>
                            <a:gd name="T4" fmla="+- 0 1989 1745"/>
                            <a:gd name="T5" fmla="*/ T4 w 311"/>
                            <a:gd name="T6" fmla="+- 0 1534 968"/>
                            <a:gd name="T7" fmla="*/ 1534 h 606"/>
                            <a:gd name="T8" fmla="+- 0 1930 1745"/>
                            <a:gd name="T9" fmla="*/ T8 w 311"/>
                            <a:gd name="T10" fmla="+- 0 1490 968"/>
                            <a:gd name="T11" fmla="*/ 1490 h 606"/>
                            <a:gd name="T12" fmla="+- 0 1878 1745"/>
                            <a:gd name="T13" fmla="*/ T12 w 311"/>
                            <a:gd name="T14" fmla="+- 0 1442 968"/>
                            <a:gd name="T15" fmla="*/ 1442 h 606"/>
                            <a:gd name="T16" fmla="+- 0 1834 1745"/>
                            <a:gd name="T17" fmla="*/ T16 w 311"/>
                            <a:gd name="T18" fmla="+- 0 1390 968"/>
                            <a:gd name="T19" fmla="*/ 1390 h 606"/>
                            <a:gd name="T20" fmla="+- 0 1798 1745"/>
                            <a:gd name="T21" fmla="*/ T20 w 311"/>
                            <a:gd name="T22" fmla="+- 0 1333 968"/>
                            <a:gd name="T23" fmla="*/ 1333 h 606"/>
                            <a:gd name="T24" fmla="+- 0 1771 1745"/>
                            <a:gd name="T25" fmla="*/ T24 w 311"/>
                            <a:gd name="T26" fmla="+- 0 1271 968"/>
                            <a:gd name="T27" fmla="*/ 1271 h 606"/>
                            <a:gd name="T28" fmla="+- 0 1753 1745"/>
                            <a:gd name="T29" fmla="*/ T28 w 311"/>
                            <a:gd name="T30" fmla="+- 0 1204 968"/>
                            <a:gd name="T31" fmla="*/ 1204 h 606"/>
                            <a:gd name="T32" fmla="+- 0 1745 1745"/>
                            <a:gd name="T33" fmla="*/ T32 w 311"/>
                            <a:gd name="T34" fmla="+- 0 1132 968"/>
                            <a:gd name="T35" fmla="*/ 1132 h 606"/>
                            <a:gd name="T36" fmla="+- 0 1747 1745"/>
                            <a:gd name="T37" fmla="*/ T36 w 311"/>
                            <a:gd name="T38" fmla="+- 0 1054 968"/>
                            <a:gd name="T39" fmla="*/ 1054 h 606"/>
                            <a:gd name="T40" fmla="+- 0 1773 1745"/>
                            <a:gd name="T41" fmla="*/ T40 w 311"/>
                            <a:gd name="T42" fmla="+- 0 990 968"/>
                            <a:gd name="T43" fmla="*/ 990 h 606"/>
                            <a:gd name="T44" fmla="+- 0 1818 1745"/>
                            <a:gd name="T45" fmla="*/ T44 w 311"/>
                            <a:gd name="T46" fmla="+- 0 968 968"/>
                            <a:gd name="T47" fmla="*/ 968 h 606"/>
                            <a:gd name="T48" fmla="+- 0 1857 1745"/>
                            <a:gd name="T49" fmla="*/ T48 w 311"/>
                            <a:gd name="T50" fmla="+- 0 990 968"/>
                            <a:gd name="T51" fmla="*/ 990 h 606"/>
                            <a:gd name="T52" fmla="+- 0 1866 1745"/>
                            <a:gd name="T53" fmla="*/ T52 w 311"/>
                            <a:gd name="T54" fmla="+- 0 1056 968"/>
                            <a:gd name="T55" fmla="*/ 1056 h 606"/>
                            <a:gd name="T56" fmla="+- 0 1857 1745"/>
                            <a:gd name="T57" fmla="*/ T56 w 311"/>
                            <a:gd name="T58" fmla="+- 0 1137 968"/>
                            <a:gd name="T59" fmla="*/ 1137 h 606"/>
                            <a:gd name="T60" fmla="+- 0 1855 1745"/>
                            <a:gd name="T61" fmla="*/ T60 w 311"/>
                            <a:gd name="T62" fmla="+- 0 1212 968"/>
                            <a:gd name="T63" fmla="*/ 1212 h 606"/>
                            <a:gd name="T64" fmla="+- 0 1862 1745"/>
                            <a:gd name="T65" fmla="*/ T64 w 311"/>
                            <a:gd name="T66" fmla="+- 0 1282 968"/>
                            <a:gd name="T67" fmla="*/ 1282 h 606"/>
                            <a:gd name="T68" fmla="+- 0 1878 1745"/>
                            <a:gd name="T69" fmla="*/ T68 w 311"/>
                            <a:gd name="T70" fmla="+- 0 1347 968"/>
                            <a:gd name="T71" fmla="*/ 1347 h 606"/>
                            <a:gd name="T72" fmla="+- 0 1904 1745"/>
                            <a:gd name="T73" fmla="*/ T72 w 311"/>
                            <a:gd name="T74" fmla="+- 0 1408 968"/>
                            <a:gd name="T75" fmla="*/ 1408 h 606"/>
                            <a:gd name="T76" fmla="+- 0 1942 1745"/>
                            <a:gd name="T77" fmla="*/ T76 w 311"/>
                            <a:gd name="T78" fmla="+- 0 1466 968"/>
                            <a:gd name="T79" fmla="*/ 1466 h 606"/>
                            <a:gd name="T80" fmla="+- 0 1992 1745"/>
                            <a:gd name="T81" fmla="*/ T80 w 311"/>
                            <a:gd name="T82" fmla="+- 0 1521 968"/>
                            <a:gd name="T83" fmla="*/ 1521 h 606"/>
                            <a:gd name="T84" fmla="+- 0 2055 1745"/>
                            <a:gd name="T85" fmla="*/ T84 w 311"/>
                            <a:gd name="T86" fmla="+- 0 1574 968"/>
                            <a:gd name="T87" fmla="*/ 1574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11" h="606">
                              <a:moveTo>
                                <a:pt x="310" y="606"/>
                              </a:moveTo>
                              <a:lnTo>
                                <a:pt x="244" y="566"/>
                              </a:lnTo>
                              <a:lnTo>
                                <a:pt x="185" y="522"/>
                              </a:lnTo>
                              <a:lnTo>
                                <a:pt x="133" y="474"/>
                              </a:lnTo>
                              <a:lnTo>
                                <a:pt x="89" y="422"/>
                              </a:lnTo>
                              <a:lnTo>
                                <a:pt x="53" y="365"/>
                              </a:lnTo>
                              <a:lnTo>
                                <a:pt x="26" y="303"/>
                              </a:lnTo>
                              <a:lnTo>
                                <a:pt x="8" y="236"/>
                              </a:lnTo>
                              <a:lnTo>
                                <a:pt x="0" y="164"/>
                              </a:lnTo>
                              <a:lnTo>
                                <a:pt x="2" y="86"/>
                              </a:lnTo>
                              <a:lnTo>
                                <a:pt x="28" y="22"/>
                              </a:lnTo>
                              <a:lnTo>
                                <a:pt x="73" y="0"/>
                              </a:lnTo>
                              <a:lnTo>
                                <a:pt x="112" y="22"/>
                              </a:lnTo>
                              <a:lnTo>
                                <a:pt x="121" y="88"/>
                              </a:lnTo>
                              <a:lnTo>
                                <a:pt x="112" y="169"/>
                              </a:lnTo>
                              <a:lnTo>
                                <a:pt x="110" y="244"/>
                              </a:lnTo>
                              <a:lnTo>
                                <a:pt x="117" y="314"/>
                              </a:lnTo>
                              <a:lnTo>
                                <a:pt x="133" y="379"/>
                              </a:lnTo>
                              <a:lnTo>
                                <a:pt x="159" y="440"/>
                              </a:lnTo>
                              <a:lnTo>
                                <a:pt x="197" y="498"/>
                              </a:lnTo>
                              <a:lnTo>
                                <a:pt x="247" y="553"/>
                              </a:lnTo>
                              <a:lnTo>
                                <a:pt x="310" y="606"/>
                              </a:lnTo>
                              <a:close/>
                            </a:path>
                          </a:pathLst>
                        </a:custGeom>
                        <a:solidFill>
                          <a:srgbClr val="BCD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6" name="docshape11"/>
                      <wps:cNvSpPr>
                        <a:spLocks/>
                      </wps:cNvSpPr>
                      <wps:spPr bwMode="auto">
                        <a:xfrm>
                          <a:off x="1643" y="1321"/>
                          <a:ext cx="540" cy="297"/>
                        </a:xfrm>
                        <a:custGeom>
                          <a:avLst/>
                          <a:gdLst>
                            <a:gd name="T0" fmla="+- 0 2032 1644"/>
                            <a:gd name="T1" fmla="*/ T0 w 540"/>
                            <a:gd name="T2" fmla="+- 0 1618 1322"/>
                            <a:gd name="T3" fmla="*/ 1618 h 297"/>
                            <a:gd name="T4" fmla="+- 0 1961 1644"/>
                            <a:gd name="T5" fmla="*/ T4 w 540"/>
                            <a:gd name="T6" fmla="+- 0 1614 1322"/>
                            <a:gd name="T7" fmla="*/ 1614 h 297"/>
                            <a:gd name="T8" fmla="+- 0 1893 1644"/>
                            <a:gd name="T9" fmla="*/ T8 w 540"/>
                            <a:gd name="T10" fmla="+- 0 1599 1322"/>
                            <a:gd name="T11" fmla="*/ 1599 h 297"/>
                            <a:gd name="T12" fmla="+- 0 1830 1644"/>
                            <a:gd name="T13" fmla="*/ T12 w 540"/>
                            <a:gd name="T14" fmla="+- 0 1574 1322"/>
                            <a:gd name="T15" fmla="*/ 1574 h 297"/>
                            <a:gd name="T16" fmla="+- 0 1770 1644"/>
                            <a:gd name="T17" fmla="*/ T16 w 540"/>
                            <a:gd name="T18" fmla="+- 0 1538 1322"/>
                            <a:gd name="T19" fmla="*/ 1538 h 297"/>
                            <a:gd name="T20" fmla="+- 0 1715 1644"/>
                            <a:gd name="T21" fmla="*/ T20 w 540"/>
                            <a:gd name="T22" fmla="+- 0 1491 1322"/>
                            <a:gd name="T23" fmla="*/ 1491 h 297"/>
                            <a:gd name="T24" fmla="+- 0 1665 1644"/>
                            <a:gd name="T25" fmla="*/ T24 w 540"/>
                            <a:gd name="T26" fmla="+- 0 1431 1322"/>
                            <a:gd name="T27" fmla="*/ 1431 h 297"/>
                            <a:gd name="T28" fmla="+- 0 1644 1644"/>
                            <a:gd name="T29" fmla="*/ T28 w 540"/>
                            <a:gd name="T30" fmla="+- 0 1372 1322"/>
                            <a:gd name="T31" fmla="*/ 1372 h 297"/>
                            <a:gd name="T32" fmla="+- 0 1661 1644"/>
                            <a:gd name="T33" fmla="*/ T32 w 540"/>
                            <a:gd name="T34" fmla="+- 0 1331 1322"/>
                            <a:gd name="T35" fmla="*/ 1331 h 297"/>
                            <a:gd name="T36" fmla="+- 0 1700 1644"/>
                            <a:gd name="T37" fmla="*/ T36 w 540"/>
                            <a:gd name="T38" fmla="+- 0 1322 1322"/>
                            <a:gd name="T39" fmla="*/ 1322 h 297"/>
                            <a:gd name="T40" fmla="+- 0 1746 1644"/>
                            <a:gd name="T41" fmla="*/ T40 w 540"/>
                            <a:gd name="T42" fmla="+- 0 1361 1322"/>
                            <a:gd name="T43" fmla="*/ 1361 h 297"/>
                            <a:gd name="T44" fmla="+- 0 1794 1644"/>
                            <a:gd name="T45" fmla="*/ T44 w 540"/>
                            <a:gd name="T46" fmla="+- 0 1430 1322"/>
                            <a:gd name="T47" fmla="*/ 1430 h 297"/>
                            <a:gd name="T48" fmla="+- 0 1844 1644"/>
                            <a:gd name="T49" fmla="*/ T48 w 540"/>
                            <a:gd name="T50" fmla="+- 0 1487 1322"/>
                            <a:gd name="T51" fmla="*/ 1487 h 297"/>
                            <a:gd name="T52" fmla="+- 0 1898 1644"/>
                            <a:gd name="T53" fmla="*/ T52 w 540"/>
                            <a:gd name="T54" fmla="+- 0 1533 1322"/>
                            <a:gd name="T55" fmla="*/ 1533 h 297"/>
                            <a:gd name="T56" fmla="+- 0 1958 1644"/>
                            <a:gd name="T57" fmla="*/ T56 w 540"/>
                            <a:gd name="T58" fmla="+- 0 1568 1322"/>
                            <a:gd name="T59" fmla="*/ 1568 h 297"/>
                            <a:gd name="T60" fmla="+- 0 2024 1644"/>
                            <a:gd name="T61" fmla="*/ T60 w 540"/>
                            <a:gd name="T62" fmla="+- 0 1590 1322"/>
                            <a:gd name="T63" fmla="*/ 1590 h 297"/>
                            <a:gd name="T64" fmla="+- 0 2099 1644"/>
                            <a:gd name="T65" fmla="*/ T64 w 540"/>
                            <a:gd name="T66" fmla="+- 0 1601 1322"/>
                            <a:gd name="T67" fmla="*/ 1601 h 297"/>
                            <a:gd name="T68" fmla="+- 0 2183 1644"/>
                            <a:gd name="T69" fmla="*/ T68 w 540"/>
                            <a:gd name="T70" fmla="+- 0 1600 1322"/>
                            <a:gd name="T71" fmla="*/ 1600 h 297"/>
                            <a:gd name="T72" fmla="+- 0 2106 1644"/>
                            <a:gd name="T73" fmla="*/ T72 w 540"/>
                            <a:gd name="T74" fmla="+- 0 1613 1322"/>
                            <a:gd name="T75" fmla="*/ 1613 h 297"/>
                            <a:gd name="T76" fmla="+- 0 2032 1644"/>
                            <a:gd name="T77" fmla="*/ T76 w 540"/>
                            <a:gd name="T78" fmla="+- 0 1618 1322"/>
                            <a:gd name="T79" fmla="*/ 1618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0" h="297">
                              <a:moveTo>
                                <a:pt x="388" y="296"/>
                              </a:moveTo>
                              <a:lnTo>
                                <a:pt x="317" y="292"/>
                              </a:lnTo>
                              <a:lnTo>
                                <a:pt x="249" y="277"/>
                              </a:lnTo>
                              <a:lnTo>
                                <a:pt x="186" y="252"/>
                              </a:lnTo>
                              <a:lnTo>
                                <a:pt x="126" y="216"/>
                              </a:lnTo>
                              <a:lnTo>
                                <a:pt x="71" y="169"/>
                              </a:lnTo>
                              <a:lnTo>
                                <a:pt x="21" y="109"/>
                              </a:lnTo>
                              <a:lnTo>
                                <a:pt x="0" y="50"/>
                              </a:lnTo>
                              <a:lnTo>
                                <a:pt x="17" y="9"/>
                              </a:lnTo>
                              <a:lnTo>
                                <a:pt x="56" y="0"/>
                              </a:lnTo>
                              <a:lnTo>
                                <a:pt x="102" y="39"/>
                              </a:lnTo>
                              <a:lnTo>
                                <a:pt x="150" y="108"/>
                              </a:lnTo>
                              <a:lnTo>
                                <a:pt x="200" y="165"/>
                              </a:lnTo>
                              <a:lnTo>
                                <a:pt x="254" y="211"/>
                              </a:lnTo>
                              <a:lnTo>
                                <a:pt x="314" y="246"/>
                              </a:lnTo>
                              <a:lnTo>
                                <a:pt x="380" y="268"/>
                              </a:lnTo>
                              <a:lnTo>
                                <a:pt x="455" y="279"/>
                              </a:lnTo>
                              <a:lnTo>
                                <a:pt x="539" y="278"/>
                              </a:lnTo>
                              <a:lnTo>
                                <a:pt x="462" y="291"/>
                              </a:lnTo>
                              <a:lnTo>
                                <a:pt x="38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872747" name="docshape12"/>
                      <wps:cNvSpPr>
                        <a:spLocks/>
                      </wps:cNvSpPr>
                      <wps:spPr bwMode="auto">
                        <a:xfrm>
                          <a:off x="2072" y="943"/>
                          <a:ext cx="890" cy="248"/>
                        </a:xfrm>
                        <a:custGeom>
                          <a:avLst/>
                          <a:gdLst>
                            <a:gd name="T0" fmla="+- 0 2887 2072"/>
                            <a:gd name="T1" fmla="*/ T0 w 890"/>
                            <a:gd name="T2" fmla="+- 0 1191 944"/>
                            <a:gd name="T3" fmla="*/ 1191 h 248"/>
                            <a:gd name="T4" fmla="+- 0 2824 2072"/>
                            <a:gd name="T5" fmla="*/ T4 w 890"/>
                            <a:gd name="T6" fmla="+- 0 1170 944"/>
                            <a:gd name="T7" fmla="*/ 1170 h 248"/>
                            <a:gd name="T8" fmla="+- 0 2752 2072"/>
                            <a:gd name="T9" fmla="*/ T8 w 890"/>
                            <a:gd name="T10" fmla="+- 0 1131 944"/>
                            <a:gd name="T11" fmla="*/ 1131 h 248"/>
                            <a:gd name="T12" fmla="+- 0 2682 2072"/>
                            <a:gd name="T13" fmla="*/ T12 w 890"/>
                            <a:gd name="T14" fmla="+- 0 1099 944"/>
                            <a:gd name="T15" fmla="*/ 1099 h 248"/>
                            <a:gd name="T16" fmla="+- 0 2614 2072"/>
                            <a:gd name="T17" fmla="*/ T16 w 890"/>
                            <a:gd name="T18" fmla="+- 0 1074 944"/>
                            <a:gd name="T19" fmla="*/ 1074 h 248"/>
                            <a:gd name="T20" fmla="+- 0 2547 2072"/>
                            <a:gd name="T21" fmla="*/ T20 w 890"/>
                            <a:gd name="T22" fmla="+- 0 1056 944"/>
                            <a:gd name="T23" fmla="*/ 1056 h 248"/>
                            <a:gd name="T24" fmla="+- 0 2480 2072"/>
                            <a:gd name="T25" fmla="*/ T24 w 890"/>
                            <a:gd name="T26" fmla="+- 0 1045 944"/>
                            <a:gd name="T27" fmla="*/ 1045 h 248"/>
                            <a:gd name="T28" fmla="+- 0 2414 2072"/>
                            <a:gd name="T29" fmla="*/ T28 w 890"/>
                            <a:gd name="T30" fmla="+- 0 1043 944"/>
                            <a:gd name="T31" fmla="*/ 1043 h 248"/>
                            <a:gd name="T32" fmla="+- 0 2348 2072"/>
                            <a:gd name="T33" fmla="*/ T32 w 890"/>
                            <a:gd name="T34" fmla="+- 0 1048 944"/>
                            <a:gd name="T35" fmla="*/ 1048 h 248"/>
                            <a:gd name="T36" fmla="+- 0 2281 2072"/>
                            <a:gd name="T37" fmla="*/ T36 w 890"/>
                            <a:gd name="T38" fmla="+- 0 1063 944"/>
                            <a:gd name="T39" fmla="*/ 1063 h 248"/>
                            <a:gd name="T40" fmla="+- 0 2213 2072"/>
                            <a:gd name="T41" fmla="*/ T40 w 890"/>
                            <a:gd name="T42" fmla="+- 0 1086 944"/>
                            <a:gd name="T43" fmla="*/ 1086 h 248"/>
                            <a:gd name="T44" fmla="+- 0 2144 2072"/>
                            <a:gd name="T45" fmla="*/ T44 w 890"/>
                            <a:gd name="T46" fmla="+- 0 1118 944"/>
                            <a:gd name="T47" fmla="*/ 1118 h 248"/>
                            <a:gd name="T48" fmla="+- 0 2072 2072"/>
                            <a:gd name="T49" fmla="*/ T48 w 890"/>
                            <a:gd name="T50" fmla="+- 0 1160 944"/>
                            <a:gd name="T51" fmla="*/ 1160 h 248"/>
                            <a:gd name="T52" fmla="+- 0 2134 2072"/>
                            <a:gd name="T53" fmla="*/ T52 w 890"/>
                            <a:gd name="T54" fmla="+- 0 1110 944"/>
                            <a:gd name="T55" fmla="*/ 1110 h 248"/>
                            <a:gd name="T56" fmla="+- 0 2197 2072"/>
                            <a:gd name="T57" fmla="*/ T56 w 890"/>
                            <a:gd name="T58" fmla="+- 0 1066 944"/>
                            <a:gd name="T59" fmla="*/ 1066 h 248"/>
                            <a:gd name="T60" fmla="+- 0 2261 2072"/>
                            <a:gd name="T61" fmla="*/ T60 w 890"/>
                            <a:gd name="T62" fmla="+- 0 1028 944"/>
                            <a:gd name="T63" fmla="*/ 1028 h 248"/>
                            <a:gd name="T64" fmla="+- 0 2326 2072"/>
                            <a:gd name="T65" fmla="*/ T64 w 890"/>
                            <a:gd name="T66" fmla="+- 0 997 944"/>
                            <a:gd name="T67" fmla="*/ 997 h 248"/>
                            <a:gd name="T68" fmla="+- 0 2392 2072"/>
                            <a:gd name="T69" fmla="*/ T68 w 890"/>
                            <a:gd name="T70" fmla="+- 0 973 944"/>
                            <a:gd name="T71" fmla="*/ 973 h 248"/>
                            <a:gd name="T72" fmla="+- 0 2459 2072"/>
                            <a:gd name="T73" fmla="*/ T72 w 890"/>
                            <a:gd name="T74" fmla="+- 0 956 944"/>
                            <a:gd name="T75" fmla="*/ 956 h 248"/>
                            <a:gd name="T76" fmla="+- 0 2527 2072"/>
                            <a:gd name="T77" fmla="*/ T76 w 890"/>
                            <a:gd name="T78" fmla="+- 0 946 944"/>
                            <a:gd name="T79" fmla="*/ 946 h 248"/>
                            <a:gd name="T80" fmla="+- 0 2596 2072"/>
                            <a:gd name="T81" fmla="*/ T80 w 890"/>
                            <a:gd name="T82" fmla="+- 0 944 944"/>
                            <a:gd name="T83" fmla="*/ 944 h 248"/>
                            <a:gd name="T84" fmla="+- 0 2667 2072"/>
                            <a:gd name="T85" fmla="*/ T84 w 890"/>
                            <a:gd name="T86" fmla="+- 0 950 944"/>
                            <a:gd name="T87" fmla="*/ 950 h 248"/>
                            <a:gd name="T88" fmla="+- 0 2738 2072"/>
                            <a:gd name="T89" fmla="*/ T88 w 890"/>
                            <a:gd name="T90" fmla="+- 0 964 944"/>
                            <a:gd name="T91" fmla="*/ 964 h 248"/>
                            <a:gd name="T92" fmla="+- 0 2810 2072"/>
                            <a:gd name="T93" fmla="*/ T92 w 890"/>
                            <a:gd name="T94" fmla="+- 0 987 944"/>
                            <a:gd name="T95" fmla="*/ 987 h 248"/>
                            <a:gd name="T96" fmla="+- 0 2884 2072"/>
                            <a:gd name="T97" fmla="*/ T96 w 890"/>
                            <a:gd name="T98" fmla="+- 0 1019 944"/>
                            <a:gd name="T99" fmla="*/ 1019 h 248"/>
                            <a:gd name="T100" fmla="+- 0 2938 2072"/>
                            <a:gd name="T101" fmla="*/ T100 w 890"/>
                            <a:gd name="T102" fmla="+- 0 1060 944"/>
                            <a:gd name="T103" fmla="*/ 1060 h 248"/>
                            <a:gd name="T104" fmla="+- 0 2962 2072"/>
                            <a:gd name="T105" fmla="*/ T104 w 890"/>
                            <a:gd name="T106" fmla="+- 0 1107 944"/>
                            <a:gd name="T107" fmla="*/ 1107 h 248"/>
                            <a:gd name="T108" fmla="+- 0 2959 2072"/>
                            <a:gd name="T109" fmla="*/ T108 w 890"/>
                            <a:gd name="T110" fmla="+- 0 1150 944"/>
                            <a:gd name="T111" fmla="*/ 1150 h 248"/>
                            <a:gd name="T112" fmla="+- 0 2934 2072"/>
                            <a:gd name="T113" fmla="*/ T112 w 890"/>
                            <a:gd name="T114" fmla="+- 0 1182 944"/>
                            <a:gd name="T115" fmla="*/ 1182 h 248"/>
                            <a:gd name="T116" fmla="+- 0 2887 2072"/>
                            <a:gd name="T117" fmla="*/ T116 w 890"/>
                            <a:gd name="T118" fmla="+- 0 1191 944"/>
                            <a:gd name="T119" fmla="*/ 1191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90" h="248">
                              <a:moveTo>
                                <a:pt x="815" y="247"/>
                              </a:moveTo>
                              <a:lnTo>
                                <a:pt x="752" y="226"/>
                              </a:lnTo>
                              <a:lnTo>
                                <a:pt x="680" y="187"/>
                              </a:lnTo>
                              <a:lnTo>
                                <a:pt x="610" y="155"/>
                              </a:lnTo>
                              <a:lnTo>
                                <a:pt x="542" y="130"/>
                              </a:lnTo>
                              <a:lnTo>
                                <a:pt x="475" y="112"/>
                              </a:lnTo>
                              <a:lnTo>
                                <a:pt x="408" y="101"/>
                              </a:lnTo>
                              <a:lnTo>
                                <a:pt x="342" y="99"/>
                              </a:lnTo>
                              <a:lnTo>
                                <a:pt x="276" y="104"/>
                              </a:lnTo>
                              <a:lnTo>
                                <a:pt x="209" y="119"/>
                              </a:lnTo>
                              <a:lnTo>
                                <a:pt x="141" y="142"/>
                              </a:lnTo>
                              <a:lnTo>
                                <a:pt x="72" y="174"/>
                              </a:lnTo>
                              <a:lnTo>
                                <a:pt x="0" y="216"/>
                              </a:lnTo>
                              <a:lnTo>
                                <a:pt x="62" y="166"/>
                              </a:lnTo>
                              <a:lnTo>
                                <a:pt x="125" y="122"/>
                              </a:lnTo>
                              <a:lnTo>
                                <a:pt x="189" y="84"/>
                              </a:lnTo>
                              <a:lnTo>
                                <a:pt x="254" y="53"/>
                              </a:lnTo>
                              <a:lnTo>
                                <a:pt x="320" y="29"/>
                              </a:lnTo>
                              <a:lnTo>
                                <a:pt x="387" y="12"/>
                              </a:lnTo>
                              <a:lnTo>
                                <a:pt x="455" y="2"/>
                              </a:lnTo>
                              <a:lnTo>
                                <a:pt x="524" y="0"/>
                              </a:lnTo>
                              <a:lnTo>
                                <a:pt x="595" y="6"/>
                              </a:lnTo>
                              <a:lnTo>
                                <a:pt x="666" y="20"/>
                              </a:lnTo>
                              <a:lnTo>
                                <a:pt x="738" y="43"/>
                              </a:lnTo>
                              <a:lnTo>
                                <a:pt x="812" y="75"/>
                              </a:lnTo>
                              <a:lnTo>
                                <a:pt x="866" y="116"/>
                              </a:lnTo>
                              <a:lnTo>
                                <a:pt x="890" y="163"/>
                              </a:lnTo>
                              <a:lnTo>
                                <a:pt x="887" y="206"/>
                              </a:lnTo>
                              <a:lnTo>
                                <a:pt x="862" y="238"/>
                              </a:lnTo>
                              <a:lnTo>
                                <a:pt x="815" y="247"/>
                              </a:lnTo>
                              <a:close/>
                            </a:path>
                          </a:pathLst>
                        </a:custGeom>
                        <a:solidFill>
                          <a:srgbClr val="227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A8CD3" id="Group 31" o:spid="_x0000_s1026" style="position:absolute;margin-left:0;margin-top:.35pt;width:595.5pt;height:841.9pt;z-index:-251658240;mso-position-horizontal-relative:page;mso-position-vertical-relative:page" coordorigin=",7" coordsize="11910,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7;width:11898;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">
                <v:imagedata r:id="rId3" o:title=""/>
              </v:shape>
              <v:shape id="docshape3" o:spid="_x0000_s1028" style="position:absolute;top:5565;width:11910;height:11280;visibility:visible;mso-wrap-style:square;v-text-anchor:top" coordsize="11910,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" path="m11910,11279l,11279,,2001r13,-8l145,1911r133,-81l413,1751r136,-77l687,1598r140,-75l968,1450r142,-72l1254,1308r146,-68l1547,1173r148,-65l1845,1044r151,-62l2148,922r154,-58l2535,779r236,-80l3010,623r241,-73l3495,482r247,-64l3991,358r252,-55l4497,252r256,-47l4839,191r87,-14l5012,163r87,-13l5186,138r87,-12l5360,114r88,-11l5536,93,5800,65,6062,42,6324,24,6584,11,6843,3,7101,r256,1l7612,8r253,11l8117,34r250,20l8615,79r246,29l9024,130r162,24l9347,180r160,28l9666,238r159,31l9982,303r156,35l10293,376r154,39l10600,456r152,43l10902,543r150,47l11200,638r147,50l11492,739r145,54l11780,848r130,52l11910,11279xe" fillcolor="#bcdbdf" stroked="f">
                <v:path arrowok="t" o:connecttype="custom" o:connectlocs="0,16845;13,7559;278,7396;549,7240;827,7089;1110,6944;1400,6806;1695,6674;1996,6548;2302,6430;2771,6265;3251,6116;3742,5984;4243,5869;4753,5771;4926,5743;5099,5716;5273,5692;5448,5669;5800,5631;6324,5590;6843,5569;7357,5567;7865,5585;8367,5620;8861,5674;9186,5720;9507,5774;9825,5835;10138,5904;10447,5981;10752,6065;11052,6156;11347,6254;11637,6359;11910,6466" o:connectangles="0,0,0,0,0,0,0,0,0,0,0,0,0,0,0,0,0,0,0,0,0,0,0,0,0,0,0,0,0,0,0,0,0,0,0,0"/>
              </v:shape>
              <v:shape id="docshape4" o:spid="_x0000_s1029" style="position:absolute;top:6614;width:11910;height:10231;visibility:visible;mso-wrap-style:square;v-text-anchor:top" coordsize="11910,1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" path="m11910,10231l,10231,,695,111,661,349,593,590,527,833,465r247,-58l1329,353r252,-51l1836,255r257,-44l2353,172r262,-35l2880,105,3146,78,3415,54,3686,35,3959,20,4234,9,4510,3,4789,r93,1l4974,1r93,2l5159,4r92,2l5343,9r92,3l5709,25r273,16l6252,62r268,24l6786,115r264,33l7311,185r259,40l7826,270r254,48l8331,370r249,56l8825,486r243,63l9308,615r236,70l9777,759r231,77l10234,916r150,55l10531,1028r146,58l10822,1145r143,61l11106,1269r140,63l11383,1397r137,67l11654,1532r133,69l11910,1667r,8564xe" fillcolor="#4162af" stroked="f">
                <v:path arrowok="t" o:connecttype="custom" o:connectlocs="11910,16845;0,16845;0,7309;111,7275;349,7207;590,7141;833,7079;1080,7021;1329,6967;1581,6916;1836,6869;2093,6825;2353,6786;2615,6751;2880,6719;3146,6692;3415,6668;3686,6649;3959,6634;4234,6623;4510,6617;4789,6614;4882,6615;4974,6615;5067,6617;5159,6618;5251,6620;5343,6623;5435,6626;5709,6639;5982,6655;6252,6676;6520,6700;6786,6729;7050,6762;7311,6799;7570,6839;7826,6884;8080,6932;8331,6984;8580,7040;8825,7100;9068,7163;9308,7229;9544,7299;9777,7373;10008,7450;10234,7530;10384,7585;10531,7642;10677,7700;10822,7759;10965,7820;11106,7883;11246,7946;11383,8011;11520,8078;11654,8146;11787,8215;11910,8281;11910,16845" o:connectangles="0,0,0,0,0,0,0,0,0,0,0,0,0,0,0,0,0,0,0,0,0,0,0,0,0,0,0,0,0,0,0,0,0,0,0,0,0,0,0,0,0,0,0,0,0,0,0,0,0,0,0,0,0,0,0,0,0,0,0,0,0"/>
              </v:shape>
              <v:shape id="docshape5" o:spid="_x0000_s1030" style="position:absolute;left:3243;top:13766;width:8667;height:3079;visibility:visible;mso-wrap-style:square;v-text-anchor:top" coordsize="8667,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" path="m,3078r52,-55l104,2969r53,-54l210,2862r53,-53l316,2757r55,-52l425,2653r55,-51l535,2551r56,-50l647,2451r56,-50l760,2352r57,-48l875,2255r58,-48l991,2160r59,-47l1109,2067r59,-46l1228,1975r60,-45l1348,1885r61,-44l1470,1797r62,-43l1594,1711r62,-42l1718,1627r63,-42l1845,1544r63,-40l1972,1464r64,-40l2101,1385r65,-38l2231,1309r66,-38l2362,1234r67,-37l2495,1161r67,-35l2696,1056r136,-68l2969,923r138,-64l3246,798r140,-60l3528,681r142,-55l3814,573r144,-51l4104,474r147,-46l4398,384r149,-42l4696,303r151,-38l4998,231r153,-33l5304,168r154,-28l5612,115r78,-11l5768,92r78,-10l5924,72r79,-9l6082,54r78,-8l6239,39r80,-7l6398,26r80,-6l6557,16r80,-5l6717,8r81,-3l6878,3r81,-2l7039,r81,l7201,r81,1l7362,3r81,2l7523,8r80,3l7683,16r80,4l7842,26r80,6l8001,39r79,7l8159,54r79,9l8316,72r78,10l8472,92r78,12l8628,115r39,6l,3078xe" fillcolor="#a6dbf4" stroked="f">
                <v:path arrowok="t" o:connecttype="custom" o:connectlocs="52,16790;157,16682;263,16576;371,16472;480,16369;591,16268;703,16168;817,16071;933,15974;1050,15880;1168,15788;1288,15697;1409,15608;1532,15521;1656,15436;1781,15352;1908,15271;2036,15191;2166,15114;2297,15038;2429,14964;2562,14893;2832,14755;3107,14626;3386,14505;3670,14393;3958,14289;4251,14195;4547,14109;4847,14032;5151,13965;5458,13907;5690,13871;5846,13849;6003,13830;6160,13813;6319,13799;6478,13787;6637,13778;6798,13772;6959,13768;7120,13767;7282,13768;7443,13772;7603,13778;7763,13787;7922,13799;8080,13813;8238,13830;8394,13849;8550,13871;8667,13888" o:connectangles="0,0,0,0,0,0,0,0,0,0,0,0,0,0,0,0,0,0,0,0,0,0,0,0,0,0,0,0,0,0,0,0,0,0,0,0,0,0,0,0,0,0,0,0,0,0,0,0,0,0,0,0"/>
              </v:shape>
              <v:shape id="docshape6" o:spid="_x0000_s1031" style="position:absolute;left:7263;top:4623;width:3979;height:3979;visibility:visible;mso-wrap-style:square;v-text-anchor:top" coordsize="3979,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" path="m1990,3979r-77,-2l1838,3973r-75,-7l1689,3956r-73,-12l1544,3928r-71,-17l1402,3891r-69,-23l1266,3843r-67,-28l1133,3785r-64,-32l1006,3719r-61,-36l885,3644r-59,-41l769,3561r-55,-45l660,3469r-52,-48l558,3371r-48,-52l463,3265r-44,-55l376,3153r-41,-59l297,3034r-37,-61l226,2910r-32,-64l164,2780r-28,-66l111,2646,89,2577,68,2507,51,2435,36,2363,23,2290,13,2216,6,2141,2,2066,,1989r2,-76l6,1838r7,-75l23,1689r13,-73l51,1544r17,-72l89,1402r22,-69l136,1265r28,-66l194,1133r32,-64l260,1006r37,-61l335,885r41,-59l419,769r44,-55l510,660r48,-52l608,558r52,-48l714,463r55,-45l826,376r59,-41l945,296r61,-36l1069,226r64,-32l1199,164r67,-28l1333,111r69,-23l1473,68r71,-18l1616,35r73,-12l1763,13r75,-7l1913,2,1990,r76,2l2142,6r74,7l2290,23r73,12l2436,50r71,18l2577,88r69,23l2714,136r66,28l2846,194r64,32l2973,260r61,36l3094,335r59,41l3210,418r55,45l3319,510r52,48l3421,608r49,52l3516,714r45,55l3603,826r41,59l3683,945r36,61l3753,1069r33,64l3815,1199r28,66l3868,1333r23,69l3911,1472r18,72l3944,1616r12,73l3966,1763r7,75l3977,1913r2,76l3977,2066r-4,75l3966,2216r-10,74l3944,2363r-15,72l3911,2507r-20,70l3868,2646r-25,68l3815,2780r-29,66l3753,2910r-34,63l3683,3034r-39,60l3603,3153r-42,57l3516,3265r-46,54l3421,3371r-50,50l3319,3469r-54,47l3210,3561r-57,42l3094,3644r-60,39l2973,3719r-63,34l2846,3785r-66,30l2714,3843r-68,25l2577,3891r-70,20l2436,3928r-73,16l2290,3956r-74,10l2142,3973r-76,4l1990,3979xe" stroked="f">
                <v:path arrowok="t" o:connecttype="custom" o:connectlocs="1838,8596;1616,8567;1402,8514;1199,8438;1006,8342;826,8226;660,8092;510,7942;376,7776;260,7596;164,7403;89,7200;36,6986;6,6764;2,6536;23,6312;68,6095;136,5888;226,5692;335,5508;463,5337;608,5181;769,5041;945,4919;1133,4817;1333,4734;1544,4673;1763,4636;1990,4623;2216,4636;2436,4673;2646,4734;2846,4817;3034,4919;3210,5041;3371,5181;3516,5337;3644,5508;3753,5692;3843,5888;3911,6095;3956,6312;3977,6536;3973,6764;3944,6986;3891,7200;3815,7403;3719,7596;3603,7776;3470,7942;3319,8092;3153,8226;2973,8342;2780,8438;2577,8514;2363,8567;2142,8596" o:connectangles="0,0,0,0,0,0,0,0,0,0,0,0,0,0,0,0,0,0,0,0,0,0,0,0,0,0,0,0,0,0,0,0,0,0,0,0,0,0,0,0,0,0,0,0,0,0,0,0,0,0,0,0,0,0,0,0,0"/>
              </v:shape>
              <v:shape id="docshape7" o:spid="_x0000_s1032" type="#_x0000_t75" style="position:absolute;left:7404;top:4763;width:3702;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">
                <v:imagedata r:id="rId4" o:title=""/>
              </v:shape>
              <v:shape id="docshape8" o:spid="_x0000_s1033" style="position:absolute;left:1983;top:744;width:666;height:506;visibility:visible;mso-wrap-style:square;v-text-anchor:top" coordsize="66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" path="m,506l24,432,53,362,87,298r38,-59l168,186r49,-47l271,97,330,63,396,35,467,14,544,r61,5l646,28r20,35l662,99r-30,30l573,144r-80,7l418,163r-69,17l285,203r-59,30l172,271r-49,45l78,370,37,433,,506xe" fillcolor="#66b3c1" stroked="f">
                <v:path arrowok="t" o:connecttype="custom" o:connectlocs="0,1250;24,1176;53,1106;87,1042;125,983;168,930;217,883;271,841;330,807;396,779;467,758;544,744;605,749;646,772;666,807;662,843;632,873;573,888;493,895;418,907;349,924;285,947;226,977;172,1015;123,1060;78,1114;37,1177;0,1250" o:connectangles="0,0,0,0,0,0,0,0,0,0,0,0,0,0,0,0,0,0,0,0,0,0,0,0,0,0,0,0"/>
              </v:shape>
              <v:shape id="docshape9" o:spid="_x0000_s1034" style="position:absolute;left:1900;top:741;width:310;height:691;visibility:visible;mso-wrap-style:square;v-text-anchor:top" coordsize="31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" path="m53,691l26,609,8,530,,452,1,376,13,302,35,230,69,161,115,95,173,32,229,r48,1l307,27r2,43l272,120r-60,54l160,229r-43,55l83,342,58,403,42,467r-6,69l39,610r14,81xe" fillcolor="#a6dbf4" stroked="f">
                <v:path arrowok="t" o:connecttype="custom" o:connectlocs="53,1433;26,1351;8,1272;0,1194;1,1118;13,1044;35,972;69,903;115,837;173,774;229,742;277,743;307,769;309,812;272,862;212,916;160,971;117,1026;83,1084;58,1145;42,1209;36,1278;39,1352;53,1433" o:connectangles="0,0,0,0,0,0,0,0,0,0,0,0,0,0,0,0,0,0,0,0,0,0,0,0"/>
              </v:shape>
              <v:shape id="docshape10" o:spid="_x0000_s1035" style="position:absolute;left:1745;top:968;width:311;height:606;visibility:visible;mso-wrap-style:square;v-text-anchor:top" coordsize="3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" path="m310,606l244,566,185,522,133,474,89,422,53,365,26,303,8,236,,164,2,86,28,22,73,r39,22l121,88r-9,81l110,244r7,70l133,379r26,61l197,498r50,55l310,606xe" fillcolor="#bcdbdf" stroked="f">
                <v:path arrowok="t" o:connecttype="custom" o:connectlocs="310,1574;244,1534;185,1490;133,1442;89,1390;53,1333;26,1271;8,1204;0,1132;2,1054;28,990;73,968;112,990;121,1056;112,1137;110,1212;117,1282;133,1347;159,1408;197,1466;247,1521;310,1574" o:connectangles="0,0,0,0,0,0,0,0,0,0,0,0,0,0,0,0,0,0,0,0,0,0"/>
              </v:shape>
              <v:shape id="docshape11" o:spid="_x0000_s1036" style="position:absolute;left:1643;top:1321;width:540;height:297;visibility:visible;mso-wrap-style:square;v-text-anchor:top" coordsize="5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" path="m388,296r-71,-4l249,277,186,252,126,216,71,169,21,109,,50,17,9,56,r46,39l150,108r50,57l254,211r60,35l380,268r75,11l539,278r-77,13l388,296xe" stroked="f">
                <v:path arrowok="t" o:connecttype="custom" o:connectlocs="388,1618;317,1614;249,1599;186,1574;126,1538;71,1491;21,1431;0,1372;17,1331;56,1322;102,1361;150,1430;200,1487;254,1533;314,1568;380,1590;455,1601;539,1600;462,1613;388,1618" o:connectangles="0,0,0,0,0,0,0,0,0,0,0,0,0,0,0,0,0,0,0,0"/>
              </v:shape>
              <v:shape id="docshape12" o:spid="_x0000_s1037" style="position:absolute;left:2072;top:943;width:890;height:248;visibility:visible;mso-wrap-style:square;v-text-anchor:top" coordsize="89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" path="m815,247l752,226,680,187,610,155,542,130,475,112,408,101,342,99r-66,5l209,119r-68,23l72,174,,216,62,166r63,-44l189,84,254,53,320,29,387,12,455,2,524,r71,6l666,20r72,23l812,75r54,41l890,163r-3,43l862,238r-47,9xe" fillcolor="#227d91" stroked="f">
                <v:path arrowok="t" o:connecttype="custom" o:connectlocs="815,1191;752,1170;680,1131;610,1099;542,1074;475,1056;408,1045;342,1043;276,1048;209,1063;141,1086;72,1118;0,1160;62,1110;125,1066;189,1028;254,997;320,973;387,956;455,946;524,944;595,950;666,964;738,987;812,1019;866,1060;890,1107;887,1150;862,1182;815,1191" o:connectangles="0,0,0,0,0,0,0,0,0,0,0,0,0,0,0,0,0,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BC26" w14:textId="78171C82" w:rsidR="005644A3" w:rsidRDefault="00564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A49"/>
    <w:multiLevelType w:val="hybridMultilevel"/>
    <w:tmpl w:val="B74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6190"/>
    <w:multiLevelType w:val="hybridMultilevel"/>
    <w:tmpl w:val="2250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1A2E"/>
    <w:multiLevelType w:val="hybridMultilevel"/>
    <w:tmpl w:val="F6662AE0"/>
    <w:lvl w:ilvl="0" w:tplc="220A3732">
      <w:start w:val="1"/>
      <w:numFmt w:val="bullet"/>
      <w:lvlText w:val=""/>
      <w:lvlJc w:val="left"/>
      <w:pPr>
        <w:ind w:left="720" w:hanging="360"/>
      </w:pPr>
      <w:rPr>
        <w:rFonts w:ascii="Symbol" w:hAnsi="Symbol" w:hint="default"/>
      </w:rPr>
    </w:lvl>
    <w:lvl w:ilvl="1" w:tplc="4782A3EE">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E271E"/>
    <w:multiLevelType w:val="hybridMultilevel"/>
    <w:tmpl w:val="B914C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6811AE"/>
    <w:multiLevelType w:val="hybridMultilevel"/>
    <w:tmpl w:val="F3B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80F05"/>
    <w:multiLevelType w:val="hybridMultilevel"/>
    <w:tmpl w:val="B52AB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FA565C"/>
    <w:multiLevelType w:val="hybridMultilevel"/>
    <w:tmpl w:val="E2848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0C3091"/>
    <w:multiLevelType w:val="multilevel"/>
    <w:tmpl w:val="DFC663A2"/>
    <w:lvl w:ilvl="0">
      <w:start w:val="1"/>
      <w:numFmt w:val="decimal"/>
      <w:lvlText w:val="%1."/>
      <w:lvlJc w:val="left"/>
      <w:pPr>
        <w:ind w:left="4897" w:hanging="360"/>
      </w:pPr>
      <w:rPr>
        <w:rFonts w:hint="default"/>
      </w:rPr>
    </w:lvl>
    <w:lvl w:ilvl="1">
      <w:start w:val="1"/>
      <w:numFmt w:val="decimal"/>
      <w:isLgl/>
      <w:lvlText w:val="%1.%2"/>
      <w:lvlJc w:val="left"/>
      <w:pPr>
        <w:ind w:left="2115" w:hanging="555"/>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301" w:hanging="1080"/>
      </w:pPr>
      <w:rPr>
        <w:rFonts w:hint="default"/>
      </w:rPr>
    </w:lvl>
    <w:lvl w:ilvl="5">
      <w:start w:val="1"/>
      <w:numFmt w:val="decimal"/>
      <w:isLgl/>
      <w:lvlText w:val="%1.%2.%3.%4.%5.%6"/>
      <w:lvlJc w:val="left"/>
      <w:pPr>
        <w:ind w:left="2301" w:hanging="1080"/>
      </w:pPr>
      <w:rPr>
        <w:rFonts w:hint="default"/>
      </w:rPr>
    </w:lvl>
    <w:lvl w:ilvl="6">
      <w:start w:val="1"/>
      <w:numFmt w:val="decimal"/>
      <w:isLgl/>
      <w:lvlText w:val="%1.%2.%3.%4.%5.%6.%7"/>
      <w:lvlJc w:val="left"/>
      <w:pPr>
        <w:ind w:left="2661" w:hanging="1440"/>
      </w:pPr>
      <w:rPr>
        <w:rFonts w:hint="default"/>
      </w:rPr>
    </w:lvl>
    <w:lvl w:ilvl="7">
      <w:start w:val="1"/>
      <w:numFmt w:val="decimal"/>
      <w:isLgl/>
      <w:lvlText w:val="%1.%2.%3.%4.%5.%6.%7.%8"/>
      <w:lvlJc w:val="left"/>
      <w:pPr>
        <w:ind w:left="2661" w:hanging="1440"/>
      </w:pPr>
      <w:rPr>
        <w:rFonts w:hint="default"/>
      </w:rPr>
    </w:lvl>
    <w:lvl w:ilvl="8">
      <w:start w:val="1"/>
      <w:numFmt w:val="decimal"/>
      <w:isLgl/>
      <w:lvlText w:val="%1.%2.%3.%4.%5.%6.%7.%8.%9"/>
      <w:lvlJc w:val="left"/>
      <w:pPr>
        <w:ind w:left="3021" w:hanging="1800"/>
      </w:pPr>
      <w:rPr>
        <w:rFonts w:hint="default"/>
      </w:rPr>
    </w:lvl>
  </w:abstractNum>
  <w:abstractNum w:abstractNumId="8" w15:restartNumberingAfterBreak="0">
    <w:nsid w:val="477521B1"/>
    <w:multiLevelType w:val="hybridMultilevel"/>
    <w:tmpl w:val="95E2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7303F"/>
    <w:multiLevelType w:val="multilevel"/>
    <w:tmpl w:val="5B50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2A0FAB"/>
    <w:multiLevelType w:val="hybridMultilevel"/>
    <w:tmpl w:val="25929816"/>
    <w:lvl w:ilvl="0" w:tplc="220A37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BA4C3A"/>
    <w:multiLevelType w:val="hybridMultilevel"/>
    <w:tmpl w:val="2ACE938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7063CF"/>
    <w:multiLevelType w:val="hybridMultilevel"/>
    <w:tmpl w:val="AD32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17FB2"/>
    <w:multiLevelType w:val="hybridMultilevel"/>
    <w:tmpl w:val="33AC9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B3296"/>
    <w:multiLevelType w:val="hybridMultilevel"/>
    <w:tmpl w:val="A4001582"/>
    <w:lvl w:ilvl="0" w:tplc="220A3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27AE3"/>
    <w:multiLevelType w:val="hybridMultilevel"/>
    <w:tmpl w:val="5FBC02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7E6900"/>
    <w:multiLevelType w:val="hybridMultilevel"/>
    <w:tmpl w:val="DD20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6"/>
  </w:num>
  <w:num w:numId="5">
    <w:abstractNumId w:val="4"/>
  </w:num>
  <w:num w:numId="6">
    <w:abstractNumId w:val="5"/>
  </w:num>
  <w:num w:numId="7">
    <w:abstractNumId w:val="0"/>
  </w:num>
  <w:num w:numId="8">
    <w:abstractNumId w:val="8"/>
  </w:num>
  <w:num w:numId="9">
    <w:abstractNumId w:val="12"/>
  </w:num>
  <w:num w:numId="10">
    <w:abstractNumId w:val="15"/>
  </w:num>
  <w:num w:numId="11">
    <w:abstractNumId w:val="1"/>
  </w:num>
  <w:num w:numId="12">
    <w:abstractNumId w:val="11"/>
  </w:num>
  <w:num w:numId="13">
    <w:abstractNumId w:val="10"/>
  </w:num>
  <w:num w:numId="14">
    <w:abstractNumId w:val="2"/>
  </w:num>
  <w:num w:numId="15">
    <w:abstractNumId w:val="13"/>
  </w:num>
  <w:num w:numId="16">
    <w:abstractNumId w:val="6"/>
  </w:num>
  <w:num w:numId="1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70"/>
    <w:rsid w:val="00020C14"/>
    <w:rsid w:val="00021325"/>
    <w:rsid w:val="000360C2"/>
    <w:rsid w:val="000375AF"/>
    <w:rsid w:val="00045F50"/>
    <w:rsid w:val="0005567B"/>
    <w:rsid w:val="00062986"/>
    <w:rsid w:val="000C2F63"/>
    <w:rsid w:val="000D7F5B"/>
    <w:rsid w:val="000E24EB"/>
    <w:rsid w:val="000F090D"/>
    <w:rsid w:val="000F3FB5"/>
    <w:rsid w:val="000F492F"/>
    <w:rsid w:val="00106B70"/>
    <w:rsid w:val="00106E36"/>
    <w:rsid w:val="0013048D"/>
    <w:rsid w:val="00150202"/>
    <w:rsid w:val="001538D4"/>
    <w:rsid w:val="00164B25"/>
    <w:rsid w:val="0017288F"/>
    <w:rsid w:val="00177CC0"/>
    <w:rsid w:val="00191D04"/>
    <w:rsid w:val="00193354"/>
    <w:rsid w:val="00197E0F"/>
    <w:rsid w:val="001D2BBE"/>
    <w:rsid w:val="001F302E"/>
    <w:rsid w:val="00204B12"/>
    <w:rsid w:val="00206C6F"/>
    <w:rsid w:val="00211042"/>
    <w:rsid w:val="00224E6C"/>
    <w:rsid w:val="00245089"/>
    <w:rsid w:val="00245842"/>
    <w:rsid w:val="002555AA"/>
    <w:rsid w:val="0025749B"/>
    <w:rsid w:val="0026690D"/>
    <w:rsid w:val="00270F46"/>
    <w:rsid w:val="00287FA3"/>
    <w:rsid w:val="002B0B23"/>
    <w:rsid w:val="002B6ACD"/>
    <w:rsid w:val="002C4F00"/>
    <w:rsid w:val="002D762A"/>
    <w:rsid w:val="002F2305"/>
    <w:rsid w:val="002F28E3"/>
    <w:rsid w:val="00321424"/>
    <w:rsid w:val="00331CAC"/>
    <w:rsid w:val="0033222C"/>
    <w:rsid w:val="00340852"/>
    <w:rsid w:val="00340DD2"/>
    <w:rsid w:val="00386E90"/>
    <w:rsid w:val="003B3215"/>
    <w:rsid w:val="003D7E16"/>
    <w:rsid w:val="003F5D18"/>
    <w:rsid w:val="00405EB3"/>
    <w:rsid w:val="00406231"/>
    <w:rsid w:val="00410155"/>
    <w:rsid w:val="004111BE"/>
    <w:rsid w:val="00411338"/>
    <w:rsid w:val="00413AC7"/>
    <w:rsid w:val="00422939"/>
    <w:rsid w:val="004405D0"/>
    <w:rsid w:val="00450353"/>
    <w:rsid w:val="004550DF"/>
    <w:rsid w:val="00456967"/>
    <w:rsid w:val="00476C3F"/>
    <w:rsid w:val="004807D0"/>
    <w:rsid w:val="00484ED4"/>
    <w:rsid w:val="00485FD3"/>
    <w:rsid w:val="00493063"/>
    <w:rsid w:val="00495E7A"/>
    <w:rsid w:val="00497D30"/>
    <w:rsid w:val="004B07C8"/>
    <w:rsid w:val="004B16CD"/>
    <w:rsid w:val="004B5051"/>
    <w:rsid w:val="004D261A"/>
    <w:rsid w:val="004E216B"/>
    <w:rsid w:val="004E4467"/>
    <w:rsid w:val="004E57FB"/>
    <w:rsid w:val="004F06A0"/>
    <w:rsid w:val="004F233E"/>
    <w:rsid w:val="004F51E7"/>
    <w:rsid w:val="00515910"/>
    <w:rsid w:val="00517AA7"/>
    <w:rsid w:val="00526B30"/>
    <w:rsid w:val="005306B0"/>
    <w:rsid w:val="00540F4C"/>
    <w:rsid w:val="00543D22"/>
    <w:rsid w:val="00556FE8"/>
    <w:rsid w:val="005644A3"/>
    <w:rsid w:val="00566397"/>
    <w:rsid w:val="00567136"/>
    <w:rsid w:val="0057377F"/>
    <w:rsid w:val="00593F21"/>
    <w:rsid w:val="005A24CC"/>
    <w:rsid w:val="005A2572"/>
    <w:rsid w:val="005A73EC"/>
    <w:rsid w:val="005A7F6E"/>
    <w:rsid w:val="005B2168"/>
    <w:rsid w:val="005C53D1"/>
    <w:rsid w:val="005C575E"/>
    <w:rsid w:val="0060631C"/>
    <w:rsid w:val="00631922"/>
    <w:rsid w:val="00647854"/>
    <w:rsid w:val="00676B0E"/>
    <w:rsid w:val="00693E67"/>
    <w:rsid w:val="006A4C89"/>
    <w:rsid w:val="006C7330"/>
    <w:rsid w:val="006D0FE2"/>
    <w:rsid w:val="006D292D"/>
    <w:rsid w:val="006D57B9"/>
    <w:rsid w:val="006E3357"/>
    <w:rsid w:val="006F4A20"/>
    <w:rsid w:val="006F619E"/>
    <w:rsid w:val="0071254F"/>
    <w:rsid w:val="0071300B"/>
    <w:rsid w:val="00737236"/>
    <w:rsid w:val="00741385"/>
    <w:rsid w:val="00760F71"/>
    <w:rsid w:val="00766374"/>
    <w:rsid w:val="00784667"/>
    <w:rsid w:val="007938DC"/>
    <w:rsid w:val="007C52B8"/>
    <w:rsid w:val="007E0856"/>
    <w:rsid w:val="007F0E1F"/>
    <w:rsid w:val="007F39D1"/>
    <w:rsid w:val="00811A56"/>
    <w:rsid w:val="0081675E"/>
    <w:rsid w:val="008207BA"/>
    <w:rsid w:val="008454B4"/>
    <w:rsid w:val="00845786"/>
    <w:rsid w:val="00850117"/>
    <w:rsid w:val="0085095B"/>
    <w:rsid w:val="00852538"/>
    <w:rsid w:val="00852F59"/>
    <w:rsid w:val="008579CC"/>
    <w:rsid w:val="00864624"/>
    <w:rsid w:val="00872CEF"/>
    <w:rsid w:val="00885B2E"/>
    <w:rsid w:val="0089726D"/>
    <w:rsid w:val="008A13EC"/>
    <w:rsid w:val="008A164C"/>
    <w:rsid w:val="008B58EE"/>
    <w:rsid w:val="008B6C7E"/>
    <w:rsid w:val="008C18FA"/>
    <w:rsid w:val="008E12BF"/>
    <w:rsid w:val="008E1500"/>
    <w:rsid w:val="008E25A6"/>
    <w:rsid w:val="009258FB"/>
    <w:rsid w:val="00934E0D"/>
    <w:rsid w:val="009470A2"/>
    <w:rsid w:val="009471BE"/>
    <w:rsid w:val="00954B73"/>
    <w:rsid w:val="00957A93"/>
    <w:rsid w:val="00967233"/>
    <w:rsid w:val="00970D22"/>
    <w:rsid w:val="009735F6"/>
    <w:rsid w:val="00981759"/>
    <w:rsid w:val="00982BCD"/>
    <w:rsid w:val="009873C0"/>
    <w:rsid w:val="00993470"/>
    <w:rsid w:val="009B796E"/>
    <w:rsid w:val="009D04D9"/>
    <w:rsid w:val="009E228F"/>
    <w:rsid w:val="009F0C9F"/>
    <w:rsid w:val="00A40860"/>
    <w:rsid w:val="00A80520"/>
    <w:rsid w:val="00A831DE"/>
    <w:rsid w:val="00A85BEA"/>
    <w:rsid w:val="00A8613E"/>
    <w:rsid w:val="00A905AD"/>
    <w:rsid w:val="00A942C7"/>
    <w:rsid w:val="00AA4983"/>
    <w:rsid w:val="00AB1FE8"/>
    <w:rsid w:val="00AE2CBE"/>
    <w:rsid w:val="00AF651A"/>
    <w:rsid w:val="00B20EA9"/>
    <w:rsid w:val="00B25410"/>
    <w:rsid w:val="00B274DD"/>
    <w:rsid w:val="00B404D1"/>
    <w:rsid w:val="00B424FB"/>
    <w:rsid w:val="00B4518B"/>
    <w:rsid w:val="00B4590E"/>
    <w:rsid w:val="00B533DB"/>
    <w:rsid w:val="00B56E0C"/>
    <w:rsid w:val="00B653A1"/>
    <w:rsid w:val="00B87C69"/>
    <w:rsid w:val="00B90ABE"/>
    <w:rsid w:val="00BB3B69"/>
    <w:rsid w:val="00BB4A13"/>
    <w:rsid w:val="00BC3508"/>
    <w:rsid w:val="00BC6864"/>
    <w:rsid w:val="00BE74C5"/>
    <w:rsid w:val="00BF4679"/>
    <w:rsid w:val="00C16DDB"/>
    <w:rsid w:val="00C25929"/>
    <w:rsid w:val="00C34F2D"/>
    <w:rsid w:val="00C35BBF"/>
    <w:rsid w:val="00C36694"/>
    <w:rsid w:val="00C51450"/>
    <w:rsid w:val="00C610FB"/>
    <w:rsid w:val="00C622C0"/>
    <w:rsid w:val="00C62357"/>
    <w:rsid w:val="00C953D9"/>
    <w:rsid w:val="00CA0533"/>
    <w:rsid w:val="00CC7307"/>
    <w:rsid w:val="00CD5B8C"/>
    <w:rsid w:val="00CE4200"/>
    <w:rsid w:val="00CF467A"/>
    <w:rsid w:val="00CF561E"/>
    <w:rsid w:val="00CF6A47"/>
    <w:rsid w:val="00D101D7"/>
    <w:rsid w:val="00D11329"/>
    <w:rsid w:val="00D2121C"/>
    <w:rsid w:val="00D25D8F"/>
    <w:rsid w:val="00D3242F"/>
    <w:rsid w:val="00D33A23"/>
    <w:rsid w:val="00D34B03"/>
    <w:rsid w:val="00D4523C"/>
    <w:rsid w:val="00D45E11"/>
    <w:rsid w:val="00D46382"/>
    <w:rsid w:val="00D47398"/>
    <w:rsid w:val="00D62CAB"/>
    <w:rsid w:val="00D70021"/>
    <w:rsid w:val="00D75605"/>
    <w:rsid w:val="00D86F11"/>
    <w:rsid w:val="00D87E60"/>
    <w:rsid w:val="00DB0E5F"/>
    <w:rsid w:val="00DB45FC"/>
    <w:rsid w:val="00DB7B2A"/>
    <w:rsid w:val="00DF0C88"/>
    <w:rsid w:val="00E03865"/>
    <w:rsid w:val="00E04F7B"/>
    <w:rsid w:val="00E20027"/>
    <w:rsid w:val="00E27FEE"/>
    <w:rsid w:val="00E34AE8"/>
    <w:rsid w:val="00E41AC4"/>
    <w:rsid w:val="00E430B8"/>
    <w:rsid w:val="00E6170B"/>
    <w:rsid w:val="00E666C4"/>
    <w:rsid w:val="00E75431"/>
    <w:rsid w:val="00EA1DB7"/>
    <w:rsid w:val="00EE1F08"/>
    <w:rsid w:val="00EE33F7"/>
    <w:rsid w:val="00EE6B90"/>
    <w:rsid w:val="00EF1677"/>
    <w:rsid w:val="00F01BA9"/>
    <w:rsid w:val="00F076C3"/>
    <w:rsid w:val="00F33438"/>
    <w:rsid w:val="00F4705E"/>
    <w:rsid w:val="00F50DB3"/>
    <w:rsid w:val="00F6556D"/>
    <w:rsid w:val="00F671CA"/>
    <w:rsid w:val="00F70C9C"/>
    <w:rsid w:val="00F7530C"/>
    <w:rsid w:val="00F75E07"/>
    <w:rsid w:val="00F812AB"/>
    <w:rsid w:val="00F83214"/>
    <w:rsid w:val="00FA0AA7"/>
    <w:rsid w:val="00FA27D0"/>
    <w:rsid w:val="00FA35AC"/>
    <w:rsid w:val="00FF5AE4"/>
    <w:rsid w:val="00FF7A12"/>
    <w:rsid w:val="04AC118A"/>
    <w:rsid w:val="058671E7"/>
    <w:rsid w:val="06F87779"/>
    <w:rsid w:val="0A51C07E"/>
    <w:rsid w:val="0D74D087"/>
    <w:rsid w:val="0E59E43C"/>
    <w:rsid w:val="0FD38F6D"/>
    <w:rsid w:val="10F45C84"/>
    <w:rsid w:val="122F3F6B"/>
    <w:rsid w:val="1491AF1F"/>
    <w:rsid w:val="157AD22A"/>
    <w:rsid w:val="15AADB43"/>
    <w:rsid w:val="167FDF0C"/>
    <w:rsid w:val="1E93EA0D"/>
    <w:rsid w:val="1ECE4F6D"/>
    <w:rsid w:val="20D1D38F"/>
    <w:rsid w:val="21B5A9FB"/>
    <w:rsid w:val="251AF53E"/>
    <w:rsid w:val="27392888"/>
    <w:rsid w:val="2A331CD6"/>
    <w:rsid w:val="2AA4F8BE"/>
    <w:rsid w:val="2CE4058C"/>
    <w:rsid w:val="2DA367F9"/>
    <w:rsid w:val="313C6E4A"/>
    <w:rsid w:val="317151DC"/>
    <w:rsid w:val="318BCB4F"/>
    <w:rsid w:val="343AA02D"/>
    <w:rsid w:val="347F34D3"/>
    <w:rsid w:val="34DB3E40"/>
    <w:rsid w:val="394779B4"/>
    <w:rsid w:val="39FC580E"/>
    <w:rsid w:val="3A4EE576"/>
    <w:rsid w:val="3E405892"/>
    <w:rsid w:val="3FC63622"/>
    <w:rsid w:val="439C8C09"/>
    <w:rsid w:val="43F8259C"/>
    <w:rsid w:val="44860813"/>
    <w:rsid w:val="45066A3C"/>
    <w:rsid w:val="4777F77C"/>
    <w:rsid w:val="47C640EB"/>
    <w:rsid w:val="491CB2A5"/>
    <w:rsid w:val="4B314C49"/>
    <w:rsid w:val="4B819BD0"/>
    <w:rsid w:val="4E9623D9"/>
    <w:rsid w:val="4EF9D2CB"/>
    <w:rsid w:val="4F6872A9"/>
    <w:rsid w:val="521F1AD9"/>
    <w:rsid w:val="536302BC"/>
    <w:rsid w:val="552FD329"/>
    <w:rsid w:val="5532C881"/>
    <w:rsid w:val="586F821E"/>
    <w:rsid w:val="58D514B2"/>
    <w:rsid w:val="5B2F8CD1"/>
    <w:rsid w:val="5D4E80D6"/>
    <w:rsid w:val="606DB9F8"/>
    <w:rsid w:val="640449CF"/>
    <w:rsid w:val="66D075FB"/>
    <w:rsid w:val="67EA25C5"/>
    <w:rsid w:val="6971447D"/>
    <w:rsid w:val="6D7AD8B1"/>
    <w:rsid w:val="6DF39AE2"/>
    <w:rsid w:val="6E3B20A5"/>
    <w:rsid w:val="71B8D3E6"/>
    <w:rsid w:val="74804ABC"/>
    <w:rsid w:val="75198C46"/>
    <w:rsid w:val="7694FBDD"/>
    <w:rsid w:val="77CD5BB0"/>
    <w:rsid w:val="77F0625B"/>
    <w:rsid w:val="79B0359F"/>
    <w:rsid w:val="7A01297B"/>
    <w:rsid w:val="7F70F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9C73C"/>
  <w15:chartTrackingRefBased/>
  <w15:docId w15:val="{C42173D6-C63D-4CDD-BBE8-B542627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06B70"/>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0360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13AC7"/>
    <w:pPr>
      <w:ind w:left="12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B70"/>
    <w:pPr>
      <w:tabs>
        <w:tab w:val="center" w:pos="4513"/>
        <w:tab w:val="right" w:pos="9026"/>
      </w:tabs>
    </w:pPr>
  </w:style>
  <w:style w:type="character" w:customStyle="1" w:styleId="HeaderChar">
    <w:name w:val="Header Char"/>
    <w:basedOn w:val="DefaultParagraphFont"/>
    <w:link w:val="Header"/>
    <w:uiPriority w:val="99"/>
    <w:rsid w:val="00106B70"/>
  </w:style>
  <w:style w:type="paragraph" w:styleId="Footer">
    <w:name w:val="footer"/>
    <w:basedOn w:val="Normal"/>
    <w:link w:val="FooterChar"/>
    <w:uiPriority w:val="99"/>
    <w:unhideWhenUsed/>
    <w:rsid w:val="00106B70"/>
    <w:pPr>
      <w:tabs>
        <w:tab w:val="center" w:pos="4513"/>
        <w:tab w:val="right" w:pos="9026"/>
      </w:tabs>
    </w:pPr>
  </w:style>
  <w:style w:type="character" w:customStyle="1" w:styleId="FooterChar">
    <w:name w:val="Footer Char"/>
    <w:basedOn w:val="DefaultParagraphFont"/>
    <w:link w:val="Footer"/>
    <w:uiPriority w:val="99"/>
    <w:rsid w:val="00106B70"/>
  </w:style>
  <w:style w:type="paragraph" w:styleId="BodyText">
    <w:name w:val="Body Text"/>
    <w:basedOn w:val="Normal"/>
    <w:link w:val="BodyTextChar"/>
    <w:uiPriority w:val="1"/>
    <w:qFormat/>
    <w:rsid w:val="00106B70"/>
    <w:rPr>
      <w:sz w:val="24"/>
      <w:szCs w:val="24"/>
    </w:rPr>
  </w:style>
  <w:style w:type="character" w:customStyle="1" w:styleId="BodyTextChar">
    <w:name w:val="Body Text Char"/>
    <w:basedOn w:val="DefaultParagraphFont"/>
    <w:link w:val="BodyText"/>
    <w:uiPriority w:val="1"/>
    <w:rsid w:val="00106B70"/>
    <w:rPr>
      <w:rFonts w:ascii="Arial" w:eastAsia="Arial" w:hAnsi="Arial" w:cs="Arial"/>
      <w:sz w:val="24"/>
      <w:szCs w:val="24"/>
      <w:lang w:val="en-US"/>
    </w:rPr>
  </w:style>
  <w:style w:type="character" w:customStyle="1" w:styleId="Heading2Char">
    <w:name w:val="Heading 2 Char"/>
    <w:basedOn w:val="DefaultParagraphFont"/>
    <w:link w:val="Heading2"/>
    <w:uiPriority w:val="1"/>
    <w:rsid w:val="00413AC7"/>
    <w:rPr>
      <w:rFonts w:ascii="Arial" w:eastAsia="Arial" w:hAnsi="Arial" w:cs="Arial"/>
      <w:b/>
      <w:bCs/>
      <w:lang w:val="en-US"/>
    </w:rPr>
  </w:style>
  <w:style w:type="paragraph" w:styleId="ListParagraph">
    <w:name w:val="List Paragraph"/>
    <w:basedOn w:val="Normal"/>
    <w:uiPriority w:val="34"/>
    <w:qFormat/>
    <w:rsid w:val="00413AC7"/>
    <w:pPr>
      <w:spacing w:before="6"/>
      <w:ind w:left="1221" w:hanging="360"/>
    </w:pPr>
  </w:style>
  <w:style w:type="character" w:styleId="Hyperlink">
    <w:name w:val="Hyperlink"/>
    <w:basedOn w:val="DefaultParagraphFont"/>
    <w:uiPriority w:val="99"/>
    <w:unhideWhenUsed/>
    <w:rsid w:val="00BC6864"/>
    <w:rPr>
      <w:color w:val="0563C1" w:themeColor="hyperlink"/>
      <w:u w:val="single"/>
    </w:rPr>
  </w:style>
  <w:style w:type="paragraph" w:styleId="NoSpacing">
    <w:name w:val="No Spacing"/>
    <w:link w:val="NoSpacingChar"/>
    <w:uiPriority w:val="1"/>
    <w:qFormat/>
    <w:rsid w:val="0017288F"/>
    <w:pPr>
      <w:widowControl w:val="0"/>
      <w:autoSpaceDE w:val="0"/>
      <w:autoSpaceDN w:val="0"/>
      <w:spacing w:after="0" w:line="240" w:lineRule="auto"/>
    </w:pPr>
    <w:rPr>
      <w:rFonts w:ascii="Arial" w:eastAsia="Arial" w:hAnsi="Arial" w:cs="Arial"/>
      <w:lang w:val="en-US"/>
    </w:rPr>
  </w:style>
  <w:style w:type="character" w:styleId="Emphasis">
    <w:name w:val="Emphasis"/>
    <w:qFormat/>
    <w:rsid w:val="00982BCD"/>
    <w:rPr>
      <w:b/>
      <w:bCs/>
      <w:i w:val="0"/>
      <w:iCs w:val="0"/>
    </w:rPr>
  </w:style>
  <w:style w:type="paragraph" w:styleId="NormalWeb">
    <w:name w:val="Normal (Web)"/>
    <w:basedOn w:val="Normal"/>
    <w:uiPriority w:val="99"/>
    <w:unhideWhenUsed/>
    <w:rsid w:val="00982BC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360C2"/>
    <w:rPr>
      <w:rFonts w:asciiTheme="majorHAnsi" w:eastAsiaTheme="majorEastAsia" w:hAnsiTheme="majorHAnsi" w:cstheme="majorBidi"/>
      <w:color w:val="2E74B5" w:themeColor="accent1" w:themeShade="BF"/>
      <w:sz w:val="32"/>
      <w:szCs w:val="32"/>
      <w:lang w:val="en-US"/>
    </w:rPr>
  </w:style>
  <w:style w:type="character" w:styleId="FollowedHyperlink">
    <w:name w:val="FollowedHyperlink"/>
    <w:basedOn w:val="DefaultParagraphFont"/>
    <w:uiPriority w:val="99"/>
    <w:semiHidden/>
    <w:unhideWhenUsed/>
    <w:rsid w:val="00F33438"/>
    <w:rPr>
      <w:color w:val="954F72" w:themeColor="followedHyperlink"/>
      <w:u w:val="single"/>
    </w:rPr>
  </w:style>
  <w:style w:type="paragraph" w:customStyle="1" w:styleId="TableParagraph">
    <w:name w:val="Table Paragraph"/>
    <w:basedOn w:val="Normal"/>
    <w:uiPriority w:val="1"/>
    <w:qFormat/>
    <w:rsid w:val="00B653A1"/>
    <w:pPr>
      <w:ind w:left="107"/>
    </w:pPr>
  </w:style>
  <w:style w:type="paragraph" w:styleId="Subtitle">
    <w:name w:val="Subtitle"/>
    <w:basedOn w:val="Normal"/>
    <w:next w:val="Normal"/>
    <w:link w:val="SubtitleChar"/>
    <w:uiPriority w:val="11"/>
    <w:qFormat/>
    <w:rsid w:val="00B653A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653A1"/>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857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9CC"/>
    <w:rPr>
      <w:rFonts w:ascii="Segoe UI" w:eastAsia="Arial" w:hAnsi="Segoe UI" w:cs="Segoe UI"/>
      <w:sz w:val="18"/>
      <w:szCs w:val="18"/>
      <w:lang w:val="en-US"/>
    </w:rPr>
  </w:style>
  <w:style w:type="character" w:customStyle="1" w:styleId="s1">
    <w:name w:val="s1"/>
    <w:basedOn w:val="DefaultParagraphFont"/>
    <w:rsid w:val="00495E7A"/>
  </w:style>
  <w:style w:type="paragraph" w:customStyle="1" w:styleId="p3">
    <w:name w:val="p3"/>
    <w:basedOn w:val="Normal"/>
    <w:rsid w:val="00495E7A"/>
    <w:pPr>
      <w:widowControl/>
      <w:autoSpaceDE/>
      <w:autoSpaceDN/>
      <w:jc w:val="center"/>
    </w:pPr>
    <w:rPr>
      <w:rFonts w:eastAsia="Times New Roman"/>
      <w:sz w:val="17"/>
      <w:szCs w:val="17"/>
    </w:rPr>
  </w:style>
  <w:style w:type="paragraph" w:customStyle="1" w:styleId="Default">
    <w:name w:val="Default"/>
    <w:rsid w:val="005A7F6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F5D18"/>
    <w:rPr>
      <w:sz w:val="16"/>
      <w:szCs w:val="16"/>
    </w:rPr>
  </w:style>
  <w:style w:type="paragraph" w:styleId="CommentText">
    <w:name w:val="annotation text"/>
    <w:basedOn w:val="Normal"/>
    <w:link w:val="CommentTextChar"/>
    <w:uiPriority w:val="99"/>
    <w:semiHidden/>
    <w:unhideWhenUsed/>
    <w:rsid w:val="003F5D18"/>
    <w:rPr>
      <w:sz w:val="20"/>
      <w:szCs w:val="20"/>
    </w:rPr>
  </w:style>
  <w:style w:type="character" w:customStyle="1" w:styleId="CommentTextChar">
    <w:name w:val="Comment Text Char"/>
    <w:basedOn w:val="DefaultParagraphFont"/>
    <w:link w:val="CommentText"/>
    <w:uiPriority w:val="99"/>
    <w:semiHidden/>
    <w:rsid w:val="003F5D18"/>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3F5D18"/>
    <w:rPr>
      <w:b/>
      <w:bCs/>
    </w:rPr>
  </w:style>
  <w:style w:type="character" w:customStyle="1" w:styleId="CommentSubjectChar">
    <w:name w:val="Comment Subject Char"/>
    <w:basedOn w:val="CommentTextChar"/>
    <w:link w:val="CommentSubject"/>
    <w:uiPriority w:val="99"/>
    <w:semiHidden/>
    <w:rsid w:val="003F5D18"/>
    <w:rPr>
      <w:rFonts w:ascii="Arial" w:eastAsia="Arial" w:hAnsi="Arial" w:cs="Arial"/>
      <w:b/>
      <w:bCs/>
      <w:sz w:val="20"/>
      <w:szCs w:val="20"/>
      <w:lang w:val="en-US"/>
    </w:rPr>
  </w:style>
  <w:style w:type="character" w:customStyle="1" w:styleId="NoSpacingChar">
    <w:name w:val="No Spacing Char"/>
    <w:basedOn w:val="DefaultParagraphFont"/>
    <w:link w:val="NoSpacing"/>
    <w:uiPriority w:val="1"/>
    <w:rsid w:val="00D4523C"/>
    <w:rPr>
      <w:rFonts w:ascii="Arial" w:eastAsia="Arial" w:hAnsi="Arial" w:cs="Arial"/>
      <w:lang w:val="en-US"/>
    </w:rPr>
  </w:style>
  <w:style w:type="table" w:styleId="TableGrid">
    <w:name w:val="Table Grid"/>
    <w:basedOn w:val="TableNormal"/>
    <w:uiPriority w:val="39"/>
    <w:rsid w:val="00D4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5749B"/>
    <w:pPr>
      <w:widowControl/>
      <w:autoSpaceDE/>
      <w:autoSpaceDN/>
      <w:spacing w:line="259" w:lineRule="auto"/>
      <w:outlineLvl w:val="9"/>
    </w:pPr>
    <w:rPr>
      <w:lang w:val="en-US"/>
    </w:rPr>
  </w:style>
  <w:style w:type="paragraph" w:styleId="TOC2">
    <w:name w:val="toc 2"/>
    <w:basedOn w:val="Normal"/>
    <w:next w:val="Normal"/>
    <w:autoRedefine/>
    <w:uiPriority w:val="39"/>
    <w:unhideWhenUsed/>
    <w:rsid w:val="0025749B"/>
    <w:pPr>
      <w:tabs>
        <w:tab w:val="left" w:pos="709"/>
        <w:tab w:val="right" w:leader="dot" w:pos="9322"/>
      </w:tabs>
      <w:spacing w:after="100"/>
      <w:ind w:left="220"/>
    </w:pPr>
    <w:rPr>
      <w:noProof/>
      <w:color w:val="2E74B5" w:themeColor="accent1" w:themeShade="BF"/>
    </w:rPr>
  </w:style>
  <w:style w:type="paragraph" w:styleId="BodyText3">
    <w:name w:val="Body Text 3"/>
    <w:basedOn w:val="Normal"/>
    <w:link w:val="BodyText3Char"/>
    <w:uiPriority w:val="99"/>
    <w:semiHidden/>
    <w:unhideWhenUsed/>
    <w:rsid w:val="004E4467"/>
    <w:pPr>
      <w:spacing w:after="120"/>
    </w:pPr>
    <w:rPr>
      <w:sz w:val="16"/>
      <w:szCs w:val="16"/>
    </w:rPr>
  </w:style>
  <w:style w:type="character" w:customStyle="1" w:styleId="BodyText3Char">
    <w:name w:val="Body Text 3 Char"/>
    <w:basedOn w:val="DefaultParagraphFont"/>
    <w:link w:val="BodyText3"/>
    <w:uiPriority w:val="99"/>
    <w:semiHidden/>
    <w:rsid w:val="004E4467"/>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e\Downloads\Polici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3f8b41-218c-4d0e-adb2-970a672a52e2">
      <UserInfo>
        <DisplayName>Kyrstie Stubbs</DisplayName>
        <AccountId>206</AccountId>
        <AccountType/>
      </UserInfo>
    </SharedWithUsers>
    <lcf76f155ced4ddcb4097134ff3c332f xmlns="2156a244-2092-4314-ae52-4406622b81b3">
      <Terms xmlns="http://schemas.microsoft.com/office/infopath/2007/PartnerControls"/>
    </lcf76f155ced4ddcb4097134ff3c332f>
    <TaxCatchAll xmlns="973f8b41-218c-4d0e-adb2-970a672a52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8" ma:contentTypeDescription="Create a new document." ma:contentTypeScope="" ma:versionID="6ffbf95c8f37ea47cc093fa915d08532">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40a0b3afb9a876b966c66f10b919f98d"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b4c1a6-05a0-4179-a45c-34b4f859243c}" ma:internalName="TaxCatchAll" ma:showField="CatchAllData" ma:web="973f8b41-218c-4d0e-adb2-970a672a5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0BDF9-8D77-4964-97B5-D45008633E22}">
  <ds:schemaRefs>
    <ds:schemaRef ds:uri="http://schemas.microsoft.com/office/2006/metadata/properties"/>
    <ds:schemaRef ds:uri="http://schemas.microsoft.com/office/infopath/2007/PartnerControls"/>
    <ds:schemaRef ds:uri="973f8b41-218c-4d0e-adb2-970a672a52e2"/>
    <ds:schemaRef ds:uri="2156a244-2092-4314-ae52-4406622b81b3"/>
  </ds:schemaRefs>
</ds:datastoreItem>
</file>

<file path=customXml/itemProps2.xml><?xml version="1.0" encoding="utf-8"?>
<ds:datastoreItem xmlns:ds="http://schemas.openxmlformats.org/officeDocument/2006/customXml" ds:itemID="{578E261A-542B-4A68-8A87-AF018073C37F}">
  <ds:schemaRefs>
    <ds:schemaRef ds:uri="http://schemas.microsoft.com/sharepoint/v3/contenttype/forms"/>
  </ds:schemaRefs>
</ds:datastoreItem>
</file>

<file path=customXml/itemProps3.xml><?xml version="1.0" encoding="utf-8"?>
<ds:datastoreItem xmlns:ds="http://schemas.openxmlformats.org/officeDocument/2006/customXml" ds:itemID="{3E84DDFA-54DF-4D0D-A1BD-4C7628B9F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6a244-2092-4314-ae52-4406622b81b3"/>
    <ds:schemaRef ds:uri="973f8b41-218c-4d0e-adb2-970a672a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7E381-1AD6-42A2-A90B-8EB16A8B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template</Template>
  <TotalTime>32</TotalTime>
  <Pages>12</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Westfields PRU</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Ellis</dc:creator>
  <cp:keywords/>
  <dc:description/>
  <cp:lastModifiedBy>Curtis White</cp:lastModifiedBy>
  <cp:revision>3</cp:revision>
  <cp:lastPrinted>2024-09-03T09:42:00Z</cp:lastPrinted>
  <dcterms:created xsi:type="dcterms:W3CDTF">2024-09-03T09:23:00Z</dcterms:created>
  <dcterms:modified xsi:type="dcterms:W3CDTF">2024-09-03T10:19:00Z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y fmtid="{D5CDD505-2E9C-101B-9397-08002B2CF9AE}" pid="3" name="MediaServiceImageTags">
    <vt:lpwstr/>
  </property>
</Properties>
</file>